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8A6E4" w14:textId="77777777" w:rsidR="00655568" w:rsidRDefault="00655568">
      <w:pPr>
        <w:pStyle w:val="a3"/>
        <w:rPr>
          <w:spacing w:val="0"/>
        </w:rPr>
      </w:pPr>
      <w:r>
        <w:rPr>
          <w:rFonts w:ascii="ＭＳ 明朝" w:hAnsi="ＭＳ 明朝" w:hint="eastAsia"/>
        </w:rPr>
        <w:t>（様式－高９）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424"/>
      </w:tblGrid>
      <w:tr w:rsidR="00655568" w14:paraId="2FAE7EF0" w14:textId="77777777">
        <w:trPr>
          <w:trHeight w:hRule="exact" w:val="11443"/>
        </w:trPr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26E9" w14:textId="77777777" w:rsidR="00655568" w:rsidRDefault="00655568">
            <w:pPr>
              <w:pStyle w:val="a3"/>
              <w:spacing w:before="105"/>
              <w:rPr>
                <w:spacing w:val="0"/>
              </w:rPr>
            </w:pPr>
          </w:p>
          <w:p w14:paraId="151C8752" w14:textId="77777777" w:rsidR="00655568" w:rsidRDefault="00655568">
            <w:pPr>
              <w:pStyle w:val="a3"/>
              <w:spacing w:line="587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36"/>
                <w:szCs w:val="36"/>
              </w:rPr>
              <w:t>入　学　辞　退　届</w:t>
            </w:r>
          </w:p>
          <w:p w14:paraId="028023FE" w14:textId="77777777" w:rsidR="00655568" w:rsidRDefault="00655568">
            <w:pPr>
              <w:pStyle w:val="a3"/>
              <w:rPr>
                <w:spacing w:val="0"/>
              </w:rPr>
            </w:pPr>
          </w:p>
          <w:p w14:paraId="08F17A87" w14:textId="77777777" w:rsidR="00655568" w:rsidRDefault="00655568">
            <w:pPr>
              <w:pStyle w:val="a3"/>
              <w:rPr>
                <w:spacing w:val="0"/>
              </w:rPr>
            </w:pPr>
          </w:p>
          <w:p w14:paraId="32F649D0" w14:textId="77777777" w:rsidR="00655568" w:rsidRPr="004C3991" w:rsidRDefault="00655568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</w:t>
            </w:r>
            <w:r w:rsidR="00ED4AEB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Pr="004C3991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14:paraId="2D7A86F2" w14:textId="77777777" w:rsidR="00655568" w:rsidRDefault="00655568">
            <w:pPr>
              <w:pStyle w:val="a3"/>
              <w:rPr>
                <w:spacing w:val="0"/>
              </w:rPr>
            </w:pPr>
          </w:p>
          <w:p w14:paraId="5097CD10" w14:textId="77777777" w:rsidR="00655568" w:rsidRPr="004C3991" w:rsidRDefault="00655568">
            <w:pPr>
              <w:pStyle w:val="a3"/>
              <w:rPr>
                <w:spacing w:val="0"/>
                <w:sz w:val="24"/>
                <w:szCs w:val="24"/>
              </w:rPr>
            </w:pPr>
            <w:r w:rsidRPr="004C3991">
              <w:rPr>
                <w:rFonts w:cs="Century"/>
                <w:spacing w:val="1"/>
                <w:sz w:val="24"/>
                <w:szCs w:val="24"/>
              </w:rPr>
              <w:t xml:space="preserve"> </w:t>
            </w:r>
            <w:r w:rsidRPr="004C3991">
              <w:rPr>
                <w:rFonts w:ascii="ＭＳ 明朝" w:hAnsi="ＭＳ 明朝" w:hint="eastAsia"/>
                <w:spacing w:val="1"/>
                <w:sz w:val="24"/>
                <w:szCs w:val="24"/>
              </w:rPr>
              <w:t xml:space="preserve"> </w:t>
            </w:r>
            <w:r w:rsidR="005B14DC">
              <w:rPr>
                <w:rFonts w:ascii="ＭＳ 明朝" w:hAnsi="ＭＳ 明朝" w:hint="eastAsia"/>
                <w:sz w:val="24"/>
                <w:szCs w:val="24"/>
              </w:rPr>
              <w:t>（宛</w:t>
            </w:r>
            <w:r w:rsidRPr="004C3991">
              <w:rPr>
                <w:rFonts w:ascii="ＭＳ 明朝" w:hAnsi="ＭＳ 明朝" w:hint="eastAsia"/>
                <w:sz w:val="24"/>
                <w:szCs w:val="24"/>
              </w:rPr>
              <w:t>先）</w:t>
            </w:r>
          </w:p>
          <w:p w14:paraId="6AA2CA85" w14:textId="77777777" w:rsidR="00655568" w:rsidRPr="004C3991" w:rsidRDefault="003B6827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cs="Century" w:hint="eastAsia"/>
                <w:spacing w:val="1"/>
                <w:sz w:val="24"/>
                <w:szCs w:val="24"/>
              </w:rPr>
              <w:t xml:space="preserve">　</w:t>
            </w:r>
            <w:r w:rsidR="00655568" w:rsidRPr="004C3991">
              <w:rPr>
                <w:rFonts w:ascii="ＭＳ 明朝" w:hAnsi="ＭＳ 明朝" w:hint="eastAsia"/>
                <w:sz w:val="24"/>
                <w:szCs w:val="24"/>
              </w:rPr>
              <w:t>埼玉県立</w:t>
            </w:r>
            <w:r w:rsidR="00655568" w:rsidRPr="004C3991">
              <w:rPr>
                <w:rFonts w:ascii="ＭＳ 明朝" w:hAnsi="ＭＳ 明朝" w:hint="eastAsia"/>
                <w:sz w:val="24"/>
                <w:szCs w:val="24"/>
                <w:u w:val="thick" w:color="000000"/>
              </w:rPr>
              <w:t xml:space="preserve">　</w:t>
            </w:r>
            <w:r w:rsidR="004C32B6">
              <w:rPr>
                <w:rFonts w:ascii="ＭＳ 明朝" w:hAnsi="ＭＳ 明朝" w:hint="eastAsia"/>
                <w:sz w:val="24"/>
                <w:szCs w:val="24"/>
                <w:u w:val="thick" w:color="000000"/>
              </w:rPr>
              <w:t xml:space="preserve">　　　　　　　　</w:t>
            </w:r>
            <w:r w:rsidR="00655568" w:rsidRPr="004C3991">
              <w:rPr>
                <w:rFonts w:ascii="ＭＳ 明朝" w:hAnsi="ＭＳ 明朝" w:hint="eastAsia"/>
                <w:sz w:val="24"/>
                <w:szCs w:val="24"/>
                <w:u w:val="thick" w:color="000000"/>
              </w:rPr>
              <w:t xml:space="preserve">　　　　</w:t>
            </w:r>
            <w:r w:rsidR="004C32B6">
              <w:rPr>
                <w:rFonts w:ascii="ＭＳ 明朝" w:hAnsi="ＭＳ 明朝" w:hint="eastAsia"/>
                <w:sz w:val="24"/>
                <w:szCs w:val="24"/>
                <w:u w:val="thick" w:color="000000"/>
              </w:rPr>
              <w:t xml:space="preserve">　　</w:t>
            </w:r>
            <w:r w:rsidR="00655568" w:rsidRPr="004C3991">
              <w:rPr>
                <w:rFonts w:ascii="ＭＳ 明朝" w:hAnsi="ＭＳ 明朝" w:hint="eastAsia"/>
                <w:sz w:val="24"/>
                <w:szCs w:val="24"/>
                <w:u w:val="thick" w:color="000000"/>
              </w:rPr>
              <w:t xml:space="preserve">　　　　</w:t>
            </w:r>
            <w:r w:rsidR="00655568" w:rsidRPr="004C3991">
              <w:rPr>
                <w:rFonts w:ascii="ＭＳ 明朝" w:hAnsi="ＭＳ 明朝" w:hint="eastAsia"/>
                <w:sz w:val="24"/>
                <w:szCs w:val="24"/>
              </w:rPr>
              <w:t>校長</w:t>
            </w:r>
          </w:p>
          <w:p w14:paraId="02404176" w14:textId="77777777" w:rsidR="00655568" w:rsidRDefault="00655568">
            <w:pPr>
              <w:pStyle w:val="a3"/>
              <w:rPr>
                <w:spacing w:val="0"/>
              </w:rPr>
            </w:pPr>
          </w:p>
          <w:p w14:paraId="761C09FB" w14:textId="77777777" w:rsidR="00655568" w:rsidRDefault="00655568">
            <w:pPr>
              <w:pStyle w:val="a3"/>
              <w:rPr>
                <w:spacing w:val="0"/>
              </w:rPr>
            </w:pPr>
          </w:p>
          <w:p w14:paraId="2CB7D248" w14:textId="77777777" w:rsidR="00655568" w:rsidRDefault="00655568">
            <w:pPr>
              <w:pStyle w:val="a3"/>
              <w:rPr>
                <w:spacing w:val="0"/>
              </w:rPr>
            </w:pPr>
          </w:p>
          <w:p w14:paraId="230AD486" w14:textId="77777777" w:rsidR="00655568" w:rsidRDefault="0065556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3B6827">
              <w:rPr>
                <w:rFonts w:ascii="ＭＳ 明朝" w:hAnsi="ＭＳ 明朝" w:hint="eastAsia"/>
                <w:spacing w:val="40"/>
                <w:sz w:val="24"/>
                <w:szCs w:val="24"/>
                <w:fitText w:val="1200" w:id="-442329087"/>
              </w:rPr>
              <w:t>受検番</w:t>
            </w:r>
            <w:r w:rsidRPr="003B6827">
              <w:rPr>
                <w:rFonts w:ascii="ＭＳ 明朝" w:hAnsi="ＭＳ 明朝" w:hint="eastAsia"/>
                <w:spacing w:val="0"/>
                <w:sz w:val="24"/>
                <w:szCs w:val="24"/>
                <w:fitText w:val="1200" w:id="-442329087"/>
              </w:rPr>
              <w:t>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u w:val="thick" w:color="000000"/>
              </w:rPr>
              <w:t xml:space="preserve">　　</w:t>
            </w:r>
            <w:r w:rsidR="003B6827">
              <w:rPr>
                <w:rFonts w:ascii="ＭＳ 明朝" w:hAnsi="ＭＳ 明朝" w:hint="eastAsia"/>
                <w:u w:val="thick" w:color="000000"/>
              </w:rPr>
              <w:t xml:space="preserve">  </w:t>
            </w:r>
            <w:r>
              <w:rPr>
                <w:rFonts w:ascii="ＭＳ 明朝" w:hAnsi="ＭＳ 明朝" w:hint="eastAsia"/>
                <w:spacing w:val="1"/>
                <w:u w:val="thick" w:color="000000"/>
              </w:rPr>
              <w:t xml:space="preserve">              </w:t>
            </w:r>
            <w:r>
              <w:rPr>
                <w:rFonts w:ascii="ＭＳ 明朝" w:hAnsi="ＭＳ 明朝" w:hint="eastAsia"/>
                <w:u w:val="thick" w:color="000000"/>
              </w:rPr>
              <w:t xml:space="preserve">　　　</w:t>
            </w:r>
            <w:r w:rsidRPr="003B6827">
              <w:rPr>
                <w:rFonts w:ascii="ＭＳ 明朝" w:hAnsi="ＭＳ 明朝" w:hint="eastAsia"/>
                <w:sz w:val="24"/>
                <w:szCs w:val="24"/>
                <w:u w:val="thick" w:color="000000"/>
              </w:rPr>
              <w:t>番</w:t>
            </w:r>
          </w:p>
          <w:p w14:paraId="7187CD47" w14:textId="77777777" w:rsidR="00655568" w:rsidRDefault="00655568">
            <w:pPr>
              <w:pStyle w:val="a3"/>
              <w:rPr>
                <w:spacing w:val="0"/>
              </w:rPr>
            </w:pPr>
          </w:p>
          <w:p w14:paraId="01DB0A44" w14:textId="77777777" w:rsidR="00655568" w:rsidRPr="004C3991" w:rsidRDefault="00655568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3B6827">
              <w:rPr>
                <w:rFonts w:ascii="ＭＳ 明朝" w:hAnsi="ＭＳ 明朝" w:hint="eastAsia"/>
                <w:spacing w:val="40"/>
                <w:sz w:val="24"/>
                <w:szCs w:val="24"/>
                <w:fitText w:val="1200" w:id="-442329088"/>
              </w:rPr>
              <w:t>本人氏</w:t>
            </w:r>
            <w:r w:rsidRPr="003B6827">
              <w:rPr>
                <w:rFonts w:ascii="ＭＳ 明朝" w:hAnsi="ＭＳ 明朝" w:hint="eastAsia"/>
                <w:spacing w:val="0"/>
                <w:sz w:val="24"/>
                <w:szCs w:val="24"/>
                <w:fitText w:val="1200" w:id="-442329088"/>
              </w:rPr>
              <w:t>名</w:t>
            </w:r>
            <w:r w:rsidRPr="004C3991">
              <w:rPr>
                <w:rFonts w:ascii="ＭＳ 明朝" w:hAnsi="ＭＳ 明朝" w:hint="eastAsia"/>
                <w:spacing w:val="1"/>
                <w:sz w:val="24"/>
                <w:szCs w:val="24"/>
              </w:rPr>
              <w:t xml:space="preserve"> </w:t>
            </w:r>
            <w:r w:rsidRPr="004C3991">
              <w:rPr>
                <w:rFonts w:ascii="ＭＳ 明朝" w:hAnsi="ＭＳ 明朝" w:hint="eastAsia"/>
                <w:sz w:val="24"/>
                <w:szCs w:val="24"/>
                <w:u w:val="thick" w:color="000000"/>
              </w:rPr>
              <w:t xml:space="preserve">　　　　　　　　　　</w:t>
            </w:r>
            <w:r w:rsidRPr="004C3991">
              <w:rPr>
                <w:rFonts w:ascii="ＭＳ 明朝" w:hAnsi="ＭＳ 明朝" w:hint="eastAsia"/>
                <w:spacing w:val="1"/>
                <w:sz w:val="24"/>
                <w:szCs w:val="24"/>
                <w:u w:val="thick" w:color="000000"/>
              </w:rPr>
              <w:t xml:space="preserve"> </w:t>
            </w:r>
            <w:r w:rsidRPr="004C3991">
              <w:rPr>
                <w:rFonts w:ascii="ＭＳ 明朝" w:hAnsi="ＭＳ 明朝" w:hint="eastAsia"/>
                <w:sz w:val="24"/>
                <w:szCs w:val="24"/>
                <w:u w:val="thick" w:color="000000"/>
              </w:rPr>
              <w:t xml:space="preserve">　　</w:t>
            </w:r>
          </w:p>
          <w:p w14:paraId="4B2594B7" w14:textId="77777777" w:rsidR="00655568" w:rsidRDefault="00655568">
            <w:pPr>
              <w:pStyle w:val="a3"/>
              <w:rPr>
                <w:spacing w:val="0"/>
              </w:rPr>
            </w:pPr>
          </w:p>
          <w:p w14:paraId="7BC70B4B" w14:textId="77777777" w:rsidR="00655568" w:rsidRPr="0041729E" w:rsidRDefault="0065556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4C3991">
              <w:rPr>
                <w:rFonts w:ascii="ＭＳ 明朝" w:hAnsi="ＭＳ 明朝" w:hint="eastAsia"/>
                <w:sz w:val="24"/>
                <w:szCs w:val="24"/>
              </w:rPr>
              <w:t>保護者氏名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="003B6827">
              <w:rPr>
                <w:rFonts w:ascii="ＭＳ 明朝" w:hAnsi="ＭＳ 明朝" w:hint="eastAsia"/>
                <w:u w:val="thick" w:color="000000"/>
              </w:rPr>
              <w:t xml:space="preserve">　 </w:t>
            </w:r>
            <w:r>
              <w:rPr>
                <w:rFonts w:ascii="ＭＳ 明朝" w:hAnsi="ＭＳ 明朝" w:hint="eastAsia"/>
                <w:u w:val="thick" w:color="000000"/>
              </w:rPr>
              <w:t xml:space="preserve">　　　　　　　　　　</w:t>
            </w:r>
            <w:r w:rsidR="00D379E3" w:rsidRPr="00D379E3">
              <w:rPr>
                <w:rFonts w:ascii="ＭＳ 明朝" w:hAnsi="ＭＳ 明朝" w:hint="eastAsia"/>
                <w:u w:color="000000"/>
              </w:rPr>
              <w:t>（自署）</w:t>
            </w:r>
          </w:p>
          <w:p w14:paraId="1E0932C9" w14:textId="77777777" w:rsidR="00655568" w:rsidRDefault="00655568">
            <w:pPr>
              <w:pStyle w:val="a3"/>
              <w:rPr>
                <w:spacing w:val="0"/>
              </w:rPr>
            </w:pPr>
          </w:p>
          <w:p w14:paraId="61EE0A48" w14:textId="77777777" w:rsidR="00655568" w:rsidRDefault="00655568">
            <w:pPr>
              <w:pStyle w:val="a3"/>
              <w:rPr>
                <w:spacing w:val="0"/>
              </w:rPr>
            </w:pPr>
          </w:p>
          <w:p w14:paraId="040D4E04" w14:textId="77777777" w:rsidR="00655568" w:rsidRDefault="00655568">
            <w:pPr>
              <w:pStyle w:val="a3"/>
              <w:rPr>
                <w:spacing w:val="0"/>
              </w:rPr>
            </w:pPr>
          </w:p>
          <w:p w14:paraId="0D76AB79" w14:textId="77777777" w:rsidR="00655568" w:rsidRPr="004C32B6" w:rsidRDefault="004C3991">
            <w:pPr>
              <w:pStyle w:val="a3"/>
              <w:rPr>
                <w:rFonts w:ascii="ＭＳ 明朝" w:hAnsi="ＭＳ 明朝"/>
                <w:spacing w:val="1"/>
                <w:sz w:val="24"/>
                <w:szCs w:val="24"/>
                <w:u w:val="thick" w:color="000000"/>
              </w:rPr>
            </w:pPr>
            <w:r>
              <w:rPr>
                <w:rFonts w:cs="Century" w:hint="eastAsia"/>
                <w:spacing w:val="0"/>
              </w:rPr>
              <w:t xml:space="preserve">　</w:t>
            </w:r>
            <w:r w:rsidR="00655568" w:rsidRPr="004C3991">
              <w:rPr>
                <w:rFonts w:ascii="ＭＳ 明朝" w:hAnsi="ＭＳ 明朝" w:hint="eastAsia"/>
                <w:spacing w:val="1"/>
                <w:sz w:val="24"/>
                <w:szCs w:val="24"/>
              </w:rPr>
              <w:t>このたび、本人は、埼玉県立</w:t>
            </w:r>
            <w:r w:rsidR="00655568" w:rsidRPr="004C3991">
              <w:rPr>
                <w:rFonts w:ascii="ＭＳ 明朝" w:hAnsi="ＭＳ 明朝" w:hint="eastAsia"/>
                <w:spacing w:val="1"/>
                <w:sz w:val="24"/>
                <w:szCs w:val="24"/>
                <w:u w:val="thick" w:color="000000"/>
              </w:rPr>
              <w:t xml:space="preserve">　</w:t>
            </w:r>
            <w:r w:rsidR="004C32B6">
              <w:rPr>
                <w:rFonts w:ascii="ＭＳ 明朝" w:hAnsi="ＭＳ 明朝" w:hint="eastAsia"/>
                <w:spacing w:val="1"/>
                <w:sz w:val="24"/>
                <w:szCs w:val="24"/>
                <w:u w:val="thick" w:color="000000"/>
              </w:rPr>
              <w:t xml:space="preserve">　　　　　　</w:t>
            </w:r>
            <w:r w:rsidR="00655568" w:rsidRPr="004C3991">
              <w:rPr>
                <w:rFonts w:ascii="ＭＳ 明朝" w:hAnsi="ＭＳ 明朝" w:hint="eastAsia"/>
                <w:spacing w:val="1"/>
                <w:sz w:val="24"/>
                <w:szCs w:val="24"/>
                <w:u w:val="thick" w:color="000000"/>
              </w:rPr>
              <w:t xml:space="preserve">　　</w:t>
            </w:r>
            <w:r>
              <w:rPr>
                <w:rFonts w:ascii="ＭＳ 明朝" w:hAnsi="ＭＳ 明朝" w:hint="eastAsia"/>
                <w:spacing w:val="1"/>
                <w:sz w:val="24"/>
                <w:szCs w:val="24"/>
                <w:u w:val="thick" w:color="000000"/>
              </w:rPr>
              <w:t xml:space="preserve">　</w:t>
            </w:r>
            <w:r w:rsidR="00655568" w:rsidRPr="004C3991">
              <w:rPr>
                <w:rFonts w:ascii="ＭＳ 明朝" w:hAnsi="ＭＳ 明朝" w:hint="eastAsia"/>
                <w:spacing w:val="1"/>
                <w:sz w:val="24"/>
                <w:szCs w:val="24"/>
                <w:u w:val="thick" w:color="000000"/>
              </w:rPr>
              <w:t xml:space="preserve">　</w:t>
            </w:r>
            <w:r w:rsidR="004C32B6">
              <w:rPr>
                <w:rFonts w:ascii="ＭＳ 明朝" w:hAnsi="ＭＳ 明朝" w:hint="eastAsia"/>
                <w:spacing w:val="1"/>
                <w:sz w:val="24"/>
                <w:szCs w:val="24"/>
                <w:u w:val="thick" w:color="000000"/>
              </w:rPr>
              <w:t xml:space="preserve">　　　　</w:t>
            </w:r>
            <w:r w:rsidR="00655568" w:rsidRPr="004C3991">
              <w:rPr>
                <w:rFonts w:ascii="ＭＳ 明朝" w:hAnsi="ＭＳ 明朝" w:hint="eastAsia"/>
                <w:spacing w:val="1"/>
                <w:sz w:val="24"/>
                <w:szCs w:val="24"/>
                <w:u w:val="thick" w:color="000000"/>
              </w:rPr>
              <w:t xml:space="preserve">　　</w:t>
            </w:r>
            <w:r w:rsidR="004C32B6">
              <w:rPr>
                <w:rFonts w:ascii="ＭＳ 明朝" w:hAnsi="ＭＳ 明朝" w:hint="eastAsia"/>
                <w:spacing w:val="0"/>
                <w:sz w:val="24"/>
                <w:szCs w:val="24"/>
                <w:u w:val="thick" w:color="000000"/>
              </w:rPr>
              <w:t xml:space="preserve">　　 </w:t>
            </w:r>
            <w:r w:rsidR="00655568" w:rsidRPr="004C3991">
              <w:rPr>
                <w:rFonts w:ascii="ＭＳ 明朝" w:hAnsi="ＭＳ 明朝" w:hint="eastAsia"/>
                <w:spacing w:val="0"/>
                <w:sz w:val="24"/>
                <w:szCs w:val="24"/>
                <w:u w:val="thick" w:color="000000"/>
              </w:rPr>
              <w:t xml:space="preserve"> </w:t>
            </w:r>
          </w:p>
          <w:p w14:paraId="1C9D0764" w14:textId="77777777" w:rsidR="004C3991" w:rsidRDefault="003B6827">
            <w:pPr>
              <w:pStyle w:val="a3"/>
              <w:rPr>
                <w:rFonts w:ascii="ＭＳ 明朝" w:hAnsi="ＭＳ 明朝"/>
                <w:spacing w:val="1"/>
                <w:sz w:val="24"/>
                <w:szCs w:val="24"/>
              </w:rPr>
            </w:pPr>
            <w:r>
              <w:rPr>
                <w:rFonts w:cs="Century" w:hint="eastAsia"/>
                <w:spacing w:val="0"/>
              </w:rPr>
              <w:t xml:space="preserve">　</w:t>
            </w:r>
            <w:r w:rsidR="00655568" w:rsidRPr="004C3991">
              <w:rPr>
                <w:rFonts w:ascii="ＭＳ 明朝" w:hAnsi="ＭＳ 明朝" w:hint="eastAsia"/>
                <w:spacing w:val="1"/>
                <w:sz w:val="24"/>
                <w:szCs w:val="24"/>
                <w:u w:val="thick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  <w:sz w:val="24"/>
                <w:szCs w:val="24"/>
                <w:u w:val="thick" w:color="000000"/>
              </w:rPr>
              <w:t xml:space="preserve"> </w:t>
            </w:r>
            <w:r w:rsidR="00655568" w:rsidRPr="004C3991">
              <w:rPr>
                <w:rFonts w:ascii="ＭＳ 明朝" w:hAnsi="ＭＳ 明朝" w:hint="eastAsia"/>
                <w:spacing w:val="1"/>
                <w:sz w:val="24"/>
                <w:szCs w:val="24"/>
                <w:u w:val="thick" w:color="000000"/>
              </w:rPr>
              <w:t xml:space="preserve">　　　　　　　</w:t>
            </w:r>
            <w:r w:rsidR="00655568" w:rsidRPr="004C3991">
              <w:rPr>
                <w:rFonts w:ascii="ＭＳ 明朝" w:hAnsi="ＭＳ 明朝" w:hint="eastAsia"/>
                <w:spacing w:val="1"/>
                <w:sz w:val="24"/>
                <w:szCs w:val="24"/>
              </w:rPr>
              <w:t>科の入学許可候補者となりましたが、下記の事由により</w:t>
            </w:r>
          </w:p>
          <w:p w14:paraId="4F315747" w14:textId="77777777" w:rsidR="00655568" w:rsidRPr="004C3991" w:rsidRDefault="004C3991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1"/>
                <w:sz w:val="24"/>
                <w:szCs w:val="24"/>
              </w:rPr>
              <w:t xml:space="preserve">  </w:t>
            </w:r>
            <w:r w:rsidR="00655568" w:rsidRPr="004C3991">
              <w:rPr>
                <w:rFonts w:ascii="ＭＳ 明朝" w:hAnsi="ＭＳ 明朝" w:hint="eastAsia"/>
                <w:spacing w:val="1"/>
                <w:sz w:val="24"/>
                <w:szCs w:val="24"/>
              </w:rPr>
              <w:t>入学を</w:t>
            </w:r>
            <w:r w:rsidR="00655568" w:rsidRPr="004C3991">
              <w:rPr>
                <w:rFonts w:ascii="ＭＳ 明朝" w:hAnsi="ＭＳ 明朝" w:hint="eastAsia"/>
                <w:sz w:val="24"/>
                <w:szCs w:val="24"/>
              </w:rPr>
              <w:t>辞退したいのでお届けいたします。</w:t>
            </w:r>
          </w:p>
          <w:p w14:paraId="32EE115D" w14:textId="77777777" w:rsidR="00655568" w:rsidRDefault="00655568">
            <w:pPr>
              <w:pStyle w:val="a3"/>
              <w:rPr>
                <w:spacing w:val="0"/>
              </w:rPr>
            </w:pPr>
          </w:p>
          <w:p w14:paraId="721CFD11" w14:textId="77777777" w:rsidR="00655568" w:rsidRPr="003B6827" w:rsidRDefault="00655568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3B6827">
              <w:rPr>
                <w:rFonts w:ascii="ＭＳ 明朝" w:hAnsi="ＭＳ 明朝" w:hint="eastAsia"/>
                <w:sz w:val="24"/>
                <w:szCs w:val="24"/>
              </w:rPr>
              <w:t>記</w:t>
            </w:r>
          </w:p>
          <w:p w14:paraId="5D255EAC" w14:textId="77777777" w:rsidR="00655568" w:rsidRDefault="00655568">
            <w:pPr>
              <w:pStyle w:val="a3"/>
              <w:rPr>
                <w:spacing w:val="0"/>
              </w:rPr>
            </w:pPr>
          </w:p>
          <w:p w14:paraId="7DADE318" w14:textId="77777777" w:rsidR="00655568" w:rsidRPr="003B6827" w:rsidRDefault="00655568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 w:rsidRPr="003B6827">
              <w:rPr>
                <w:rFonts w:ascii="ＭＳ 明朝" w:hAnsi="ＭＳ 明朝" w:hint="eastAsia"/>
                <w:spacing w:val="1"/>
                <w:sz w:val="24"/>
                <w:szCs w:val="24"/>
              </w:rPr>
              <w:t xml:space="preserve"> </w:t>
            </w:r>
            <w:r w:rsidRPr="003B6827">
              <w:rPr>
                <w:rFonts w:ascii="ＭＳ 明朝" w:hAnsi="ＭＳ 明朝" w:hint="eastAsia"/>
                <w:sz w:val="24"/>
                <w:szCs w:val="24"/>
              </w:rPr>
              <w:t>＜事由＞</w:t>
            </w:r>
          </w:p>
          <w:p w14:paraId="12EDFE2B" w14:textId="77777777" w:rsidR="00655568" w:rsidRDefault="00655568">
            <w:pPr>
              <w:pStyle w:val="a3"/>
              <w:rPr>
                <w:spacing w:val="0"/>
              </w:rPr>
            </w:pPr>
          </w:p>
          <w:p w14:paraId="4F3C6135" w14:textId="77777777" w:rsidR="00655568" w:rsidRDefault="00655568">
            <w:pPr>
              <w:pStyle w:val="a3"/>
              <w:rPr>
                <w:spacing w:val="0"/>
              </w:rPr>
            </w:pPr>
          </w:p>
          <w:p w14:paraId="5A6A00D3" w14:textId="77777777" w:rsidR="00655568" w:rsidRDefault="0065556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　　　　　　　　　　　　　　　　</w:t>
            </w:r>
          </w:p>
        </w:tc>
      </w:tr>
      <w:tr w:rsidR="00655568" w14:paraId="7C6FC066" w14:textId="77777777">
        <w:trPr>
          <w:trHeight w:hRule="exact" w:val="666"/>
        </w:trPr>
        <w:tc>
          <w:tcPr>
            <w:tcW w:w="8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8053" w14:textId="77777777" w:rsidR="00655568" w:rsidRPr="003B6827" w:rsidRDefault="00655568">
            <w:pPr>
              <w:pStyle w:val="a3"/>
              <w:spacing w:before="228"/>
              <w:rPr>
                <w:spacing w:val="0"/>
                <w:sz w:val="24"/>
                <w:szCs w:val="24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="00ED4AEB">
              <w:rPr>
                <w:rFonts w:ascii="ＭＳ 明朝" w:hAnsi="ＭＳ 明朝" w:hint="eastAsia"/>
                <w:sz w:val="24"/>
                <w:szCs w:val="24"/>
              </w:rPr>
              <w:t>※　受付年月日　　令和</w:t>
            </w:r>
            <w:r w:rsidRPr="003B6827">
              <w:rPr>
                <w:rFonts w:ascii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</w:tc>
      </w:tr>
    </w:tbl>
    <w:p w14:paraId="6634F77F" w14:textId="77777777" w:rsidR="00655568" w:rsidRDefault="00655568">
      <w:pPr>
        <w:pStyle w:val="a3"/>
        <w:spacing w:line="228" w:lineRule="exact"/>
        <w:rPr>
          <w:spacing w:val="0"/>
        </w:rPr>
      </w:pPr>
    </w:p>
    <w:p w14:paraId="1907B974" w14:textId="77777777" w:rsidR="00655568" w:rsidRPr="003B6827" w:rsidRDefault="00655568">
      <w:pPr>
        <w:pStyle w:val="a3"/>
        <w:rPr>
          <w:spacing w:val="0"/>
          <w:sz w:val="24"/>
          <w:szCs w:val="24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"/>
        </w:rPr>
        <w:t xml:space="preserve"> </w:t>
      </w:r>
      <w:r w:rsidRPr="003B6827">
        <w:rPr>
          <w:rFonts w:ascii="ＭＳ 明朝" w:hAnsi="ＭＳ 明朝" w:hint="eastAsia"/>
          <w:sz w:val="24"/>
          <w:szCs w:val="24"/>
        </w:rPr>
        <w:t>※　欄は、志願先学校において記入する。</w:t>
      </w:r>
    </w:p>
    <w:p w14:paraId="58624359" w14:textId="77777777" w:rsidR="00655568" w:rsidRDefault="00655568">
      <w:pPr>
        <w:pStyle w:val="a3"/>
        <w:rPr>
          <w:spacing w:val="0"/>
        </w:rPr>
      </w:pPr>
    </w:p>
    <w:sectPr w:rsidR="00655568" w:rsidSect="009F60BA">
      <w:footerReference w:type="default" r:id="rId6"/>
      <w:pgSz w:w="11906" w:h="16838"/>
      <w:pgMar w:top="1701" w:right="1610" w:bottom="1701" w:left="1582" w:header="720" w:footer="850" w:gutter="0"/>
      <w:pgNumType w:fmt="numberInDash" w:start="32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7CAB2" w14:textId="77777777" w:rsidR="000F66F3" w:rsidRDefault="000F66F3" w:rsidP="004C3991">
      <w:r>
        <w:separator/>
      </w:r>
    </w:p>
  </w:endnote>
  <w:endnote w:type="continuationSeparator" w:id="0">
    <w:p w14:paraId="098AA7A1" w14:textId="77777777" w:rsidR="000F66F3" w:rsidRDefault="000F66F3" w:rsidP="004C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9A2B0" w14:textId="370BB686" w:rsidR="00DA10F2" w:rsidRPr="009F60BA" w:rsidRDefault="00DA10F2" w:rsidP="009F60BA">
    <w:pPr>
      <w:pStyle w:val="a6"/>
      <w:jc w:val="center"/>
      <w:rPr>
        <w:rFonts w:ascii="ＭＳ ゴシック" w:eastAsia="ＭＳ ゴシック" w:hAns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C7735" w14:textId="77777777" w:rsidR="000F66F3" w:rsidRDefault="000F66F3" w:rsidP="004C3991">
      <w:r>
        <w:separator/>
      </w:r>
    </w:p>
  </w:footnote>
  <w:footnote w:type="continuationSeparator" w:id="0">
    <w:p w14:paraId="53204DC9" w14:textId="77777777" w:rsidR="000F66F3" w:rsidRDefault="000F66F3" w:rsidP="004C3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68"/>
    <w:rsid w:val="0000175E"/>
    <w:rsid w:val="00063E88"/>
    <w:rsid w:val="00073D56"/>
    <w:rsid w:val="000A2FAE"/>
    <w:rsid w:val="000B368B"/>
    <w:rsid w:val="000F66F3"/>
    <w:rsid w:val="00130EED"/>
    <w:rsid w:val="0019569D"/>
    <w:rsid w:val="00230CCD"/>
    <w:rsid w:val="002769C4"/>
    <w:rsid w:val="002C7BAF"/>
    <w:rsid w:val="002F6661"/>
    <w:rsid w:val="00327C2B"/>
    <w:rsid w:val="003B6827"/>
    <w:rsid w:val="003D1907"/>
    <w:rsid w:val="00416F81"/>
    <w:rsid w:val="0041729E"/>
    <w:rsid w:val="00445B63"/>
    <w:rsid w:val="004C32B6"/>
    <w:rsid w:val="004C3991"/>
    <w:rsid w:val="00503141"/>
    <w:rsid w:val="00571354"/>
    <w:rsid w:val="005B14DC"/>
    <w:rsid w:val="005B5170"/>
    <w:rsid w:val="005D4887"/>
    <w:rsid w:val="005D70B8"/>
    <w:rsid w:val="0063659A"/>
    <w:rsid w:val="00655568"/>
    <w:rsid w:val="00675EDA"/>
    <w:rsid w:val="006E6383"/>
    <w:rsid w:val="00850430"/>
    <w:rsid w:val="008A23F2"/>
    <w:rsid w:val="008C7AB2"/>
    <w:rsid w:val="009359D7"/>
    <w:rsid w:val="009A6370"/>
    <w:rsid w:val="009B6D47"/>
    <w:rsid w:val="009C6FAF"/>
    <w:rsid w:val="009F60BA"/>
    <w:rsid w:val="00AD6371"/>
    <w:rsid w:val="00AE2161"/>
    <w:rsid w:val="00AE3E0D"/>
    <w:rsid w:val="00AE61A6"/>
    <w:rsid w:val="00AF1CD7"/>
    <w:rsid w:val="00B469B8"/>
    <w:rsid w:val="00BD5C32"/>
    <w:rsid w:val="00BE32D9"/>
    <w:rsid w:val="00C305AB"/>
    <w:rsid w:val="00C32F41"/>
    <w:rsid w:val="00C34D36"/>
    <w:rsid w:val="00C70DE6"/>
    <w:rsid w:val="00CF04AF"/>
    <w:rsid w:val="00D167E5"/>
    <w:rsid w:val="00D379E3"/>
    <w:rsid w:val="00D46DB3"/>
    <w:rsid w:val="00DA10F2"/>
    <w:rsid w:val="00DB57B3"/>
    <w:rsid w:val="00DD3F68"/>
    <w:rsid w:val="00DF2CF4"/>
    <w:rsid w:val="00EB1C7E"/>
    <w:rsid w:val="00ED4AEB"/>
    <w:rsid w:val="00F2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61B77"/>
  <w15:chartTrackingRefBased/>
  <w15:docId w15:val="{2FC3CC38-1550-4E25-A5D7-4BCD1D1B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4C39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C399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C39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C399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B57B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B57B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06710\Box\&#12304;02_&#35506;&#25152;&#20849;&#26377;&#12305;40_12_&#29305;&#21029;&#25903;&#25588;&#25945;&#32946;&#35506;\R07&#24180;&#24230;\02_&#29305;&#21029;&#25903;&#25588;&#23398;&#26657;&#25945;&#32946;&#25351;&#23566;&#25285;&#24403;\16_&#23601;&#23398;\16_04_&#39640;&#31561;&#37096;&#12539;&#24188;&#31258;&#37096;&#20837;&#23398;&#36984;&#32771;&#31561;\16_04_010_&#39640;&#31561;&#37096;&#12539;&#24188;&#31258;&#37096;&#20837;&#23398;&#36984;&#32771;&#31561;&#23455;&#26045;&#35201;&#38917;\01_&#20837;&#23398;&#36984;&#32771;&#23455;&#26045;&#35201;&#38917;\&#61522;&#61524;&#61510;&#61496;&#61522;&#61509;&#61505;&#61508;&#61486;&#61508;&#61519;&#61524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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（参考様式－高９）</vt:lpstr>
      <vt:lpstr>（参考様式－高９）</vt:lpstr>
    </vt:vector>
  </TitlesOfParts>
  <Company>埼玉県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（参考様式－高９）</dc:title>
  <dc:subject/>
  <dc:creator>埼玉県</dc:creator>
  <cp:keywords/>
  <cp:lastModifiedBy>但野 智哉（特別支援教育課）</cp:lastModifiedBy>
  <cp:revision>6</cp:revision>
  <cp:lastPrinted>2025-08-11T01:54:00Z</cp:lastPrinted>
  <dcterms:created xsi:type="dcterms:W3CDTF">2025-08-08T08:13:00Z</dcterms:created>
  <dcterms:modified xsi:type="dcterms:W3CDTF">2025-09-11T10:16:00Z</dcterms:modified>
</cp:coreProperties>
</file>