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1132E" w14:textId="77777777" w:rsidR="009152A6" w:rsidRDefault="009152A6">
      <w:pPr>
        <w:pStyle w:val="a3"/>
        <w:spacing w:line="313" w:lineRule="exact"/>
        <w:jc w:val="center"/>
        <w:rPr>
          <w:spacing w:val="0"/>
        </w:rPr>
      </w:pPr>
      <w:r>
        <w:rPr>
          <w:rFonts w:ascii="ＭＳ 明朝" w:hAnsi="ＭＳ 明朝" w:hint="eastAsia"/>
        </w:rPr>
        <w:t>現　　　況　　　報　　　告　　　書</w:t>
      </w:r>
    </w:p>
    <w:p w14:paraId="4839D3C8" w14:textId="77777777" w:rsidR="009152A6" w:rsidRDefault="009152A6">
      <w:pPr>
        <w:pStyle w:val="a3"/>
        <w:spacing w:line="313" w:lineRule="exact"/>
        <w:rPr>
          <w:spacing w:val="0"/>
        </w:rPr>
      </w:pPr>
    </w:p>
    <w:p w14:paraId="6D7E7419" w14:textId="77777777" w:rsidR="009152A6" w:rsidRDefault="00AB0880">
      <w:pPr>
        <w:pStyle w:val="a3"/>
        <w:spacing w:line="313" w:lineRule="exact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9152A6">
        <w:rPr>
          <w:rFonts w:ascii="ＭＳ 明朝" w:hAnsi="ＭＳ 明朝" w:hint="eastAsia"/>
        </w:rPr>
        <w:t xml:space="preserve">　　年　　月　　日</w:t>
      </w:r>
    </w:p>
    <w:p w14:paraId="2738D81F" w14:textId="06C02AF0" w:rsidR="009152A6" w:rsidRDefault="009152A6">
      <w:pPr>
        <w:pStyle w:val="a3"/>
        <w:spacing w:line="313" w:lineRule="exact"/>
        <w:rPr>
          <w:spacing w:val="0"/>
        </w:rPr>
      </w:pPr>
      <w:r>
        <w:rPr>
          <w:rFonts w:ascii="ＭＳ 明朝" w:hAnsi="ＭＳ 明朝" w:hint="eastAsia"/>
        </w:rPr>
        <w:t xml:space="preserve">　（</w:t>
      </w:r>
      <w:r w:rsidR="004053A8">
        <w:rPr>
          <w:rFonts w:ascii="ＭＳ 明朝" w:hAnsi="ＭＳ 明朝" w:hint="eastAsia"/>
        </w:rPr>
        <w:t>宛</w:t>
      </w:r>
      <w:r>
        <w:rPr>
          <w:rFonts w:ascii="ＭＳ 明朝" w:hAnsi="ＭＳ 明朝" w:hint="eastAsia"/>
        </w:rPr>
        <w:t>先）</w:t>
      </w:r>
    </w:p>
    <w:p w14:paraId="4AC7EC9C" w14:textId="77777777" w:rsidR="009152A6" w:rsidRDefault="009152A6">
      <w:pPr>
        <w:pStyle w:val="a3"/>
        <w:spacing w:line="313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埼玉県知事</w:t>
      </w:r>
      <w:r w:rsidR="00E614D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</w:p>
    <w:p w14:paraId="72CD0438" w14:textId="77777777" w:rsidR="009152A6" w:rsidRPr="00C07582" w:rsidRDefault="009152A6">
      <w:pPr>
        <w:pStyle w:val="a3"/>
        <w:spacing w:line="313" w:lineRule="exact"/>
        <w:rPr>
          <w:spacing w:val="0"/>
        </w:rPr>
      </w:pPr>
    </w:p>
    <w:p w14:paraId="3E27D998" w14:textId="7B564011" w:rsidR="009152A6" w:rsidRDefault="00AB0880">
      <w:pPr>
        <w:pStyle w:val="a3"/>
        <w:spacing w:line="313" w:lineRule="exact"/>
        <w:rPr>
          <w:spacing w:val="0"/>
        </w:rPr>
      </w:pPr>
      <w:r>
        <w:rPr>
          <w:rFonts w:ascii="ＭＳ 明朝" w:hAnsi="ＭＳ 明朝" w:hint="eastAsia"/>
        </w:rPr>
        <w:t xml:space="preserve">　下記のとおり、私は令和</w:t>
      </w:r>
      <w:r w:rsidR="009152A6">
        <w:rPr>
          <w:rFonts w:ascii="ＭＳ 明朝" w:hAnsi="ＭＳ 明朝" w:hint="eastAsia"/>
        </w:rPr>
        <w:t xml:space="preserve">　　年８月１日現在の状況について報告します。</w:t>
      </w:r>
    </w:p>
    <w:p w14:paraId="19D382CC" w14:textId="77777777" w:rsidR="009152A6" w:rsidRDefault="009152A6">
      <w:pPr>
        <w:pStyle w:val="a3"/>
        <w:rPr>
          <w:spacing w:val="0"/>
        </w:rPr>
      </w:pPr>
    </w:p>
    <w:p w14:paraId="624D9922" w14:textId="77777777" w:rsidR="009152A6" w:rsidRDefault="009152A6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１　貸与者及び連帯保証人の現況</w:t>
      </w:r>
      <w:r>
        <w:rPr>
          <w:rFonts w:ascii="ＭＳ ゴシック" w:eastAsia="ＭＳ ゴシック" w:hAnsi="ＭＳ ゴシック" w:cs="ＭＳ ゴシック" w:hint="eastAsia"/>
          <w:b/>
          <w:bCs/>
          <w:spacing w:val="7"/>
          <w:sz w:val="20"/>
          <w:szCs w:val="20"/>
        </w:rPr>
        <w:t>※</w:t>
      </w:r>
      <w:r>
        <w:rPr>
          <w:rFonts w:ascii="ＭＳ 明朝" w:hAnsi="ＭＳ 明朝" w:hint="eastAsia"/>
          <w:b/>
          <w:bCs/>
          <w:spacing w:val="7"/>
          <w:sz w:val="20"/>
          <w:szCs w:val="20"/>
        </w:rPr>
        <w:t>複数回貸与を受けた場合は貸与番号を併記して下さい。</w:t>
      </w:r>
    </w:p>
    <w:p w14:paraId="55F8A310" w14:textId="77777777" w:rsidR="009152A6" w:rsidRDefault="009152A6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81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390"/>
        <w:gridCol w:w="1300"/>
        <w:gridCol w:w="3250"/>
        <w:gridCol w:w="1300"/>
        <w:gridCol w:w="1105"/>
        <w:gridCol w:w="780"/>
        <w:gridCol w:w="1365"/>
      </w:tblGrid>
      <w:tr w:rsidR="009152A6" w14:paraId="17A574FB" w14:textId="77777777">
        <w:trPr>
          <w:cantSplit/>
          <w:trHeight w:hRule="exact" w:val="518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E94845D" w14:textId="77777777" w:rsidR="009152A6" w:rsidRDefault="009152A6">
            <w:pPr>
              <w:pStyle w:val="a3"/>
              <w:spacing w:before="141" w:line="261" w:lineRule="exact"/>
              <w:rPr>
                <w:spacing w:val="0"/>
              </w:rPr>
            </w:pPr>
          </w:p>
          <w:p w14:paraId="62A6BEAC" w14:textId="77777777" w:rsidR="009152A6" w:rsidRDefault="009152A6">
            <w:pPr>
              <w:pStyle w:val="a3"/>
              <w:spacing w:line="261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貸</w:t>
            </w:r>
          </w:p>
          <w:p w14:paraId="31EDB2FD" w14:textId="77777777" w:rsidR="009152A6" w:rsidRDefault="009152A6">
            <w:pPr>
              <w:pStyle w:val="a3"/>
              <w:spacing w:line="261" w:lineRule="exact"/>
              <w:rPr>
                <w:spacing w:val="0"/>
              </w:rPr>
            </w:pPr>
          </w:p>
          <w:p w14:paraId="06F859F9" w14:textId="77777777" w:rsidR="009152A6" w:rsidRDefault="009152A6">
            <w:pPr>
              <w:pStyle w:val="a3"/>
              <w:spacing w:line="261" w:lineRule="exact"/>
              <w:rPr>
                <w:spacing w:val="0"/>
              </w:rPr>
            </w:pPr>
          </w:p>
          <w:p w14:paraId="00A05291" w14:textId="77777777" w:rsidR="009152A6" w:rsidRDefault="009152A6">
            <w:pPr>
              <w:pStyle w:val="a3"/>
              <w:spacing w:line="261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与</w:t>
            </w:r>
          </w:p>
          <w:p w14:paraId="1D52AAD3" w14:textId="77777777" w:rsidR="009152A6" w:rsidRDefault="009152A6">
            <w:pPr>
              <w:pStyle w:val="a3"/>
              <w:spacing w:line="261" w:lineRule="exact"/>
              <w:rPr>
                <w:spacing w:val="0"/>
              </w:rPr>
            </w:pPr>
          </w:p>
          <w:p w14:paraId="07701A8A" w14:textId="77777777" w:rsidR="009152A6" w:rsidRDefault="009152A6">
            <w:pPr>
              <w:pStyle w:val="a3"/>
              <w:spacing w:line="261" w:lineRule="exact"/>
              <w:rPr>
                <w:spacing w:val="0"/>
              </w:rPr>
            </w:pPr>
          </w:p>
          <w:p w14:paraId="72B6CC9A" w14:textId="77777777" w:rsidR="009152A6" w:rsidRDefault="009152A6">
            <w:pPr>
              <w:pStyle w:val="a3"/>
              <w:spacing w:line="261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4156F" w14:textId="77777777" w:rsidR="009152A6" w:rsidRDefault="009152A6">
            <w:pPr>
              <w:pStyle w:val="a3"/>
              <w:spacing w:before="141" w:line="2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4731B3" w14:textId="77777777" w:rsidR="009152A6" w:rsidRDefault="009152A6">
            <w:pPr>
              <w:pStyle w:val="a3"/>
              <w:spacing w:before="141" w:line="261" w:lineRule="exact"/>
              <w:jc w:val="center"/>
              <w:rPr>
                <w:spacing w:val="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4A427F" w14:textId="77777777" w:rsidR="009152A6" w:rsidRDefault="009152A6">
            <w:pPr>
              <w:pStyle w:val="a3"/>
              <w:spacing w:before="141" w:line="2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  <w:sz w:val="20"/>
                <w:szCs w:val="20"/>
              </w:rPr>
              <w:t>貸与番号</w:t>
            </w:r>
            <w:r>
              <w:rPr>
                <w:rFonts w:ascii="ＭＳ 明朝" w:hAnsi="ＭＳ 明朝" w:hint="eastAsia"/>
                <w:spacing w:val="6"/>
                <w:sz w:val="16"/>
                <w:szCs w:val="16"/>
              </w:rPr>
              <w:t>※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E5CAE4" w14:textId="77777777" w:rsidR="009152A6" w:rsidRDefault="009152A6">
            <w:pPr>
              <w:pStyle w:val="a3"/>
              <w:spacing w:before="141" w:line="261" w:lineRule="exact"/>
              <w:jc w:val="center"/>
              <w:rPr>
                <w:spacing w:val="0"/>
              </w:rPr>
            </w:pPr>
          </w:p>
        </w:tc>
      </w:tr>
      <w:tr w:rsidR="009152A6" w14:paraId="5E83E242" w14:textId="77777777">
        <w:trPr>
          <w:cantSplit/>
          <w:trHeight w:hRule="exact" w:val="518"/>
        </w:trPr>
        <w:tc>
          <w:tcPr>
            <w:tcW w:w="3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185873E" w14:textId="77777777" w:rsidR="009152A6" w:rsidRDefault="009152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28FF" w14:textId="77777777" w:rsidR="009152A6" w:rsidRDefault="009152A6">
            <w:pPr>
              <w:pStyle w:val="a3"/>
              <w:spacing w:before="141" w:line="2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0B7F72" w14:textId="77777777" w:rsidR="009152A6" w:rsidRDefault="009152A6">
            <w:pPr>
              <w:pStyle w:val="a3"/>
              <w:spacing w:before="141" w:line="261" w:lineRule="exact"/>
              <w:jc w:val="center"/>
              <w:rPr>
                <w:spacing w:val="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253D30" w14:textId="77777777" w:rsidR="009152A6" w:rsidRDefault="009152A6">
            <w:pPr>
              <w:pStyle w:val="a3"/>
              <w:spacing w:before="141" w:line="2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携帯電話</w:t>
            </w:r>
          </w:p>
        </w:tc>
        <w:tc>
          <w:tcPr>
            <w:tcW w:w="32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A92F2E" w14:textId="77777777" w:rsidR="009152A6" w:rsidRDefault="009152A6">
            <w:pPr>
              <w:pStyle w:val="a3"/>
              <w:spacing w:before="141" w:line="261" w:lineRule="exact"/>
              <w:jc w:val="center"/>
              <w:rPr>
                <w:spacing w:val="0"/>
              </w:rPr>
            </w:pPr>
          </w:p>
        </w:tc>
      </w:tr>
      <w:tr w:rsidR="009152A6" w14:paraId="53D10CDD" w14:textId="77777777">
        <w:trPr>
          <w:cantSplit/>
          <w:trHeight w:hRule="exact" w:val="781"/>
        </w:trPr>
        <w:tc>
          <w:tcPr>
            <w:tcW w:w="3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48BE335" w14:textId="77777777" w:rsidR="009152A6" w:rsidRDefault="009152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2AF2" w14:textId="77777777" w:rsidR="009152A6" w:rsidRDefault="009152A6">
            <w:pPr>
              <w:pStyle w:val="a3"/>
              <w:spacing w:before="141" w:line="2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565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9B42C5A" w14:textId="77777777" w:rsidR="009152A6" w:rsidRDefault="009152A6">
            <w:pPr>
              <w:pStyle w:val="a3"/>
              <w:spacing w:before="141" w:line="26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  <w:sz w:val="20"/>
                <w:szCs w:val="20"/>
              </w:rPr>
              <w:t>〒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65981" w14:textId="77777777" w:rsidR="009152A6" w:rsidRDefault="009152A6">
            <w:pPr>
              <w:pStyle w:val="a3"/>
              <w:spacing w:before="141" w:line="261" w:lineRule="exact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生年</w:t>
            </w:r>
          </w:p>
          <w:p w14:paraId="0474776B" w14:textId="77777777" w:rsidR="009152A6" w:rsidRDefault="009152A6">
            <w:pPr>
              <w:pStyle w:val="a3"/>
              <w:spacing w:line="261" w:lineRule="exact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15F747" w14:textId="77777777" w:rsidR="009152A6" w:rsidRDefault="009152A6">
            <w:pPr>
              <w:pStyle w:val="a3"/>
              <w:spacing w:before="141" w:line="261" w:lineRule="exact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pacing w:val="7"/>
                <w:sz w:val="20"/>
                <w:szCs w:val="20"/>
              </w:rPr>
              <w:t>T</w:t>
            </w:r>
            <w:r>
              <w:rPr>
                <w:rFonts w:eastAsia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sz w:val="20"/>
                <w:szCs w:val="20"/>
              </w:rPr>
              <w:t>･</w:t>
            </w:r>
            <w:r>
              <w:rPr>
                <w:rFonts w:eastAsia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pacing w:val="7"/>
                <w:sz w:val="20"/>
                <w:szCs w:val="20"/>
              </w:rPr>
              <w:t>S</w:t>
            </w:r>
            <w:r>
              <w:rPr>
                <w:rFonts w:eastAsia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sz w:val="20"/>
                <w:szCs w:val="20"/>
              </w:rPr>
              <w:t>･</w:t>
            </w:r>
            <w:r>
              <w:rPr>
                <w:rFonts w:eastAsia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pacing w:val="7"/>
                <w:sz w:val="20"/>
                <w:szCs w:val="20"/>
              </w:rPr>
              <w:t>H</w:t>
            </w:r>
          </w:p>
          <w:p w14:paraId="7CBC0321" w14:textId="77777777" w:rsidR="009152A6" w:rsidRDefault="009152A6">
            <w:pPr>
              <w:pStyle w:val="a3"/>
              <w:spacing w:line="261" w:lineRule="exact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．</w:t>
            </w:r>
            <w:r>
              <w:rPr>
                <w:rFonts w:eastAsia="Times New Roman" w:cs="Times New Roman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．</w:t>
            </w:r>
          </w:p>
        </w:tc>
      </w:tr>
      <w:tr w:rsidR="009152A6" w14:paraId="3BE93E3C" w14:textId="77777777">
        <w:trPr>
          <w:cantSplit/>
          <w:trHeight w:hRule="exact" w:val="522"/>
        </w:trPr>
        <w:tc>
          <w:tcPr>
            <w:tcW w:w="3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5E75F37" w14:textId="77777777" w:rsidR="009152A6" w:rsidRDefault="009152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8E28" w14:textId="77777777" w:rsidR="009152A6" w:rsidRDefault="009152A6">
            <w:pPr>
              <w:pStyle w:val="a3"/>
              <w:spacing w:before="141" w:line="2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本　　籍</w:t>
            </w:r>
          </w:p>
        </w:tc>
        <w:tc>
          <w:tcPr>
            <w:tcW w:w="78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2671D0" w14:textId="77777777" w:rsidR="009152A6" w:rsidRDefault="009152A6">
            <w:pPr>
              <w:pStyle w:val="a3"/>
              <w:spacing w:before="141" w:line="261" w:lineRule="exact"/>
              <w:jc w:val="center"/>
              <w:rPr>
                <w:spacing w:val="0"/>
              </w:rPr>
            </w:pPr>
          </w:p>
        </w:tc>
      </w:tr>
      <w:tr w:rsidR="009152A6" w14:paraId="1DF5AC65" w14:textId="77777777">
        <w:trPr>
          <w:cantSplit/>
          <w:trHeight w:hRule="exact" w:val="522"/>
        </w:trPr>
        <w:tc>
          <w:tcPr>
            <w:tcW w:w="3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055F6E" w14:textId="77777777" w:rsidR="009152A6" w:rsidRDefault="009152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B04C9" w14:textId="77777777" w:rsidR="009152A6" w:rsidRDefault="009152A6">
            <w:pPr>
              <w:pStyle w:val="a3"/>
              <w:spacing w:before="141" w:line="2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筆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頭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78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635662" w14:textId="77777777" w:rsidR="009152A6" w:rsidRDefault="009152A6">
            <w:pPr>
              <w:pStyle w:val="a3"/>
              <w:spacing w:before="141" w:line="261" w:lineRule="exact"/>
              <w:jc w:val="center"/>
              <w:rPr>
                <w:spacing w:val="0"/>
              </w:rPr>
            </w:pPr>
          </w:p>
        </w:tc>
      </w:tr>
      <w:tr w:rsidR="009152A6" w14:paraId="69A08E75" w14:textId="77777777">
        <w:trPr>
          <w:cantSplit/>
          <w:trHeight w:hRule="exact" w:val="522"/>
        </w:trPr>
        <w:tc>
          <w:tcPr>
            <w:tcW w:w="39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4E35A68" w14:textId="77777777" w:rsidR="009152A6" w:rsidRDefault="009152A6">
            <w:pPr>
              <w:pStyle w:val="a3"/>
              <w:spacing w:before="141" w:line="261" w:lineRule="exact"/>
              <w:rPr>
                <w:spacing w:val="0"/>
              </w:rPr>
            </w:pPr>
          </w:p>
          <w:p w14:paraId="51103F11" w14:textId="77777777" w:rsidR="009152A6" w:rsidRDefault="009152A6">
            <w:pPr>
              <w:pStyle w:val="a3"/>
              <w:spacing w:line="261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連</w:t>
            </w:r>
          </w:p>
          <w:p w14:paraId="77504F9B" w14:textId="77777777" w:rsidR="009152A6" w:rsidRDefault="009152A6">
            <w:pPr>
              <w:pStyle w:val="a3"/>
              <w:spacing w:line="261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帯</w:t>
            </w:r>
          </w:p>
          <w:p w14:paraId="5F0AE4BE" w14:textId="77777777" w:rsidR="009152A6" w:rsidRDefault="009152A6">
            <w:pPr>
              <w:pStyle w:val="a3"/>
              <w:spacing w:line="261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保</w:t>
            </w:r>
          </w:p>
          <w:p w14:paraId="3FF63B8B" w14:textId="77777777" w:rsidR="009152A6" w:rsidRDefault="009152A6">
            <w:pPr>
              <w:pStyle w:val="a3"/>
              <w:spacing w:line="261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証</w:t>
            </w:r>
          </w:p>
          <w:p w14:paraId="64571A43" w14:textId="77777777" w:rsidR="009152A6" w:rsidRDefault="009152A6">
            <w:pPr>
              <w:pStyle w:val="a3"/>
              <w:spacing w:line="261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C976337" w14:textId="77777777" w:rsidR="009152A6" w:rsidRDefault="009152A6">
            <w:pPr>
              <w:pStyle w:val="a3"/>
              <w:spacing w:before="141" w:line="2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61DE1" w14:textId="77777777" w:rsidR="009152A6" w:rsidRDefault="009152A6">
            <w:pPr>
              <w:pStyle w:val="a3"/>
              <w:spacing w:before="141" w:line="261" w:lineRule="exact"/>
              <w:jc w:val="center"/>
              <w:rPr>
                <w:spacing w:val="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7525F8" w14:textId="77777777" w:rsidR="009152A6" w:rsidRDefault="009152A6">
            <w:pPr>
              <w:pStyle w:val="a3"/>
              <w:spacing w:before="141" w:line="2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3E5DC7" w14:textId="77777777" w:rsidR="009152A6" w:rsidRDefault="009152A6">
            <w:pPr>
              <w:pStyle w:val="a3"/>
              <w:spacing w:before="141" w:line="261" w:lineRule="exact"/>
              <w:jc w:val="center"/>
              <w:rPr>
                <w:spacing w:val="0"/>
              </w:rPr>
            </w:pPr>
          </w:p>
        </w:tc>
      </w:tr>
      <w:tr w:rsidR="009152A6" w14:paraId="145D4862" w14:textId="77777777">
        <w:trPr>
          <w:cantSplit/>
          <w:trHeight w:hRule="exact" w:val="522"/>
        </w:trPr>
        <w:tc>
          <w:tcPr>
            <w:tcW w:w="3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F85FF63" w14:textId="77777777" w:rsidR="009152A6" w:rsidRDefault="009152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2A34D7B" w14:textId="77777777" w:rsidR="009152A6" w:rsidRDefault="009152A6">
            <w:pPr>
              <w:pStyle w:val="a3"/>
              <w:spacing w:before="141" w:line="2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E063B1" w14:textId="77777777" w:rsidR="009152A6" w:rsidRDefault="009152A6">
            <w:pPr>
              <w:pStyle w:val="a3"/>
              <w:spacing w:before="141" w:line="26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  <w:sz w:val="20"/>
                <w:szCs w:val="20"/>
              </w:rPr>
              <w:t>〒</w:t>
            </w:r>
          </w:p>
        </w:tc>
      </w:tr>
      <w:tr w:rsidR="009152A6" w14:paraId="3E79EC55" w14:textId="77777777">
        <w:trPr>
          <w:cantSplit/>
          <w:trHeight w:hRule="exact" w:val="522"/>
        </w:trPr>
        <w:tc>
          <w:tcPr>
            <w:tcW w:w="3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9AE8B3A" w14:textId="77777777" w:rsidR="009152A6" w:rsidRDefault="009152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200FAE" w14:textId="77777777" w:rsidR="009152A6" w:rsidRDefault="009152A6">
            <w:pPr>
              <w:pStyle w:val="a3"/>
              <w:spacing w:before="141" w:line="2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575C" w14:textId="77777777" w:rsidR="009152A6" w:rsidRDefault="009152A6">
            <w:pPr>
              <w:pStyle w:val="a3"/>
              <w:spacing w:before="141" w:line="261" w:lineRule="exact"/>
              <w:jc w:val="center"/>
              <w:rPr>
                <w:spacing w:val="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523366" w14:textId="77777777" w:rsidR="009152A6" w:rsidRDefault="009152A6">
            <w:pPr>
              <w:pStyle w:val="a3"/>
              <w:spacing w:before="141" w:line="2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8A94C3" w14:textId="77777777" w:rsidR="009152A6" w:rsidRDefault="009152A6">
            <w:pPr>
              <w:pStyle w:val="a3"/>
              <w:spacing w:before="141" w:line="261" w:lineRule="exact"/>
              <w:jc w:val="center"/>
              <w:rPr>
                <w:spacing w:val="0"/>
              </w:rPr>
            </w:pPr>
          </w:p>
        </w:tc>
      </w:tr>
      <w:tr w:rsidR="009152A6" w14:paraId="1F7FB665" w14:textId="77777777">
        <w:trPr>
          <w:cantSplit/>
          <w:trHeight w:hRule="exact" w:val="522"/>
        </w:trPr>
        <w:tc>
          <w:tcPr>
            <w:tcW w:w="3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66C5D81" w14:textId="77777777" w:rsidR="009152A6" w:rsidRDefault="009152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64C1BE4" w14:textId="77777777" w:rsidR="009152A6" w:rsidRDefault="009152A6">
            <w:pPr>
              <w:pStyle w:val="a3"/>
              <w:spacing w:before="141" w:line="2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E79A" w14:textId="77777777" w:rsidR="009152A6" w:rsidRDefault="009152A6">
            <w:pPr>
              <w:pStyle w:val="a3"/>
              <w:spacing w:before="141" w:line="26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  <w:sz w:val="20"/>
                <w:szCs w:val="20"/>
              </w:rPr>
              <w:t>〒</w:t>
            </w:r>
          </w:p>
        </w:tc>
      </w:tr>
    </w:tbl>
    <w:p w14:paraId="0185040E" w14:textId="77777777" w:rsidR="009152A6" w:rsidRDefault="009152A6">
      <w:pPr>
        <w:pStyle w:val="a3"/>
        <w:spacing w:line="141" w:lineRule="exact"/>
        <w:rPr>
          <w:spacing w:val="0"/>
        </w:rPr>
      </w:pPr>
    </w:p>
    <w:p w14:paraId="66F94BE0" w14:textId="77777777" w:rsidR="009152A6" w:rsidRDefault="009152A6">
      <w:pPr>
        <w:pStyle w:val="a3"/>
        <w:rPr>
          <w:spacing w:val="0"/>
        </w:rPr>
      </w:pPr>
    </w:p>
    <w:p w14:paraId="04E0B276" w14:textId="77777777" w:rsidR="009152A6" w:rsidRDefault="009152A6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２　卒業後の</w:t>
      </w:r>
      <w:r w:rsidR="007F2E7E">
        <w:rPr>
          <w:rFonts w:ascii="ＭＳ ゴシック" w:eastAsia="ＭＳ ゴシック" w:hAnsi="ＭＳ ゴシック" w:cs="ＭＳ ゴシック" w:hint="eastAsia"/>
          <w:b/>
          <w:bCs/>
        </w:rPr>
        <w:t>就学</w:t>
      </w:r>
      <w:r>
        <w:rPr>
          <w:rFonts w:ascii="ＭＳ ゴシック" w:eastAsia="ＭＳ ゴシック" w:hAnsi="ＭＳ ゴシック" w:cs="ＭＳ ゴシック" w:hint="eastAsia"/>
          <w:b/>
          <w:bCs/>
        </w:rPr>
        <w:t>状況</w:t>
      </w:r>
    </w:p>
    <w:p w14:paraId="3B2B0EE4" w14:textId="77777777" w:rsidR="009152A6" w:rsidRDefault="009152A6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81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275"/>
        <w:gridCol w:w="7215"/>
      </w:tblGrid>
      <w:tr w:rsidR="009152A6" w14:paraId="5C53E049" w14:textId="77777777">
        <w:trPr>
          <w:trHeight w:hRule="exact" w:val="518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7193D" w14:textId="58782AA0" w:rsidR="009152A6" w:rsidRDefault="009152A6">
            <w:pPr>
              <w:pStyle w:val="a3"/>
              <w:spacing w:before="141" w:line="2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期</w:t>
            </w:r>
            <w:r w:rsidR="004053A8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間</w:t>
            </w:r>
          </w:p>
        </w:tc>
        <w:tc>
          <w:tcPr>
            <w:tcW w:w="7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C04641" w14:textId="77777777" w:rsidR="009152A6" w:rsidRDefault="009152A6" w:rsidP="007F2E7E">
            <w:pPr>
              <w:pStyle w:val="a3"/>
              <w:spacing w:before="141" w:line="261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就　</w:t>
            </w:r>
            <w:r w:rsidR="007F2E7E">
              <w:rPr>
                <w:rFonts w:ascii="ＭＳ 明朝" w:hAnsi="ＭＳ 明朝" w:hint="eastAsia"/>
              </w:rPr>
              <w:t>学</w:t>
            </w:r>
            <w:r>
              <w:rPr>
                <w:rFonts w:ascii="ＭＳ 明朝" w:hAnsi="ＭＳ 明朝" w:hint="eastAsia"/>
              </w:rPr>
              <w:t xml:space="preserve">　先</w:t>
            </w:r>
          </w:p>
        </w:tc>
      </w:tr>
      <w:tr w:rsidR="009152A6" w14:paraId="52D4924B" w14:textId="77777777">
        <w:trPr>
          <w:trHeight w:hRule="exact" w:val="2691"/>
        </w:trPr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44F6" w14:textId="77777777" w:rsidR="009152A6" w:rsidRDefault="009152A6">
            <w:pPr>
              <w:pStyle w:val="a3"/>
              <w:spacing w:before="141"/>
              <w:rPr>
                <w:spacing w:val="0"/>
              </w:rPr>
            </w:pPr>
          </w:p>
        </w:tc>
        <w:tc>
          <w:tcPr>
            <w:tcW w:w="7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F24F30" w14:textId="77777777" w:rsidR="009152A6" w:rsidRDefault="009152A6">
            <w:pPr>
              <w:pStyle w:val="a3"/>
              <w:spacing w:before="141"/>
              <w:rPr>
                <w:spacing w:val="0"/>
              </w:rPr>
            </w:pPr>
          </w:p>
        </w:tc>
      </w:tr>
    </w:tbl>
    <w:p w14:paraId="3FFD2761" w14:textId="77777777" w:rsidR="009152A6" w:rsidRDefault="009152A6">
      <w:pPr>
        <w:pStyle w:val="a3"/>
        <w:spacing w:line="228" w:lineRule="exact"/>
        <w:rPr>
          <w:spacing w:val="0"/>
        </w:rPr>
      </w:pPr>
    </w:p>
    <w:p w14:paraId="6DDC8FCC" w14:textId="77777777" w:rsidR="009152A6" w:rsidRDefault="009152A6">
      <w:pPr>
        <w:pStyle w:val="a3"/>
        <w:rPr>
          <w:spacing w:val="0"/>
        </w:rPr>
      </w:pPr>
    </w:p>
    <w:p w14:paraId="418583F7" w14:textId="77777777" w:rsidR="009152A6" w:rsidRDefault="009152A6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３　在学証明</w:t>
      </w:r>
    </w:p>
    <w:p w14:paraId="3A246223" w14:textId="77777777" w:rsidR="009152A6" w:rsidRDefault="009152A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上記者について在学していることを証明します。</w:t>
      </w:r>
    </w:p>
    <w:p w14:paraId="20D5B687" w14:textId="77777777" w:rsidR="009152A6" w:rsidRDefault="00450975">
      <w:pPr>
        <w:pStyle w:val="a3"/>
        <w:ind w:left="1040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AB0880">
        <w:rPr>
          <w:rFonts w:ascii="ＭＳ 明朝" w:hAnsi="ＭＳ 明朝" w:hint="eastAsia"/>
        </w:rPr>
        <w:t>令和</w:t>
      </w:r>
      <w:r w:rsidR="009152A6">
        <w:rPr>
          <w:rFonts w:ascii="ＭＳ 明朝" w:hAnsi="ＭＳ 明朝" w:hint="eastAsia"/>
        </w:rPr>
        <w:t xml:space="preserve">　　年　　月　　日</w:t>
      </w:r>
    </w:p>
    <w:p w14:paraId="41C81C67" w14:textId="77777777" w:rsidR="009152A6" w:rsidRDefault="009152A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</w:t>
      </w:r>
      <w:r w:rsidRPr="00E614D6">
        <w:rPr>
          <w:rFonts w:ascii="ＭＳ 明朝" w:hAnsi="ＭＳ 明朝" w:hint="eastAsia"/>
          <w:spacing w:val="77"/>
          <w:fitText w:val="1820" w:id="-230443776"/>
        </w:rPr>
        <w:t>施設所在</w:t>
      </w:r>
      <w:r w:rsidRPr="00E614D6">
        <w:rPr>
          <w:rFonts w:ascii="ＭＳ 明朝" w:hAnsi="ＭＳ 明朝" w:hint="eastAsia"/>
          <w:spacing w:val="2"/>
          <w:fitText w:val="1820" w:id="-230443776"/>
        </w:rPr>
        <w:t>地</w:t>
      </w:r>
    </w:p>
    <w:p w14:paraId="34F68092" w14:textId="77777777" w:rsidR="009152A6" w:rsidRDefault="009152A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施設名・施設長　　　　　　　　　　　　　　　　　　　　</w:t>
      </w:r>
    </w:p>
    <w:p w14:paraId="6FAF431E" w14:textId="77777777" w:rsidR="009152A6" w:rsidRDefault="009152A6">
      <w:pPr>
        <w:pStyle w:val="a3"/>
        <w:spacing w:line="313" w:lineRule="exact"/>
        <w:jc w:val="center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</w:rPr>
        <w:lastRenderedPageBreak/>
        <w:t>現　　　況　　　報　　　告　　　書</w:t>
      </w:r>
    </w:p>
    <w:p w14:paraId="31AECD2F" w14:textId="77777777" w:rsidR="009152A6" w:rsidRDefault="00803D00">
      <w:pPr>
        <w:pStyle w:val="a3"/>
        <w:spacing w:line="313" w:lineRule="exact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8467B0" wp14:editId="018ABC9C">
                <wp:simplePos x="0" y="0"/>
                <wp:positionH relativeFrom="column">
                  <wp:posOffset>2054860</wp:posOffset>
                </wp:positionH>
                <wp:positionV relativeFrom="paragraph">
                  <wp:posOffset>192405</wp:posOffset>
                </wp:positionV>
                <wp:extent cx="2082165" cy="393065"/>
                <wp:effectExtent l="12700" t="17780" r="19685" b="17780"/>
                <wp:wrapNone/>
                <wp:docPr id="4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165" cy="3930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50DF02" w14:textId="77777777" w:rsidR="00581D72" w:rsidRPr="00581D72" w:rsidRDefault="00581D72" w:rsidP="00581D72">
                            <w:pPr>
                              <w:jc w:val="center"/>
                              <w:rPr>
                                <w:rFonts w:ascii="HG創英角ｺﾞｼｯｸUB" w:eastAsia="HG創英角ｺﾞｼｯｸUB"/>
                                <w:sz w:val="32"/>
                                <w:szCs w:val="32"/>
                              </w:rPr>
                            </w:pPr>
                            <w:r w:rsidRPr="00581D72">
                              <w:rPr>
                                <w:rFonts w:ascii="HG創英角ｺﾞｼｯｸUB" w:eastAsia="HG創英角ｺﾞｼｯｸUB" w:hint="eastAsia"/>
                                <w:sz w:val="32"/>
                                <w:szCs w:val="32"/>
                              </w:rPr>
                              <w:t>記</w:t>
                            </w:r>
                            <w:r>
                              <w:rPr>
                                <w:rFonts w:ascii="HG創英角ｺﾞｼｯｸUB" w:eastAsia="HG創英角ｺﾞｼｯｸUB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581D72">
                              <w:rPr>
                                <w:rFonts w:ascii="HG創英角ｺﾞｼｯｸUB" w:eastAsia="HG創英角ｺﾞｼｯｸUB" w:hint="eastAsia"/>
                                <w:sz w:val="32"/>
                                <w:szCs w:val="32"/>
                              </w:rPr>
                              <w:t>入</w:t>
                            </w:r>
                            <w:r>
                              <w:rPr>
                                <w:rFonts w:ascii="HG創英角ｺﾞｼｯｸUB" w:eastAsia="HG創英角ｺﾞｼｯｸUB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581D72">
                              <w:rPr>
                                <w:rFonts w:ascii="HG創英角ｺﾞｼｯｸUB" w:eastAsia="HG創英角ｺﾞｼｯｸUB" w:hint="eastAsia"/>
                                <w:sz w:val="32"/>
                                <w:szCs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8467B0" id="Oval 11" o:spid="_x0000_s1026" style="position:absolute;left:0;text-align:left;margin-left:161.8pt;margin-top:15.15pt;width:163.95pt;height:3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" strokeweight="2pt">
                <v:textbox inset="5.85pt,.7pt,5.85pt,.7pt">
                  <w:txbxContent>
                    <w:p w14:paraId="1150DF02" w14:textId="77777777" w:rsidR="00581D72" w:rsidRPr="00581D72" w:rsidRDefault="00581D72" w:rsidP="00581D72">
                      <w:pPr>
                        <w:jc w:val="center"/>
                        <w:rPr>
                          <w:rFonts w:ascii="HG創英角ｺﾞｼｯｸUB" w:eastAsia="HG創英角ｺﾞｼｯｸUB"/>
                          <w:sz w:val="32"/>
                          <w:szCs w:val="32"/>
                        </w:rPr>
                      </w:pPr>
                      <w:r w:rsidRPr="00581D72">
                        <w:rPr>
                          <w:rFonts w:ascii="HG創英角ｺﾞｼｯｸUB" w:eastAsia="HG創英角ｺﾞｼｯｸUB" w:hint="eastAsia"/>
                          <w:sz w:val="32"/>
                          <w:szCs w:val="32"/>
                        </w:rPr>
                        <w:t>記</w:t>
                      </w:r>
                      <w:r>
                        <w:rPr>
                          <w:rFonts w:ascii="HG創英角ｺﾞｼｯｸUB" w:eastAsia="HG創英角ｺﾞｼｯｸUB" w:hint="eastAsia"/>
                          <w:sz w:val="32"/>
                          <w:szCs w:val="32"/>
                        </w:rPr>
                        <w:t xml:space="preserve">　</w:t>
                      </w:r>
                      <w:r w:rsidRPr="00581D72">
                        <w:rPr>
                          <w:rFonts w:ascii="HG創英角ｺﾞｼｯｸUB" w:eastAsia="HG創英角ｺﾞｼｯｸUB" w:hint="eastAsia"/>
                          <w:sz w:val="32"/>
                          <w:szCs w:val="32"/>
                        </w:rPr>
                        <w:t>入</w:t>
                      </w:r>
                      <w:r>
                        <w:rPr>
                          <w:rFonts w:ascii="HG創英角ｺﾞｼｯｸUB" w:eastAsia="HG創英角ｺﾞｼｯｸUB" w:hint="eastAsia"/>
                          <w:sz w:val="32"/>
                          <w:szCs w:val="32"/>
                        </w:rPr>
                        <w:t xml:space="preserve">　</w:t>
                      </w:r>
                      <w:r w:rsidRPr="00581D72">
                        <w:rPr>
                          <w:rFonts w:ascii="HG創英角ｺﾞｼｯｸUB" w:eastAsia="HG創英角ｺﾞｼｯｸUB" w:hint="eastAsia"/>
                          <w:sz w:val="32"/>
                          <w:szCs w:val="32"/>
                        </w:rPr>
                        <w:t>例</w:t>
                      </w:r>
                    </w:p>
                  </w:txbxContent>
                </v:textbox>
              </v:oval>
            </w:pict>
          </mc:Fallback>
        </mc:AlternateContent>
      </w:r>
    </w:p>
    <w:p w14:paraId="1A026482" w14:textId="49EEC7DD" w:rsidR="009152A6" w:rsidRPr="00F233E3" w:rsidRDefault="00AB0880">
      <w:pPr>
        <w:pStyle w:val="a3"/>
        <w:spacing w:line="313" w:lineRule="exact"/>
        <w:jc w:val="right"/>
        <w:rPr>
          <w:spacing w:val="0"/>
        </w:rPr>
      </w:pPr>
      <w:r w:rsidRPr="00F233E3">
        <w:rPr>
          <w:rFonts w:ascii="ＭＳ ゴシック" w:eastAsia="ＭＳ ゴシック" w:hAnsi="ＭＳ ゴシック" w:cs="ＭＳ ゴシック" w:hint="eastAsia"/>
        </w:rPr>
        <w:t>令和</w:t>
      </w:r>
      <w:r w:rsidR="00F233E3" w:rsidRPr="00F233E3">
        <w:rPr>
          <w:rFonts w:ascii="ＭＳ ゴシック" w:eastAsia="ＭＳ ゴシック" w:hAnsi="ＭＳ ゴシック" w:cs="ＭＳ ゴシック" w:hint="eastAsia"/>
        </w:rPr>
        <w:t>７</w:t>
      </w:r>
      <w:r w:rsidR="009152A6" w:rsidRPr="00F233E3">
        <w:rPr>
          <w:rFonts w:ascii="ＭＳ 明朝" w:hAnsi="ＭＳ 明朝" w:hint="eastAsia"/>
        </w:rPr>
        <w:t>年</w:t>
      </w:r>
      <w:r w:rsidR="009152A6" w:rsidRPr="00F233E3">
        <w:rPr>
          <w:rFonts w:ascii="ＭＳ ゴシック" w:eastAsia="ＭＳ ゴシック" w:hAnsi="ＭＳ ゴシック" w:cs="ＭＳ ゴシック" w:hint="eastAsia"/>
        </w:rPr>
        <w:t>８</w:t>
      </w:r>
      <w:r w:rsidR="009152A6" w:rsidRPr="00F233E3">
        <w:rPr>
          <w:rFonts w:ascii="ＭＳ 明朝" w:hAnsi="ＭＳ 明朝" w:hint="eastAsia"/>
        </w:rPr>
        <w:t>月</w:t>
      </w:r>
      <w:r w:rsidR="009152A6" w:rsidRPr="00F233E3">
        <w:rPr>
          <w:rFonts w:ascii="ＭＳ ゴシック" w:eastAsia="ＭＳ ゴシック" w:hAnsi="ＭＳ ゴシック" w:cs="ＭＳ ゴシック" w:hint="eastAsia"/>
        </w:rPr>
        <w:t>１６</w:t>
      </w:r>
      <w:r w:rsidR="009152A6" w:rsidRPr="00F233E3">
        <w:rPr>
          <w:rFonts w:ascii="ＭＳ 明朝" w:hAnsi="ＭＳ 明朝" w:hint="eastAsia"/>
        </w:rPr>
        <w:t>日</w:t>
      </w:r>
    </w:p>
    <w:p w14:paraId="68D6A04C" w14:textId="49E3475F" w:rsidR="009152A6" w:rsidRDefault="009152A6">
      <w:pPr>
        <w:pStyle w:val="a3"/>
        <w:spacing w:line="313" w:lineRule="exact"/>
        <w:rPr>
          <w:spacing w:val="0"/>
        </w:rPr>
      </w:pPr>
      <w:r>
        <w:rPr>
          <w:rFonts w:ascii="ＭＳ 明朝" w:hAnsi="ＭＳ 明朝" w:hint="eastAsia"/>
        </w:rPr>
        <w:t xml:space="preserve">　（</w:t>
      </w:r>
      <w:r w:rsidR="004053A8">
        <w:rPr>
          <w:rFonts w:ascii="ＭＳ 明朝" w:hAnsi="ＭＳ 明朝" w:hint="eastAsia"/>
        </w:rPr>
        <w:t>宛</w:t>
      </w:r>
      <w:r>
        <w:rPr>
          <w:rFonts w:ascii="ＭＳ 明朝" w:hAnsi="ＭＳ 明朝" w:hint="eastAsia"/>
        </w:rPr>
        <w:t>先）</w:t>
      </w:r>
    </w:p>
    <w:p w14:paraId="0CD071FB" w14:textId="77777777" w:rsidR="009152A6" w:rsidRDefault="009152A6">
      <w:pPr>
        <w:pStyle w:val="a3"/>
        <w:spacing w:line="313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埼玉県知事</w:t>
      </w:r>
      <w:r w:rsidR="00E614D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</w:p>
    <w:p w14:paraId="33B17304" w14:textId="77777777" w:rsidR="009152A6" w:rsidRDefault="009152A6">
      <w:pPr>
        <w:pStyle w:val="a3"/>
        <w:spacing w:line="313" w:lineRule="exact"/>
        <w:rPr>
          <w:spacing w:val="0"/>
        </w:rPr>
      </w:pPr>
    </w:p>
    <w:p w14:paraId="39962936" w14:textId="77777777" w:rsidR="009152A6" w:rsidRDefault="009152A6">
      <w:pPr>
        <w:pStyle w:val="a3"/>
        <w:spacing w:line="313" w:lineRule="exact"/>
        <w:rPr>
          <w:spacing w:val="0"/>
        </w:rPr>
      </w:pPr>
    </w:p>
    <w:p w14:paraId="50B7BE67" w14:textId="1DAC4271" w:rsidR="009152A6" w:rsidRPr="00F233E3" w:rsidRDefault="00AB0880">
      <w:pPr>
        <w:pStyle w:val="a3"/>
        <w:spacing w:line="313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下記のとおり、私は　令和</w:t>
      </w:r>
      <w:r w:rsidR="00F233E3">
        <w:rPr>
          <w:rFonts w:ascii="ＭＳ 明朝" w:hAnsi="ＭＳ 明朝" w:hint="eastAsia"/>
        </w:rPr>
        <w:t>７</w:t>
      </w:r>
      <w:r w:rsidR="009152A6">
        <w:rPr>
          <w:rFonts w:ascii="ＭＳ 明朝" w:hAnsi="ＭＳ 明朝" w:hint="eastAsia"/>
        </w:rPr>
        <w:t>年８月１日現在の状況について報告します。</w:t>
      </w:r>
    </w:p>
    <w:p w14:paraId="341061B1" w14:textId="77777777" w:rsidR="009152A6" w:rsidRPr="00A84018" w:rsidRDefault="009152A6">
      <w:pPr>
        <w:pStyle w:val="a3"/>
        <w:rPr>
          <w:spacing w:val="0"/>
        </w:rPr>
      </w:pPr>
    </w:p>
    <w:p w14:paraId="738088D5" w14:textId="77777777" w:rsidR="009152A6" w:rsidRDefault="009152A6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１　貸与者及び連帯保証人の現況</w:t>
      </w:r>
      <w:r>
        <w:rPr>
          <w:rFonts w:ascii="ＭＳ 明朝" w:hAnsi="ＭＳ 明朝" w:hint="eastAsia"/>
          <w:b/>
          <w:bCs/>
          <w:spacing w:val="7"/>
          <w:sz w:val="20"/>
          <w:szCs w:val="20"/>
        </w:rPr>
        <w:t>※複数回貸与を受けた場合は貸与番号を併記して下さい。</w:t>
      </w:r>
    </w:p>
    <w:p w14:paraId="250E42CD" w14:textId="77777777" w:rsidR="009152A6" w:rsidRDefault="009152A6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81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390"/>
        <w:gridCol w:w="1300"/>
        <w:gridCol w:w="3250"/>
        <w:gridCol w:w="1300"/>
        <w:gridCol w:w="1105"/>
        <w:gridCol w:w="780"/>
        <w:gridCol w:w="1365"/>
      </w:tblGrid>
      <w:tr w:rsidR="009152A6" w14:paraId="5404B490" w14:textId="77777777">
        <w:trPr>
          <w:cantSplit/>
          <w:trHeight w:hRule="exact" w:val="518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F2569D9" w14:textId="77777777" w:rsidR="009152A6" w:rsidRDefault="009152A6">
            <w:pPr>
              <w:pStyle w:val="a3"/>
              <w:spacing w:before="141" w:line="261" w:lineRule="exact"/>
              <w:rPr>
                <w:spacing w:val="0"/>
              </w:rPr>
            </w:pPr>
          </w:p>
          <w:p w14:paraId="495A6639" w14:textId="77777777" w:rsidR="009152A6" w:rsidRDefault="009152A6">
            <w:pPr>
              <w:pStyle w:val="a3"/>
              <w:spacing w:line="261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貸</w:t>
            </w:r>
          </w:p>
          <w:p w14:paraId="2C1081FC" w14:textId="77777777" w:rsidR="009152A6" w:rsidRDefault="009152A6">
            <w:pPr>
              <w:pStyle w:val="a3"/>
              <w:spacing w:line="261" w:lineRule="exact"/>
              <w:rPr>
                <w:spacing w:val="0"/>
              </w:rPr>
            </w:pPr>
          </w:p>
          <w:p w14:paraId="10575BE5" w14:textId="77777777" w:rsidR="009152A6" w:rsidRDefault="009152A6">
            <w:pPr>
              <w:pStyle w:val="a3"/>
              <w:spacing w:line="261" w:lineRule="exact"/>
              <w:rPr>
                <w:spacing w:val="0"/>
              </w:rPr>
            </w:pPr>
          </w:p>
          <w:p w14:paraId="026D0E47" w14:textId="77777777" w:rsidR="009152A6" w:rsidRDefault="009152A6">
            <w:pPr>
              <w:pStyle w:val="a3"/>
              <w:spacing w:line="261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与</w:t>
            </w:r>
          </w:p>
          <w:p w14:paraId="2CC9621B" w14:textId="77777777" w:rsidR="009152A6" w:rsidRDefault="009152A6">
            <w:pPr>
              <w:pStyle w:val="a3"/>
              <w:spacing w:line="261" w:lineRule="exact"/>
              <w:rPr>
                <w:spacing w:val="0"/>
              </w:rPr>
            </w:pPr>
          </w:p>
          <w:p w14:paraId="6626BE57" w14:textId="77777777" w:rsidR="009152A6" w:rsidRDefault="009152A6">
            <w:pPr>
              <w:pStyle w:val="a3"/>
              <w:spacing w:line="261" w:lineRule="exact"/>
              <w:rPr>
                <w:spacing w:val="0"/>
              </w:rPr>
            </w:pPr>
          </w:p>
          <w:p w14:paraId="77611008" w14:textId="77777777" w:rsidR="009152A6" w:rsidRDefault="009152A6">
            <w:pPr>
              <w:pStyle w:val="a3"/>
              <w:spacing w:line="261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0E97B" w14:textId="77777777" w:rsidR="009152A6" w:rsidRDefault="009152A6">
            <w:pPr>
              <w:pStyle w:val="a3"/>
              <w:spacing w:before="141" w:line="2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FA0726" w14:textId="77777777" w:rsidR="009152A6" w:rsidRDefault="009152A6">
            <w:pPr>
              <w:pStyle w:val="a3"/>
              <w:spacing w:before="141" w:line="26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埼玉　大輔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F1131F" w14:textId="77777777" w:rsidR="009152A6" w:rsidRDefault="009152A6">
            <w:pPr>
              <w:pStyle w:val="a3"/>
              <w:spacing w:before="141" w:line="2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  <w:sz w:val="20"/>
                <w:szCs w:val="20"/>
              </w:rPr>
              <w:t>貸与番号</w:t>
            </w:r>
            <w:r>
              <w:rPr>
                <w:rFonts w:ascii="ＭＳ 明朝" w:hAnsi="ＭＳ 明朝" w:hint="eastAsia"/>
                <w:spacing w:val="6"/>
                <w:sz w:val="16"/>
                <w:szCs w:val="16"/>
              </w:rPr>
              <w:t>※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776FB0" w14:textId="77777777" w:rsidR="009152A6" w:rsidRDefault="009152A6" w:rsidP="000B4AC8">
            <w:pPr>
              <w:pStyle w:val="a3"/>
              <w:spacing w:before="141" w:line="26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 w:rsidR="000B4AC8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１０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３２１</w:t>
            </w:r>
            <w:r w:rsidR="00321DD3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１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０１</w:t>
            </w:r>
          </w:p>
        </w:tc>
      </w:tr>
      <w:tr w:rsidR="009152A6" w14:paraId="26E08F96" w14:textId="77777777" w:rsidTr="003F3D71">
        <w:trPr>
          <w:cantSplit/>
          <w:trHeight w:hRule="exact" w:val="518"/>
        </w:trPr>
        <w:tc>
          <w:tcPr>
            <w:tcW w:w="3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38FDB71" w14:textId="77777777" w:rsidR="009152A6" w:rsidRDefault="009152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E263CD" w14:textId="77777777" w:rsidR="009152A6" w:rsidRDefault="009152A6">
            <w:pPr>
              <w:pStyle w:val="a3"/>
              <w:spacing w:before="141" w:line="2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1BA2F1" w14:textId="77777777" w:rsidR="009152A6" w:rsidRDefault="00DA5F52">
            <w:pPr>
              <w:pStyle w:val="a3"/>
              <w:spacing w:before="141" w:line="261" w:lineRule="exact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 xml:space="preserve"> 048 - 830 - 3543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746A780" w14:textId="77777777" w:rsidR="009152A6" w:rsidRDefault="009152A6">
            <w:pPr>
              <w:pStyle w:val="a3"/>
              <w:spacing w:before="141" w:line="2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携帯電話</w:t>
            </w:r>
          </w:p>
        </w:tc>
        <w:tc>
          <w:tcPr>
            <w:tcW w:w="3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6C94E34A" w14:textId="77777777" w:rsidR="009152A6" w:rsidRDefault="009152A6">
            <w:pPr>
              <w:pStyle w:val="a3"/>
              <w:spacing w:before="141" w:line="261" w:lineRule="exact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090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-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1234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-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5678</w:t>
            </w:r>
          </w:p>
        </w:tc>
      </w:tr>
      <w:tr w:rsidR="009152A6" w14:paraId="751BA4B9" w14:textId="77777777" w:rsidTr="003F3D71">
        <w:trPr>
          <w:cantSplit/>
          <w:trHeight w:hRule="exact" w:val="781"/>
        </w:trPr>
        <w:tc>
          <w:tcPr>
            <w:tcW w:w="3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FF13128" w14:textId="77777777" w:rsidR="009152A6" w:rsidRDefault="009152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77FD5" w14:textId="77777777" w:rsidR="009152A6" w:rsidRDefault="009152A6">
            <w:pPr>
              <w:pStyle w:val="a3"/>
              <w:spacing w:before="141" w:line="2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565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BEFDFF9" w14:textId="77777777" w:rsidR="00E614D6" w:rsidRDefault="009152A6" w:rsidP="003F3D71">
            <w:pPr>
              <w:pStyle w:val="a3"/>
              <w:spacing w:before="141" w:line="160" w:lineRule="exact"/>
              <w:rPr>
                <w:rFonts w:eastAsiaTheme="minorEastAsia" w:cs="Times New Roman"/>
                <w:b/>
                <w:bCs/>
                <w:spacing w:val="7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7"/>
                <w:sz w:val="20"/>
                <w:szCs w:val="20"/>
              </w:rPr>
              <w:t>〒</w:t>
            </w:r>
            <w:r>
              <w:rPr>
                <w:rFonts w:eastAsia="Times New Roman" w:cs="Times New Roman"/>
                <w:b/>
                <w:bCs/>
                <w:spacing w:val="7"/>
                <w:sz w:val="20"/>
                <w:szCs w:val="20"/>
              </w:rPr>
              <w:t>336-0021</w:t>
            </w:r>
          </w:p>
          <w:p w14:paraId="1C704C3E" w14:textId="77777777" w:rsidR="009152A6" w:rsidRDefault="009152A6" w:rsidP="003F3D71">
            <w:pPr>
              <w:pStyle w:val="a3"/>
              <w:spacing w:before="141" w:line="160" w:lineRule="exact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埼玉県さいたま市浦和区高砂3-15-1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9B8DF" w14:textId="77777777" w:rsidR="009152A6" w:rsidRDefault="009152A6">
            <w:pPr>
              <w:pStyle w:val="a3"/>
              <w:spacing w:before="141" w:line="261" w:lineRule="exact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生年</w:t>
            </w:r>
          </w:p>
          <w:p w14:paraId="2AA60E64" w14:textId="77777777" w:rsidR="009152A6" w:rsidRDefault="009152A6">
            <w:pPr>
              <w:pStyle w:val="a3"/>
              <w:spacing w:line="261" w:lineRule="exact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82E1D4" w14:textId="77777777" w:rsidR="009152A6" w:rsidRDefault="00803D00">
            <w:pPr>
              <w:pStyle w:val="a3"/>
              <w:spacing w:before="141" w:line="261" w:lineRule="exact"/>
              <w:rPr>
                <w:spacing w:val="0"/>
              </w:rPr>
            </w:pPr>
            <w:r>
              <w:rPr>
                <w:rFonts w:cs="Times New Roman"/>
                <w:noProof/>
                <w:spacing w:val="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724ED7" wp14:editId="3647615A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44450</wp:posOffset>
                      </wp:positionV>
                      <wp:extent cx="215900" cy="215900"/>
                      <wp:effectExtent l="12700" t="5080" r="9525" b="7620"/>
                      <wp:wrapNone/>
                      <wp:docPr id="3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726F33" id="Oval 13" o:spid="_x0000_s1026" style="position:absolute;left:0;text-align:left;margin-left:25.25pt;margin-top:3.5pt;width:17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" filled="f">
                      <v:textbox inset="5.85pt,.7pt,5.85pt,.7pt"/>
                    </v:oval>
                  </w:pict>
                </mc:Fallback>
              </mc:AlternateContent>
            </w:r>
            <w:r w:rsidR="009152A6">
              <w:rPr>
                <w:rFonts w:cs="Times New Roman"/>
                <w:spacing w:val="4"/>
              </w:rPr>
              <w:t xml:space="preserve"> </w:t>
            </w:r>
            <w:r w:rsidR="009152A6">
              <w:rPr>
                <w:rFonts w:eastAsia="Times New Roman" w:cs="Times New Roman"/>
                <w:spacing w:val="3"/>
                <w:sz w:val="20"/>
                <w:szCs w:val="20"/>
              </w:rPr>
              <w:t xml:space="preserve"> </w:t>
            </w:r>
            <w:r w:rsidR="009152A6">
              <w:rPr>
                <w:rFonts w:eastAsia="Times New Roman" w:cs="Times New Roman"/>
                <w:spacing w:val="7"/>
                <w:sz w:val="20"/>
                <w:szCs w:val="20"/>
              </w:rPr>
              <w:t>T</w:t>
            </w:r>
            <w:r w:rsidR="009152A6">
              <w:rPr>
                <w:rFonts w:eastAsia="Times New Roman" w:cs="Times New Roman"/>
                <w:spacing w:val="3"/>
                <w:sz w:val="20"/>
                <w:szCs w:val="20"/>
              </w:rPr>
              <w:t xml:space="preserve"> </w:t>
            </w:r>
            <w:r w:rsidR="009152A6">
              <w:rPr>
                <w:rFonts w:ascii="ＭＳ 明朝" w:hAnsi="ＭＳ 明朝" w:hint="eastAsia"/>
                <w:spacing w:val="7"/>
                <w:sz w:val="20"/>
                <w:szCs w:val="20"/>
              </w:rPr>
              <w:t>･</w:t>
            </w:r>
            <w:r w:rsidR="009152A6">
              <w:rPr>
                <w:rFonts w:eastAsia="Times New Roman" w:cs="Times New Roman"/>
                <w:spacing w:val="3"/>
                <w:sz w:val="20"/>
                <w:szCs w:val="20"/>
              </w:rPr>
              <w:t xml:space="preserve"> </w:t>
            </w:r>
            <w:r w:rsidR="009152A6">
              <w:rPr>
                <w:rFonts w:eastAsia="Times New Roman" w:cs="Times New Roman"/>
                <w:spacing w:val="7"/>
                <w:sz w:val="20"/>
                <w:szCs w:val="20"/>
              </w:rPr>
              <w:t>S</w:t>
            </w:r>
            <w:r w:rsidR="009152A6">
              <w:rPr>
                <w:rFonts w:eastAsia="Times New Roman" w:cs="Times New Roman"/>
                <w:spacing w:val="3"/>
                <w:sz w:val="20"/>
                <w:szCs w:val="20"/>
              </w:rPr>
              <w:t xml:space="preserve"> </w:t>
            </w:r>
            <w:r w:rsidR="009152A6">
              <w:rPr>
                <w:rFonts w:ascii="ＭＳ 明朝" w:hAnsi="ＭＳ 明朝" w:hint="eastAsia"/>
                <w:spacing w:val="7"/>
                <w:sz w:val="20"/>
                <w:szCs w:val="20"/>
              </w:rPr>
              <w:t>･</w:t>
            </w:r>
            <w:r w:rsidR="009152A6">
              <w:rPr>
                <w:rFonts w:eastAsia="Times New Roman" w:cs="Times New Roman"/>
                <w:spacing w:val="3"/>
                <w:sz w:val="20"/>
                <w:szCs w:val="20"/>
              </w:rPr>
              <w:t xml:space="preserve"> </w:t>
            </w:r>
            <w:r w:rsidR="009152A6">
              <w:rPr>
                <w:rFonts w:eastAsia="Times New Roman" w:cs="Times New Roman"/>
                <w:spacing w:val="7"/>
                <w:sz w:val="20"/>
                <w:szCs w:val="20"/>
              </w:rPr>
              <w:t>H</w:t>
            </w:r>
          </w:p>
          <w:p w14:paraId="1B1E5124" w14:textId="77777777" w:rsidR="009152A6" w:rsidRDefault="009152A6">
            <w:pPr>
              <w:pStyle w:val="a3"/>
              <w:spacing w:line="261" w:lineRule="exact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 w:rsidR="00EA7DC1">
              <w:rPr>
                <w:rFonts w:ascii="ＭＳ ゴシック" w:eastAsia="ＭＳ ゴシック" w:hAnsi="ＭＳ ゴシック" w:cs="ＭＳ ゴシック" w:hint="eastAsia"/>
              </w:rPr>
              <w:t>6</w:t>
            </w:r>
            <w:r>
              <w:rPr>
                <w:rFonts w:ascii="ＭＳ ゴシック" w:eastAsia="ＭＳ ゴシック" w:hAnsi="ＭＳ ゴシック" w:cs="ＭＳ ゴシック" w:hint="eastAsia"/>
              </w:rPr>
              <w:t>3．8．12</w:t>
            </w:r>
          </w:p>
        </w:tc>
      </w:tr>
      <w:tr w:rsidR="009152A6" w14:paraId="393346E9" w14:textId="77777777">
        <w:trPr>
          <w:cantSplit/>
          <w:trHeight w:hRule="exact" w:val="522"/>
        </w:trPr>
        <w:tc>
          <w:tcPr>
            <w:tcW w:w="3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08B3475" w14:textId="77777777" w:rsidR="009152A6" w:rsidRDefault="009152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85208" w14:textId="77777777" w:rsidR="009152A6" w:rsidRDefault="009152A6">
            <w:pPr>
              <w:pStyle w:val="a3"/>
              <w:spacing w:before="141" w:line="2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本　　籍</w:t>
            </w:r>
          </w:p>
        </w:tc>
        <w:tc>
          <w:tcPr>
            <w:tcW w:w="78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1FDB77" w14:textId="77777777" w:rsidR="009152A6" w:rsidRDefault="009152A6">
            <w:pPr>
              <w:pStyle w:val="a3"/>
              <w:spacing w:before="141" w:line="26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埼玉県さいたま市浦和区高砂３３番地</w:t>
            </w:r>
          </w:p>
        </w:tc>
      </w:tr>
      <w:tr w:rsidR="009152A6" w14:paraId="7A895ECD" w14:textId="77777777">
        <w:trPr>
          <w:cantSplit/>
          <w:trHeight w:hRule="exact" w:val="522"/>
        </w:trPr>
        <w:tc>
          <w:tcPr>
            <w:tcW w:w="3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F343AF2" w14:textId="77777777" w:rsidR="009152A6" w:rsidRDefault="009152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6621C" w14:textId="77777777" w:rsidR="009152A6" w:rsidRDefault="009152A6">
            <w:pPr>
              <w:pStyle w:val="a3"/>
              <w:spacing w:before="141" w:line="2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筆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頭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78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AE79F5" w14:textId="77777777" w:rsidR="009152A6" w:rsidRDefault="009152A6">
            <w:pPr>
              <w:pStyle w:val="a3"/>
              <w:spacing w:before="141" w:line="26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埼玉　明</w:t>
            </w:r>
          </w:p>
        </w:tc>
      </w:tr>
      <w:tr w:rsidR="009152A6" w14:paraId="77928A9D" w14:textId="77777777">
        <w:trPr>
          <w:cantSplit/>
          <w:trHeight w:hRule="exact" w:val="522"/>
        </w:trPr>
        <w:tc>
          <w:tcPr>
            <w:tcW w:w="39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306E487" w14:textId="77777777" w:rsidR="009152A6" w:rsidRDefault="009152A6">
            <w:pPr>
              <w:pStyle w:val="a3"/>
              <w:spacing w:before="141" w:line="261" w:lineRule="exact"/>
              <w:rPr>
                <w:spacing w:val="0"/>
              </w:rPr>
            </w:pPr>
          </w:p>
          <w:p w14:paraId="3A79B170" w14:textId="77777777" w:rsidR="009152A6" w:rsidRDefault="009152A6">
            <w:pPr>
              <w:pStyle w:val="a3"/>
              <w:spacing w:line="261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連</w:t>
            </w:r>
          </w:p>
          <w:p w14:paraId="6998D77A" w14:textId="77777777" w:rsidR="009152A6" w:rsidRDefault="009152A6">
            <w:pPr>
              <w:pStyle w:val="a3"/>
              <w:spacing w:line="261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帯</w:t>
            </w:r>
          </w:p>
          <w:p w14:paraId="278F403C" w14:textId="77777777" w:rsidR="009152A6" w:rsidRDefault="009152A6">
            <w:pPr>
              <w:pStyle w:val="a3"/>
              <w:spacing w:line="261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保</w:t>
            </w:r>
          </w:p>
          <w:p w14:paraId="3D9FFA44" w14:textId="77777777" w:rsidR="009152A6" w:rsidRDefault="009152A6">
            <w:pPr>
              <w:pStyle w:val="a3"/>
              <w:spacing w:line="261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証</w:t>
            </w:r>
          </w:p>
          <w:p w14:paraId="3D50CC95" w14:textId="77777777" w:rsidR="009152A6" w:rsidRDefault="009152A6">
            <w:pPr>
              <w:pStyle w:val="a3"/>
              <w:spacing w:line="261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C54DB6" w14:textId="77777777" w:rsidR="009152A6" w:rsidRDefault="009152A6">
            <w:pPr>
              <w:pStyle w:val="a3"/>
              <w:spacing w:before="141" w:line="2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33A4D" w14:textId="77777777" w:rsidR="009152A6" w:rsidRDefault="009152A6">
            <w:pPr>
              <w:pStyle w:val="a3"/>
              <w:spacing w:before="141" w:line="26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埼玉　信二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206720" w14:textId="77777777" w:rsidR="009152A6" w:rsidRDefault="009152A6">
            <w:pPr>
              <w:pStyle w:val="a3"/>
              <w:spacing w:before="141" w:line="2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211796" w14:textId="77777777" w:rsidR="009152A6" w:rsidRDefault="009152A6">
            <w:pPr>
              <w:pStyle w:val="a3"/>
              <w:spacing w:before="141" w:line="261" w:lineRule="exact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０４８－８３０－３５４４</w:t>
            </w:r>
          </w:p>
        </w:tc>
      </w:tr>
      <w:tr w:rsidR="009152A6" w14:paraId="20E46B49" w14:textId="77777777">
        <w:trPr>
          <w:cantSplit/>
          <w:trHeight w:hRule="exact" w:val="522"/>
        </w:trPr>
        <w:tc>
          <w:tcPr>
            <w:tcW w:w="3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BDCA0EC" w14:textId="77777777" w:rsidR="009152A6" w:rsidRDefault="009152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A16492F" w14:textId="77777777" w:rsidR="009152A6" w:rsidRDefault="009152A6">
            <w:pPr>
              <w:pStyle w:val="a3"/>
              <w:spacing w:before="141" w:line="2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028CE7" w14:textId="77777777" w:rsidR="009152A6" w:rsidRDefault="009152A6">
            <w:pPr>
              <w:pStyle w:val="a3"/>
              <w:spacing w:before="141" w:line="26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  <w:sz w:val="20"/>
                <w:szCs w:val="20"/>
              </w:rPr>
              <w:t>〒</w:t>
            </w:r>
            <w:r>
              <w:rPr>
                <w:rFonts w:eastAsia="Times New Roman" w:cs="Times New Roman"/>
                <w:b/>
                <w:bCs/>
                <w:spacing w:val="7"/>
                <w:sz w:val="20"/>
                <w:szCs w:val="20"/>
              </w:rPr>
              <w:t>336-0021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埼玉県さいたま市北区高砂３－１５－１</w:t>
            </w:r>
          </w:p>
        </w:tc>
      </w:tr>
      <w:tr w:rsidR="009152A6" w14:paraId="41D68957" w14:textId="77777777">
        <w:trPr>
          <w:cantSplit/>
          <w:trHeight w:hRule="exact" w:val="522"/>
        </w:trPr>
        <w:tc>
          <w:tcPr>
            <w:tcW w:w="3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5F4A29D" w14:textId="77777777" w:rsidR="009152A6" w:rsidRDefault="009152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50F4BBC" w14:textId="77777777" w:rsidR="009152A6" w:rsidRDefault="009152A6">
            <w:pPr>
              <w:pStyle w:val="a3"/>
              <w:spacing w:before="141" w:line="2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37F2" w14:textId="77777777" w:rsidR="009152A6" w:rsidRDefault="009152A6">
            <w:pPr>
              <w:pStyle w:val="a3"/>
              <w:spacing w:before="141" w:line="26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埼玉　真人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443827" w14:textId="77777777" w:rsidR="009152A6" w:rsidRDefault="009152A6">
            <w:pPr>
              <w:pStyle w:val="a3"/>
              <w:spacing w:before="141" w:line="2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2ADFC0" w14:textId="77777777" w:rsidR="009152A6" w:rsidRDefault="009152A6">
            <w:pPr>
              <w:pStyle w:val="a3"/>
              <w:spacing w:before="141" w:line="261" w:lineRule="exact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０４８－８３０－３５３０</w:t>
            </w:r>
          </w:p>
        </w:tc>
      </w:tr>
      <w:tr w:rsidR="009152A6" w14:paraId="070F4610" w14:textId="77777777">
        <w:trPr>
          <w:cantSplit/>
          <w:trHeight w:hRule="exact" w:val="522"/>
        </w:trPr>
        <w:tc>
          <w:tcPr>
            <w:tcW w:w="3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E5F981C" w14:textId="77777777" w:rsidR="009152A6" w:rsidRDefault="009152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45B6249" w14:textId="77777777" w:rsidR="009152A6" w:rsidRDefault="009152A6">
            <w:pPr>
              <w:pStyle w:val="a3"/>
              <w:spacing w:before="141" w:line="2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4484" w14:textId="77777777" w:rsidR="009152A6" w:rsidRDefault="009152A6">
            <w:pPr>
              <w:pStyle w:val="a3"/>
              <w:spacing w:before="141" w:line="26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  <w:sz w:val="20"/>
                <w:szCs w:val="20"/>
              </w:rPr>
              <w:t>〒</w:t>
            </w:r>
            <w:r>
              <w:rPr>
                <w:rFonts w:eastAsia="Times New Roman" w:cs="Times New Roman"/>
                <w:b/>
                <w:bCs/>
                <w:spacing w:val="7"/>
                <w:sz w:val="20"/>
                <w:szCs w:val="20"/>
              </w:rPr>
              <w:t>336-0021</w:t>
            </w:r>
            <w:r w:rsidR="00E614D6">
              <w:rPr>
                <w:rFonts w:asciiTheme="minorEastAsia" w:eastAsiaTheme="minorEastAsia" w:hAnsiTheme="minorEastAsia" w:cs="Times New Roman" w:hint="eastAsia"/>
                <w:b/>
                <w:bCs/>
                <w:spacing w:val="7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埼玉県さいたま市南区高砂３－１５－１</w:t>
            </w:r>
          </w:p>
        </w:tc>
      </w:tr>
    </w:tbl>
    <w:p w14:paraId="6FFF7993" w14:textId="77777777" w:rsidR="009152A6" w:rsidRDefault="009152A6">
      <w:pPr>
        <w:pStyle w:val="a3"/>
        <w:spacing w:line="141" w:lineRule="exact"/>
        <w:rPr>
          <w:spacing w:val="0"/>
        </w:rPr>
      </w:pPr>
    </w:p>
    <w:p w14:paraId="36E7EB39" w14:textId="77777777" w:rsidR="009152A6" w:rsidRDefault="009152A6">
      <w:pPr>
        <w:pStyle w:val="a3"/>
        <w:rPr>
          <w:spacing w:val="0"/>
        </w:rPr>
      </w:pPr>
    </w:p>
    <w:p w14:paraId="7A37B60E" w14:textId="77777777" w:rsidR="009152A6" w:rsidRDefault="009152A6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２　卒業後の就</w:t>
      </w:r>
      <w:r w:rsidR="007F2E7E">
        <w:rPr>
          <w:rFonts w:ascii="ＭＳ ゴシック" w:eastAsia="ＭＳ ゴシック" w:hAnsi="ＭＳ ゴシック" w:cs="ＭＳ ゴシック" w:hint="eastAsia"/>
          <w:b/>
          <w:bCs/>
        </w:rPr>
        <w:t>学</w:t>
      </w:r>
      <w:r>
        <w:rPr>
          <w:rFonts w:ascii="ＭＳ ゴシック" w:eastAsia="ＭＳ ゴシック" w:hAnsi="ＭＳ ゴシック" w:cs="ＭＳ ゴシック" w:hint="eastAsia"/>
          <w:b/>
          <w:bCs/>
        </w:rPr>
        <w:t>状況</w:t>
      </w:r>
    </w:p>
    <w:p w14:paraId="46503ACF" w14:textId="77777777" w:rsidR="009152A6" w:rsidRDefault="009152A6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81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275"/>
        <w:gridCol w:w="7215"/>
      </w:tblGrid>
      <w:tr w:rsidR="009152A6" w14:paraId="627DAD5B" w14:textId="77777777">
        <w:trPr>
          <w:trHeight w:hRule="exact" w:val="518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FDA1" w14:textId="77777777" w:rsidR="009152A6" w:rsidRDefault="009152A6">
            <w:pPr>
              <w:pStyle w:val="a3"/>
              <w:spacing w:before="141" w:line="2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期</w:t>
            </w:r>
            <w:r>
              <w:rPr>
                <w:rFonts w:eastAsia="Times New Roman" w:cs="Times New Roman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間</w:t>
            </w:r>
          </w:p>
        </w:tc>
        <w:tc>
          <w:tcPr>
            <w:tcW w:w="7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CAC894" w14:textId="77777777" w:rsidR="009152A6" w:rsidRDefault="009152A6" w:rsidP="007F2E7E">
            <w:pPr>
              <w:pStyle w:val="a3"/>
              <w:spacing w:before="141" w:line="261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就　</w:t>
            </w:r>
            <w:r w:rsidR="007F2E7E">
              <w:rPr>
                <w:rFonts w:ascii="ＭＳ 明朝" w:hAnsi="ＭＳ 明朝" w:hint="eastAsia"/>
              </w:rPr>
              <w:t>学</w:t>
            </w:r>
            <w:r>
              <w:rPr>
                <w:rFonts w:ascii="ＭＳ 明朝" w:hAnsi="ＭＳ 明朝" w:hint="eastAsia"/>
              </w:rPr>
              <w:t xml:space="preserve">　先</w:t>
            </w:r>
          </w:p>
        </w:tc>
      </w:tr>
      <w:tr w:rsidR="009152A6" w14:paraId="130B8450" w14:textId="77777777">
        <w:trPr>
          <w:trHeight w:hRule="exact" w:val="2343"/>
        </w:trPr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62DD" w14:textId="2B0235EC" w:rsidR="009152A6" w:rsidRPr="000053D0" w:rsidRDefault="009152A6">
            <w:pPr>
              <w:pStyle w:val="a3"/>
              <w:spacing w:before="141"/>
              <w:rPr>
                <w:rFonts w:ascii="ＭＳ ゴシック" w:eastAsia="ＭＳ ゴシック" w:hAnsi="ＭＳ ゴシック" w:cs="ＭＳ ゴシック"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pacing w:val="4"/>
              </w:rPr>
              <w:t xml:space="preserve"> </w:t>
            </w:r>
            <w:r w:rsidR="00AB0880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令和</w:t>
            </w:r>
            <w:r w:rsidR="00F233E3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7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.3</w:t>
            </w:r>
            <w:r w:rsidR="004053A8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.31</w:t>
            </w:r>
          </w:p>
          <w:p w14:paraId="148D73DB" w14:textId="6925B9A4" w:rsidR="009152A6" w:rsidRDefault="00803D00" w:rsidP="009178AC">
            <w:pPr>
              <w:pStyle w:val="a3"/>
              <w:rPr>
                <w:spacing w:val="0"/>
              </w:rPr>
            </w:pPr>
            <w:r>
              <w:rPr>
                <w:rFonts w:cs="Times New Roman"/>
                <w:noProof/>
                <w:spacing w:val="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6E976E" wp14:editId="0CB439B8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876300</wp:posOffset>
                      </wp:positionV>
                      <wp:extent cx="2889885" cy="316230"/>
                      <wp:effectExtent l="481330" t="650875" r="10160" b="1397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89885" cy="316230"/>
                              </a:xfrm>
                              <a:prstGeom prst="borderCallout1">
                                <a:avLst>
                                  <a:gd name="adj1" fmla="val 36144"/>
                                  <a:gd name="adj2" fmla="val -2639"/>
                                  <a:gd name="adj3" fmla="val -201606"/>
                                  <a:gd name="adj4" fmla="val -1619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90AC53" w14:textId="77777777" w:rsidR="00956045" w:rsidRPr="00956045" w:rsidRDefault="00956045" w:rsidP="00956045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56" w:lineRule="exact"/>
                                    <w:rPr>
                                      <w:rFonts w:ascii="HG丸ｺﾞｼｯｸM-PRO" w:eastAsia="HG丸ｺﾞｼｯｸM-PRO" w:hAnsi="Times New Roman" w:cs="ＭＳ 明朝"/>
                                      <w:b/>
                                      <w:kern w:val="0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956045">
                                    <w:rPr>
                                      <w:rFonts w:ascii="HG丸ｺﾞｼｯｸM-PRO" w:eastAsia="HG丸ｺﾞｼｯｸM-PRO" w:hAnsi="ＭＳ 明朝" w:cs="ＭＳ 明朝" w:hint="eastAsia"/>
                                      <w:b/>
                                      <w:spacing w:val="6"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>期間は日にちまで正しく記入してください</w:t>
                                  </w:r>
                                  <w:r>
                                    <w:rPr>
                                      <w:rFonts w:ascii="HG丸ｺﾞｼｯｸM-PRO" w:eastAsia="HG丸ｺﾞｼｯｸM-PRO" w:hAnsi="ＭＳ 明朝" w:cs="ＭＳ 明朝" w:hint="eastAsia"/>
                                      <w:b/>
                                      <w:spacing w:val="6"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>。</w:t>
                                  </w:r>
                                </w:p>
                                <w:p w14:paraId="482F9E94" w14:textId="77777777" w:rsidR="00956045" w:rsidRPr="00956045" w:rsidRDefault="00956045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6E976E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AutoShape 7" o:spid="_x0000_s1027" type="#_x0000_t47" style="position:absolute;left:0;text-align:left;margin-left:94.15pt;margin-top:69pt;width:227.55pt;height:2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" adj="-3498,-43547,-570,7807">
                      <v:textbox inset="5.85pt,.7pt,5.85pt,.7pt">
                        <w:txbxContent>
                          <w:p w14:paraId="0B90AC53" w14:textId="77777777" w:rsidR="00956045" w:rsidRPr="00956045" w:rsidRDefault="00956045" w:rsidP="00956045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56" w:lineRule="exact"/>
                              <w:rPr>
                                <w:rFonts w:ascii="HG丸ｺﾞｼｯｸM-PRO" w:eastAsia="HG丸ｺﾞｼｯｸM-PRO" w:hAnsi="Times New Roman" w:cs="ＭＳ 明朝"/>
                                <w:b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56045">
                              <w:rPr>
                                <w:rFonts w:ascii="HG丸ｺﾞｼｯｸM-PRO" w:eastAsia="HG丸ｺﾞｼｯｸM-PRO" w:hAnsi="ＭＳ 明朝" w:cs="ＭＳ 明朝" w:hint="eastAsia"/>
                                <w:b/>
                                <w:spacing w:val="6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期間は日にちまで正しく記入してください</w:t>
                            </w:r>
                            <w:r>
                              <w:rPr>
                                <w:rFonts w:ascii="HG丸ｺﾞｼｯｸM-PRO" w:eastAsia="HG丸ｺﾞｼｯｸM-PRO" w:hAnsi="ＭＳ 明朝" w:cs="ＭＳ 明朝" w:hint="eastAsia"/>
                                <w:b/>
                                <w:spacing w:val="6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。</w:t>
                            </w:r>
                          </w:p>
                          <w:p w14:paraId="482F9E94" w14:textId="77777777" w:rsidR="00956045" w:rsidRPr="00956045" w:rsidRDefault="00956045"/>
                        </w:txbxContent>
                      </v:textbox>
                    </v:shape>
                  </w:pict>
                </mc:Fallback>
              </mc:AlternateContent>
            </w:r>
            <w:r w:rsidR="009152A6">
              <w:rPr>
                <w:rFonts w:eastAsia="Times New Roman" w:cs="Times New Roman"/>
                <w:b/>
                <w:bCs/>
                <w:spacing w:val="4"/>
              </w:rPr>
              <w:t xml:space="preserve"> </w:t>
            </w:r>
            <w:r w:rsidR="00AB0880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令和</w:t>
            </w:r>
            <w:r w:rsidR="00F233E3">
              <w:rPr>
                <w:rFonts w:ascii="ＭＳ ゴシック" w:eastAsia="ＭＳ ゴシック" w:hAnsi="ＭＳ ゴシック" w:cs="ＭＳ ゴシック" w:hint="eastAsia"/>
                <w:b/>
                <w:bCs/>
                <w:color w:val="000000" w:themeColor="text1"/>
              </w:rPr>
              <w:t>7</w:t>
            </w:r>
            <w:r w:rsidR="009152A6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.4.1～現在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A25B8C" w14:textId="77777777" w:rsidR="009152A6" w:rsidRDefault="009152A6">
            <w:pPr>
              <w:pStyle w:val="a3"/>
              <w:spacing w:before="141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高砂准看護学校卒業</w:t>
            </w:r>
          </w:p>
          <w:p w14:paraId="1C9ECC2C" w14:textId="77777777" w:rsidR="009152A6" w:rsidRDefault="00803D00">
            <w:pPr>
              <w:pStyle w:val="a3"/>
              <w:rPr>
                <w:spacing w:val="0"/>
              </w:rPr>
            </w:pPr>
            <w:r>
              <w:rPr>
                <w:rFonts w:cs="Times New Roman"/>
                <w:noProof/>
                <w:spacing w:val="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170AE7" wp14:editId="040A2F91">
                      <wp:simplePos x="0" y="0"/>
                      <wp:positionH relativeFrom="column">
                        <wp:posOffset>2079625</wp:posOffset>
                      </wp:positionH>
                      <wp:positionV relativeFrom="paragraph">
                        <wp:posOffset>464820</wp:posOffset>
                      </wp:positionV>
                      <wp:extent cx="2125980" cy="316230"/>
                      <wp:effectExtent l="1190625" t="248920" r="7620" b="635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25980" cy="316230"/>
                              </a:xfrm>
                              <a:prstGeom prst="borderCallout1">
                                <a:avLst>
                                  <a:gd name="adj1" fmla="val 36144"/>
                                  <a:gd name="adj2" fmla="val -3583"/>
                                  <a:gd name="adj3" fmla="val -74898"/>
                                  <a:gd name="adj4" fmla="val -5561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57F4D0" w14:textId="77777777" w:rsidR="00956045" w:rsidRPr="00956045" w:rsidRDefault="00956045" w:rsidP="00956045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56" w:lineRule="exact"/>
                                    <w:rPr>
                                      <w:rFonts w:ascii="HG丸ｺﾞｼｯｸM-PRO" w:eastAsia="HG丸ｺﾞｼｯｸM-PRO" w:hAnsi="Times New Roman" w:cs="ＭＳ 明朝"/>
                                      <w:b/>
                                      <w:kern w:val="0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ＭＳ 明朝" w:cs="ＭＳ 明朝" w:hint="eastAsia"/>
                                      <w:b/>
                                      <w:spacing w:val="6"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>施設ごとに</w:t>
                                  </w:r>
                                  <w:r w:rsidRPr="00956045">
                                    <w:rPr>
                                      <w:rFonts w:ascii="HG丸ｺﾞｼｯｸM-PRO" w:eastAsia="HG丸ｺﾞｼｯｸM-PRO" w:hAnsi="ＭＳ 明朝" w:cs="ＭＳ 明朝" w:hint="eastAsia"/>
                                      <w:b/>
                                      <w:spacing w:val="6"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>記入してください</w:t>
                                  </w:r>
                                  <w:r>
                                    <w:rPr>
                                      <w:rFonts w:ascii="HG丸ｺﾞｼｯｸM-PRO" w:eastAsia="HG丸ｺﾞｼｯｸM-PRO" w:hAnsi="ＭＳ 明朝" w:cs="ＭＳ 明朝" w:hint="eastAsia"/>
                                      <w:b/>
                                      <w:spacing w:val="6"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>。</w:t>
                                  </w:r>
                                </w:p>
                                <w:p w14:paraId="6357BEE7" w14:textId="77777777" w:rsidR="00956045" w:rsidRPr="00956045" w:rsidRDefault="00956045" w:rsidP="00956045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70AE7" id="AutoShape 8" o:spid="_x0000_s1028" type="#_x0000_t47" style="position:absolute;left:0;text-align:left;margin-left:163.75pt;margin-top:36.6pt;width:167.4pt;height:2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" adj="-12013,-16178,-774,7807">
                      <v:textbox inset="5.85pt,.7pt,5.85pt,.7pt">
                        <w:txbxContent>
                          <w:p w14:paraId="6257F4D0" w14:textId="77777777" w:rsidR="00956045" w:rsidRPr="00956045" w:rsidRDefault="00956045" w:rsidP="00956045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56" w:lineRule="exact"/>
                              <w:rPr>
                                <w:rFonts w:ascii="HG丸ｺﾞｼｯｸM-PRO" w:eastAsia="HG丸ｺﾞｼｯｸM-PRO" w:hAnsi="Times New Roman" w:cs="ＭＳ 明朝"/>
                                <w:b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cs="ＭＳ 明朝" w:hint="eastAsia"/>
                                <w:b/>
                                <w:spacing w:val="6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施設ごとに</w:t>
                            </w:r>
                            <w:r w:rsidRPr="00956045">
                              <w:rPr>
                                <w:rFonts w:ascii="HG丸ｺﾞｼｯｸM-PRO" w:eastAsia="HG丸ｺﾞｼｯｸM-PRO" w:hAnsi="ＭＳ 明朝" w:cs="ＭＳ 明朝" w:hint="eastAsia"/>
                                <w:b/>
                                <w:spacing w:val="6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記入してください</w:t>
                            </w:r>
                            <w:r>
                              <w:rPr>
                                <w:rFonts w:ascii="HG丸ｺﾞｼｯｸM-PRO" w:eastAsia="HG丸ｺﾞｼｯｸM-PRO" w:hAnsi="ＭＳ 明朝" w:cs="ＭＳ 明朝" w:hint="eastAsia"/>
                                <w:b/>
                                <w:spacing w:val="6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。</w:t>
                            </w:r>
                          </w:p>
                          <w:p w14:paraId="6357BEE7" w14:textId="77777777" w:rsidR="00956045" w:rsidRPr="00956045" w:rsidRDefault="00956045" w:rsidP="00956045"/>
                        </w:txbxContent>
                      </v:textbox>
                    </v:shape>
                  </w:pict>
                </mc:Fallback>
              </mc:AlternateContent>
            </w:r>
            <w:r w:rsidR="009152A6">
              <w:rPr>
                <w:rFonts w:cs="Times New Roman"/>
                <w:spacing w:val="4"/>
              </w:rPr>
              <w:t xml:space="preserve"> </w:t>
            </w:r>
            <w:r w:rsidR="00956045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高砂看護専門学校に</w:t>
            </w:r>
            <w:r w:rsidR="009152A6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在学</w:t>
            </w:r>
          </w:p>
        </w:tc>
      </w:tr>
    </w:tbl>
    <w:p w14:paraId="3BDF99C0" w14:textId="77777777" w:rsidR="009152A6" w:rsidRDefault="009152A6">
      <w:pPr>
        <w:pStyle w:val="a3"/>
        <w:spacing w:line="228" w:lineRule="exact"/>
        <w:rPr>
          <w:spacing w:val="0"/>
        </w:rPr>
      </w:pPr>
    </w:p>
    <w:p w14:paraId="0C1A266E" w14:textId="77777777" w:rsidR="009152A6" w:rsidRDefault="009152A6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３　在学証明</w:t>
      </w:r>
    </w:p>
    <w:p w14:paraId="62410EF8" w14:textId="77777777" w:rsidR="009152A6" w:rsidRPr="00956045" w:rsidRDefault="009152A6">
      <w:pPr>
        <w:pStyle w:val="a3"/>
        <w:rPr>
          <w:rFonts w:ascii="ＭＳ ゴシック" w:eastAsia="ＭＳ ゴシック" w:hAnsi="ＭＳ ゴシック"/>
          <w:b/>
          <w:spacing w:val="0"/>
        </w:rPr>
      </w:pPr>
      <w:r>
        <w:rPr>
          <w:rFonts w:ascii="ＭＳ 明朝" w:hAnsi="ＭＳ 明朝" w:hint="eastAsia"/>
        </w:rPr>
        <w:t xml:space="preserve">　　</w:t>
      </w:r>
      <w:r w:rsidRPr="00956045">
        <w:rPr>
          <w:rFonts w:ascii="ＭＳ ゴシック" w:eastAsia="ＭＳ ゴシック" w:hAnsi="ＭＳ ゴシック" w:hint="eastAsia"/>
          <w:b/>
        </w:rPr>
        <w:t>上記者について在学していることを証明します。</w:t>
      </w:r>
    </w:p>
    <w:p w14:paraId="74E82518" w14:textId="076EA852" w:rsidR="009152A6" w:rsidRPr="00170848" w:rsidRDefault="009152A6">
      <w:pPr>
        <w:pStyle w:val="a3"/>
        <w:rPr>
          <w:rFonts w:ascii="ＭＳ ゴシック" w:eastAsia="ＭＳ ゴシック" w:hAnsi="ＭＳ ゴシック" w:cs="ＭＳ ゴシック"/>
          <w:b/>
          <w:bCs/>
        </w:rPr>
      </w:pPr>
      <w:r w:rsidRPr="00956045">
        <w:rPr>
          <w:rFonts w:ascii="ＭＳ ゴシック" w:eastAsia="ＭＳ ゴシック" w:hAnsi="ＭＳ ゴシック" w:cs="Times New Roman"/>
          <w:b/>
          <w:spacing w:val="4"/>
        </w:rPr>
        <w:t xml:space="preserve">      </w:t>
      </w:r>
      <w:r w:rsidRPr="00956045">
        <w:rPr>
          <w:rFonts w:ascii="ＭＳ ゴシック" w:eastAsia="ＭＳ ゴシック" w:hAnsi="ＭＳ ゴシック" w:hint="eastAsia"/>
          <w:b/>
        </w:rPr>
        <w:t xml:space="preserve">　</w:t>
      </w:r>
      <w:r w:rsidR="00AB0880">
        <w:rPr>
          <w:rFonts w:ascii="ＭＳ ゴシック" w:eastAsia="ＭＳ ゴシック" w:hAnsi="ＭＳ ゴシック" w:hint="eastAsia"/>
          <w:b/>
        </w:rPr>
        <w:t>令和</w:t>
      </w:r>
      <w:r w:rsidR="00F233E3">
        <w:rPr>
          <w:rFonts w:ascii="ＭＳ ゴシック" w:eastAsia="ＭＳ ゴシック" w:hAnsi="ＭＳ ゴシック" w:hint="eastAsia"/>
          <w:b/>
          <w:color w:val="000000" w:themeColor="text1"/>
        </w:rPr>
        <w:t>７</w:t>
      </w:r>
      <w:r w:rsidR="00E614D6" w:rsidRPr="00956045">
        <w:rPr>
          <w:rFonts w:ascii="ＭＳ ゴシック" w:eastAsia="ＭＳ ゴシック" w:hAnsi="ＭＳ ゴシック" w:cs="ＭＳ ゴシック" w:hint="eastAsia"/>
          <w:b/>
          <w:bCs/>
        </w:rPr>
        <w:t>年８月１５日</w:t>
      </w:r>
    </w:p>
    <w:p w14:paraId="08E4043B" w14:textId="77777777" w:rsidR="00956045" w:rsidRDefault="009152A6">
      <w:pPr>
        <w:pStyle w:val="a3"/>
        <w:rPr>
          <w:rFonts w:ascii="ＭＳ ゴシック" w:eastAsia="ＭＳ ゴシック" w:hAnsi="ＭＳ ゴシック" w:cs="Times New Roman"/>
          <w:b/>
          <w:spacing w:val="4"/>
        </w:rPr>
      </w:pPr>
      <w:r w:rsidRPr="00956045">
        <w:rPr>
          <w:rFonts w:ascii="ＭＳ ゴシック" w:eastAsia="ＭＳ ゴシック" w:hAnsi="ＭＳ ゴシック" w:hint="eastAsia"/>
          <w:b/>
        </w:rPr>
        <w:t xml:space="preserve">　　　　　　　</w:t>
      </w:r>
      <w:r w:rsidRPr="00956045">
        <w:rPr>
          <w:rFonts w:ascii="ＭＳ ゴシック" w:eastAsia="ＭＳ ゴシック" w:hAnsi="ＭＳ ゴシック" w:cs="Times New Roman"/>
          <w:b/>
          <w:spacing w:val="4"/>
        </w:rPr>
        <w:t xml:space="preserve">  </w:t>
      </w:r>
      <w:r w:rsidRPr="00A84018">
        <w:rPr>
          <w:rFonts w:ascii="ＭＳ ゴシック" w:eastAsia="ＭＳ ゴシック" w:hAnsi="ＭＳ ゴシック" w:hint="eastAsia"/>
          <w:b/>
          <w:spacing w:val="77"/>
          <w:fitText w:val="1820" w:id="-230443775"/>
        </w:rPr>
        <w:t>施設所在</w:t>
      </w:r>
      <w:r w:rsidRPr="00A84018">
        <w:rPr>
          <w:rFonts w:ascii="ＭＳ ゴシック" w:eastAsia="ＭＳ ゴシック" w:hAnsi="ＭＳ ゴシック" w:hint="eastAsia"/>
          <w:b/>
          <w:spacing w:val="0"/>
          <w:fitText w:val="1820" w:id="-230443775"/>
        </w:rPr>
        <w:t>地</w:t>
      </w:r>
      <w:r w:rsidRPr="00956045">
        <w:rPr>
          <w:rFonts w:ascii="ＭＳ ゴシック" w:eastAsia="ＭＳ ゴシック" w:hAnsi="ＭＳ ゴシック" w:hint="eastAsia"/>
          <w:b/>
        </w:rPr>
        <w:t xml:space="preserve">　</w:t>
      </w:r>
      <w:r w:rsidRPr="00956045">
        <w:rPr>
          <w:rFonts w:ascii="ＭＳ ゴシック" w:eastAsia="ＭＳ ゴシック" w:hAnsi="ＭＳ ゴシック" w:cs="ＭＳ ゴシック" w:hint="eastAsia"/>
          <w:b/>
          <w:bCs/>
        </w:rPr>
        <w:t>さいたま市浦和区高砂９９－９</w:t>
      </w:r>
      <w:r w:rsidR="00956045">
        <w:rPr>
          <w:rFonts w:ascii="ＭＳ ゴシック" w:eastAsia="ＭＳ ゴシック" w:hAnsi="ＭＳ ゴシック" w:cs="ＭＳ ゴシック" w:hint="eastAsia"/>
          <w:b/>
          <w:bCs/>
        </w:rPr>
        <w:t xml:space="preserve">　　　</w:t>
      </w:r>
    </w:p>
    <w:p w14:paraId="2E82FE50" w14:textId="77777777" w:rsidR="009152A6" w:rsidRPr="00956045" w:rsidRDefault="009152A6">
      <w:pPr>
        <w:pStyle w:val="a3"/>
        <w:rPr>
          <w:rFonts w:ascii="ＭＳ ゴシック" w:eastAsia="ＭＳ ゴシック" w:hAnsi="ＭＳ ゴシック"/>
          <w:b/>
          <w:spacing w:val="0"/>
        </w:rPr>
      </w:pPr>
      <w:r w:rsidRPr="00956045">
        <w:rPr>
          <w:rFonts w:ascii="ＭＳ ゴシック" w:eastAsia="ＭＳ ゴシック" w:hAnsi="ＭＳ ゴシック" w:hint="eastAsia"/>
          <w:b/>
        </w:rPr>
        <w:t xml:space="preserve">　　　　　　　</w:t>
      </w:r>
      <w:r w:rsidRPr="00956045">
        <w:rPr>
          <w:rFonts w:ascii="ＭＳ ゴシック" w:eastAsia="ＭＳ ゴシック" w:hAnsi="ＭＳ ゴシック" w:cs="Times New Roman"/>
          <w:b/>
          <w:spacing w:val="4"/>
        </w:rPr>
        <w:t xml:space="preserve">  </w:t>
      </w:r>
      <w:r w:rsidRPr="00956045">
        <w:rPr>
          <w:rFonts w:ascii="ＭＳ ゴシック" w:eastAsia="ＭＳ ゴシック" w:hAnsi="ＭＳ ゴシック" w:hint="eastAsia"/>
          <w:b/>
        </w:rPr>
        <w:t xml:space="preserve">施設名・施設長　</w:t>
      </w:r>
      <w:r w:rsidRPr="00956045">
        <w:rPr>
          <w:rFonts w:ascii="ＭＳ ゴシック" w:eastAsia="ＭＳ ゴシック" w:hAnsi="ＭＳ ゴシック" w:cs="ＭＳ ゴシック" w:hint="eastAsia"/>
          <w:b/>
          <w:bCs/>
        </w:rPr>
        <w:t>高砂看護専門学校　高砂太郎</w:t>
      </w:r>
      <w:r w:rsidR="00956045">
        <w:rPr>
          <w:rFonts w:ascii="ＭＳ ゴシック" w:eastAsia="ＭＳ ゴシック" w:hAnsi="ＭＳ ゴシック" w:cs="Times New Roman" w:hint="eastAsia"/>
          <w:b/>
          <w:bCs/>
          <w:spacing w:val="4"/>
        </w:rPr>
        <w:t xml:space="preserve">　　</w:t>
      </w:r>
      <w:r w:rsidRPr="00956045">
        <w:rPr>
          <w:rFonts w:ascii="ＭＳ ゴシック" w:eastAsia="ＭＳ ゴシック" w:hAnsi="ＭＳ ゴシック" w:hint="eastAsia"/>
          <w:b/>
        </w:rPr>
        <w:t xml:space="preserve">　　</w:t>
      </w:r>
    </w:p>
    <w:p w14:paraId="72630359" w14:textId="77777777" w:rsidR="009152A6" w:rsidRDefault="009152A6">
      <w:pPr>
        <w:pStyle w:val="a3"/>
        <w:rPr>
          <w:spacing w:val="0"/>
        </w:rPr>
      </w:pPr>
    </w:p>
    <w:sectPr w:rsidR="009152A6" w:rsidSect="000A1984">
      <w:footerReference w:type="default" r:id="rId6"/>
      <w:pgSz w:w="11906" w:h="16838"/>
      <w:pgMar w:top="908" w:right="1134" w:bottom="850" w:left="1134" w:header="720" w:footer="720" w:gutter="0"/>
      <w:pgNumType w:fmt="numberInDash" w:start="22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BC5D7" w14:textId="77777777" w:rsidR="00BC0564" w:rsidRDefault="00BC0564" w:rsidP="00E614D6">
      <w:r>
        <w:separator/>
      </w:r>
    </w:p>
  </w:endnote>
  <w:endnote w:type="continuationSeparator" w:id="0">
    <w:p w14:paraId="694049B5" w14:textId="77777777" w:rsidR="00BC0564" w:rsidRDefault="00BC0564" w:rsidP="00E6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834A8" w14:textId="353DBE9C" w:rsidR="00C07582" w:rsidRDefault="00C07582">
    <w:pPr>
      <w:pStyle w:val="a6"/>
      <w:jc w:val="center"/>
    </w:pPr>
  </w:p>
  <w:p w14:paraId="1BF8E4BB" w14:textId="77777777" w:rsidR="00C07582" w:rsidRDefault="00C0758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0083B" w14:textId="77777777" w:rsidR="00BC0564" w:rsidRDefault="00BC0564" w:rsidP="00E614D6">
      <w:r>
        <w:separator/>
      </w:r>
    </w:p>
  </w:footnote>
  <w:footnote w:type="continuationSeparator" w:id="0">
    <w:p w14:paraId="2C2CA80A" w14:textId="77777777" w:rsidR="00BC0564" w:rsidRDefault="00BC0564" w:rsidP="00E61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2A6"/>
    <w:rsid w:val="000053D0"/>
    <w:rsid w:val="000A1984"/>
    <w:rsid w:val="000B4AC8"/>
    <w:rsid w:val="00170848"/>
    <w:rsid w:val="00173B12"/>
    <w:rsid w:val="00175F6A"/>
    <w:rsid w:val="001A252E"/>
    <w:rsid w:val="001B5381"/>
    <w:rsid w:val="001E5442"/>
    <w:rsid w:val="00214759"/>
    <w:rsid w:val="002500DA"/>
    <w:rsid w:val="002A2834"/>
    <w:rsid w:val="00321DD3"/>
    <w:rsid w:val="003945B0"/>
    <w:rsid w:val="003F3D71"/>
    <w:rsid w:val="004053A8"/>
    <w:rsid w:val="00447820"/>
    <w:rsid w:val="00450975"/>
    <w:rsid w:val="005166ED"/>
    <w:rsid w:val="00560515"/>
    <w:rsid w:val="00571535"/>
    <w:rsid w:val="00581D72"/>
    <w:rsid w:val="005C4C94"/>
    <w:rsid w:val="005F5C24"/>
    <w:rsid w:val="00631A56"/>
    <w:rsid w:val="00656334"/>
    <w:rsid w:val="00704326"/>
    <w:rsid w:val="00714698"/>
    <w:rsid w:val="007E6275"/>
    <w:rsid w:val="007F2E7E"/>
    <w:rsid w:val="00803D00"/>
    <w:rsid w:val="0091239A"/>
    <w:rsid w:val="00914FC0"/>
    <w:rsid w:val="009152A6"/>
    <w:rsid w:val="009178AC"/>
    <w:rsid w:val="00956045"/>
    <w:rsid w:val="009B4913"/>
    <w:rsid w:val="00A84018"/>
    <w:rsid w:val="00AA7F74"/>
    <w:rsid w:val="00AB0880"/>
    <w:rsid w:val="00AF7344"/>
    <w:rsid w:val="00B71D19"/>
    <w:rsid w:val="00BA4941"/>
    <w:rsid w:val="00BC0564"/>
    <w:rsid w:val="00C07582"/>
    <w:rsid w:val="00C64127"/>
    <w:rsid w:val="00C90A49"/>
    <w:rsid w:val="00D54403"/>
    <w:rsid w:val="00DA5F52"/>
    <w:rsid w:val="00E614D6"/>
    <w:rsid w:val="00EA7DC1"/>
    <w:rsid w:val="00F233E3"/>
    <w:rsid w:val="00F5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BF7FB0"/>
  <w15:docId w15:val="{28AB09FC-92A2-41DB-BE11-C7B0A663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C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C4C94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eastAsia="ＭＳ 明朝" w:hAnsi="Times New Roman" w:cs="ＭＳ 明朝"/>
      <w:spacing w:val="9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614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14D6"/>
  </w:style>
  <w:style w:type="paragraph" w:styleId="a6">
    <w:name w:val="footer"/>
    <w:basedOn w:val="a"/>
    <w:link w:val="a7"/>
    <w:uiPriority w:val="99"/>
    <w:unhideWhenUsed/>
    <w:rsid w:val="00E614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14D6"/>
  </w:style>
  <w:style w:type="paragraph" w:styleId="a8">
    <w:name w:val="Balloon Text"/>
    <w:basedOn w:val="a"/>
    <w:link w:val="a9"/>
    <w:uiPriority w:val="99"/>
    <w:semiHidden/>
    <w:unhideWhenUsed/>
    <w:rsid w:val="00A84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40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tamaken\Desktop\H2&#65298;&#21330;&#26989;&#38306;&#20418;\H23.3&#21330;&#26989;&#22577;&#21578;&#26360;&#25552;&#20986;&#20381;&#38972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2</Pages>
  <Words>610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主浜 涼平（医療人材課）</cp:lastModifiedBy>
  <cp:revision>2</cp:revision>
  <cp:lastPrinted>2021-03-02T07:37:00Z</cp:lastPrinted>
  <dcterms:created xsi:type="dcterms:W3CDTF">2025-08-15T05:24:00Z</dcterms:created>
  <dcterms:modified xsi:type="dcterms:W3CDTF">2025-08-15T05:24:00Z</dcterms:modified>
</cp:coreProperties>
</file>