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B17C" w14:textId="77777777" w:rsidR="00DE469E" w:rsidRDefault="003926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DE469E">
        <w:rPr>
          <w:rFonts w:ascii="ＭＳ 明朝" w:hAnsi="ＭＳ 明朝" w:hint="eastAsia"/>
        </w:rPr>
        <w:t>（様式１）</w:t>
      </w: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088"/>
      </w:tblGrid>
      <w:tr w:rsidR="00DE469E" w:rsidRPr="002A2107" w14:paraId="074E17B9" w14:textId="77777777">
        <w:tblPrEx>
          <w:tblCellMar>
            <w:top w:w="0" w:type="dxa"/>
            <w:bottom w:w="0" w:type="dxa"/>
          </w:tblCellMar>
        </w:tblPrEx>
        <w:trPr>
          <w:trHeight w:hRule="exact" w:val="12203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875D" w14:textId="77777777" w:rsidR="00DE469E" w:rsidRDefault="00DE469E">
            <w:pPr>
              <w:pStyle w:val="a3"/>
              <w:spacing w:before="120" w:line="58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32"/>
                <w:szCs w:val="32"/>
              </w:rPr>
              <w:t>公　述　申　出　書</w:t>
            </w:r>
          </w:p>
          <w:p w14:paraId="7816BFCB" w14:textId="77777777" w:rsidR="00DE469E" w:rsidRPr="00FF1650" w:rsidRDefault="00DE469E" w:rsidP="00FF1650">
            <w:pPr>
              <w:pStyle w:val="a3"/>
              <w:spacing w:line="240" w:lineRule="auto"/>
              <w:rPr>
                <w:spacing w:val="0"/>
              </w:rPr>
            </w:pPr>
          </w:p>
          <w:p w14:paraId="1BC8B3C1" w14:textId="77777777" w:rsidR="00DE469E" w:rsidRDefault="00DE469E">
            <w:pPr>
              <w:pStyle w:val="a3"/>
              <w:rPr>
                <w:spacing w:val="0"/>
              </w:rPr>
            </w:pPr>
          </w:p>
          <w:p w14:paraId="7DA4A0E4" w14:textId="77777777" w:rsidR="00DE469E" w:rsidRDefault="00DE469E">
            <w:pPr>
              <w:pStyle w:val="a3"/>
              <w:rPr>
                <w:spacing w:val="0"/>
              </w:rPr>
            </w:pPr>
          </w:p>
          <w:p w14:paraId="2FBD4A5B" w14:textId="77777777" w:rsidR="00DE469E" w:rsidRDefault="008F65D8" w:rsidP="00FF165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 w:hint="eastAsia"/>
                <w:spacing w:val="4"/>
              </w:rPr>
              <w:t xml:space="preserve"> </w:t>
            </w:r>
            <w:r w:rsidR="00FF1650">
              <w:rPr>
                <w:rFonts w:cs="Times New Roman" w:hint="eastAsia"/>
                <w:spacing w:val="4"/>
              </w:rPr>
              <w:t xml:space="preserve">　</w:t>
            </w:r>
            <w:r>
              <w:rPr>
                <w:rFonts w:cs="Times New Roman" w:hint="eastAsia"/>
                <w:spacing w:val="4"/>
              </w:rPr>
              <w:t>令和</w:t>
            </w:r>
            <w:r w:rsidR="003E4941">
              <w:rPr>
                <w:rFonts w:ascii="ＭＳ 明朝" w:hAnsi="ＭＳ 明朝" w:hint="eastAsia"/>
              </w:rPr>
              <w:t xml:space="preserve">　　</w:t>
            </w:r>
            <w:r w:rsidR="00DE469E">
              <w:rPr>
                <w:rFonts w:ascii="ＭＳ 明朝" w:hAnsi="ＭＳ 明朝" w:hint="eastAsia"/>
              </w:rPr>
              <w:t>年</w:t>
            </w:r>
            <w:r w:rsidR="003E4941">
              <w:rPr>
                <w:rFonts w:ascii="ＭＳ 明朝" w:hAnsi="ＭＳ 明朝" w:hint="eastAsia"/>
              </w:rPr>
              <w:t xml:space="preserve">　　</w:t>
            </w:r>
            <w:r w:rsidR="00DE469E">
              <w:rPr>
                <w:rFonts w:ascii="ＭＳ 明朝" w:hAnsi="ＭＳ 明朝" w:hint="eastAsia"/>
              </w:rPr>
              <w:t>月</w:t>
            </w:r>
            <w:r w:rsidR="003E4941">
              <w:rPr>
                <w:rFonts w:ascii="ＭＳ 明朝" w:hAnsi="ＭＳ 明朝" w:hint="eastAsia"/>
              </w:rPr>
              <w:t xml:space="preserve">　　</w:t>
            </w:r>
            <w:r w:rsidR="00DE469E">
              <w:rPr>
                <w:rFonts w:ascii="ＭＳ 明朝" w:hAnsi="ＭＳ 明朝" w:hint="eastAsia"/>
              </w:rPr>
              <w:t>日付け埼玉県報に登載された</w:t>
            </w:r>
            <w:r w:rsidR="00F02ABE">
              <w:rPr>
                <w:rFonts w:ascii="ＭＳ 明朝" w:hAnsi="ＭＳ 明朝" w:hint="eastAsia"/>
              </w:rPr>
              <w:t xml:space="preserve">　　　　　　</w:t>
            </w:r>
            <w:r w:rsidR="00DE469E">
              <w:rPr>
                <w:rFonts w:ascii="ＭＳ 明朝" w:hAnsi="ＭＳ 明朝" w:hint="eastAsia"/>
              </w:rPr>
              <w:t>都市計画</w:t>
            </w:r>
          </w:p>
          <w:p w14:paraId="0BDA64E5" w14:textId="77777777" w:rsidR="00DE469E" w:rsidRPr="003E4941" w:rsidRDefault="00DE469E">
            <w:pPr>
              <w:pStyle w:val="a3"/>
              <w:rPr>
                <w:spacing w:val="0"/>
              </w:rPr>
            </w:pPr>
          </w:p>
          <w:p w14:paraId="545D64E1" w14:textId="77777777" w:rsidR="00DE469E" w:rsidRDefault="00DE469E" w:rsidP="00FF165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の変更の構想に対して、次のとおり意見を述べたいので</w:t>
            </w:r>
          </w:p>
          <w:p w14:paraId="1DF3F4B7" w14:textId="77777777" w:rsidR="00DE469E" w:rsidRDefault="00DE469E">
            <w:pPr>
              <w:pStyle w:val="a3"/>
              <w:rPr>
                <w:spacing w:val="0"/>
              </w:rPr>
            </w:pPr>
          </w:p>
          <w:p w14:paraId="32FFD651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申し出ます。</w:t>
            </w:r>
          </w:p>
          <w:p w14:paraId="1BCD9FFE" w14:textId="77777777" w:rsidR="00DE469E" w:rsidRDefault="00DE469E">
            <w:pPr>
              <w:pStyle w:val="a3"/>
              <w:rPr>
                <w:spacing w:val="0"/>
              </w:rPr>
            </w:pPr>
          </w:p>
          <w:p w14:paraId="3A7FA073" w14:textId="77777777" w:rsidR="00DE469E" w:rsidRDefault="00DE469E">
            <w:pPr>
              <w:pStyle w:val="a3"/>
              <w:rPr>
                <w:spacing w:val="0"/>
              </w:rPr>
            </w:pPr>
          </w:p>
          <w:p w14:paraId="4D3B3910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8F65D8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7408FA1E" w14:textId="77777777" w:rsidR="00DE469E" w:rsidRDefault="00DE469E">
            <w:pPr>
              <w:pStyle w:val="a3"/>
              <w:rPr>
                <w:spacing w:val="0"/>
              </w:rPr>
            </w:pPr>
          </w:p>
          <w:p w14:paraId="177052E7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（あて先）</w:t>
            </w:r>
          </w:p>
          <w:p w14:paraId="4B292117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埼玉県知事</w:t>
            </w:r>
          </w:p>
          <w:p w14:paraId="03E7398A" w14:textId="77777777" w:rsidR="00DE469E" w:rsidRDefault="00DE469E">
            <w:pPr>
              <w:pStyle w:val="a3"/>
              <w:rPr>
                <w:spacing w:val="0"/>
              </w:rPr>
            </w:pPr>
          </w:p>
          <w:p w14:paraId="58970FDD" w14:textId="77777777" w:rsidR="00DE469E" w:rsidRDefault="00DE469E">
            <w:pPr>
              <w:pStyle w:val="a3"/>
              <w:rPr>
                <w:spacing w:val="0"/>
              </w:rPr>
            </w:pPr>
          </w:p>
          <w:p w14:paraId="36487BFC" w14:textId="77777777" w:rsidR="00DE469E" w:rsidRDefault="00DE469E">
            <w:pPr>
              <w:pStyle w:val="a3"/>
              <w:rPr>
                <w:spacing w:val="0"/>
              </w:rPr>
            </w:pPr>
          </w:p>
          <w:p w14:paraId="15C93F34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公述申出人</w:t>
            </w:r>
          </w:p>
          <w:p w14:paraId="648A5A65" w14:textId="77777777" w:rsidR="00DE469E" w:rsidRDefault="00DE469E">
            <w:pPr>
              <w:pStyle w:val="a3"/>
              <w:rPr>
                <w:spacing w:val="0"/>
              </w:rPr>
            </w:pPr>
          </w:p>
          <w:p w14:paraId="2ABAD0D9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5BEAEDD8" w14:textId="77777777" w:rsidR="00DE469E" w:rsidRDefault="00DE469E">
            <w:pPr>
              <w:pStyle w:val="a3"/>
              <w:rPr>
                <w:spacing w:val="0"/>
              </w:rPr>
            </w:pPr>
          </w:p>
          <w:p w14:paraId="5EB36F94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氏　名　　　　　　　　　　　　　</w:t>
            </w:r>
            <w:r w:rsidR="00311090">
              <w:rPr>
                <w:rFonts w:ascii="ＭＳ 明朝" w:hAnsi="ＭＳ 明朝" w:cs="Times New Roman" w:hint="eastAsia"/>
              </w:rPr>
              <w:t xml:space="preserve"> </w:t>
            </w:r>
          </w:p>
          <w:p w14:paraId="24CC6120" w14:textId="77777777" w:rsidR="00DE469E" w:rsidRDefault="00DE469E">
            <w:pPr>
              <w:pStyle w:val="a3"/>
              <w:rPr>
                <w:spacing w:val="0"/>
              </w:rPr>
            </w:pPr>
          </w:p>
          <w:p w14:paraId="4FB6D2BA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連絡先（電話番号）</w:t>
            </w:r>
          </w:p>
          <w:p w14:paraId="33BF1C10" w14:textId="77777777" w:rsidR="00DE469E" w:rsidRDefault="00DE469E">
            <w:pPr>
              <w:pStyle w:val="a3"/>
              <w:rPr>
                <w:spacing w:val="0"/>
              </w:rPr>
            </w:pPr>
          </w:p>
          <w:p w14:paraId="45A45A45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齢</w:t>
            </w:r>
          </w:p>
          <w:p w14:paraId="4D27D558" w14:textId="77777777" w:rsidR="00DE469E" w:rsidRDefault="00DE469E">
            <w:pPr>
              <w:pStyle w:val="a3"/>
              <w:rPr>
                <w:spacing w:val="0"/>
              </w:rPr>
            </w:pPr>
          </w:p>
          <w:p w14:paraId="0C30675D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職　業</w:t>
            </w:r>
          </w:p>
          <w:p w14:paraId="37FA1ED2" w14:textId="77777777" w:rsidR="00DE469E" w:rsidRDefault="00DE469E">
            <w:pPr>
              <w:pStyle w:val="a3"/>
              <w:rPr>
                <w:spacing w:val="0"/>
              </w:rPr>
            </w:pPr>
          </w:p>
          <w:p w14:paraId="117D356F" w14:textId="77777777" w:rsidR="00DE469E" w:rsidRDefault="00DE469E">
            <w:pPr>
              <w:pStyle w:val="a3"/>
              <w:rPr>
                <w:spacing w:val="0"/>
              </w:rPr>
            </w:pPr>
          </w:p>
          <w:p w14:paraId="0B77A052" w14:textId="77777777" w:rsidR="00DE469E" w:rsidRDefault="00DE469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意見の要旨及びその理由</w:t>
            </w: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別紙</w:t>
            </w:r>
          </w:p>
        </w:tc>
      </w:tr>
    </w:tbl>
    <w:p w14:paraId="59F0D4F2" w14:textId="77777777" w:rsidR="00DE469E" w:rsidRDefault="00DE469E">
      <w:pPr>
        <w:pStyle w:val="a3"/>
        <w:rPr>
          <w:spacing w:val="0"/>
        </w:rPr>
      </w:pPr>
    </w:p>
    <w:p w14:paraId="07261F5C" w14:textId="77777777" w:rsidR="00DE469E" w:rsidRDefault="00DE469E">
      <w:pPr>
        <w:pStyle w:val="a3"/>
        <w:rPr>
          <w:spacing w:val="0"/>
        </w:rPr>
      </w:pPr>
      <w:r>
        <w:rPr>
          <w:rFonts w:eastAsia="Times New Roman" w:cs="Times New Roman"/>
          <w:spacing w:val="3"/>
          <w:sz w:val="21"/>
          <w:szCs w:val="21"/>
        </w:rPr>
        <w:t xml:space="preserve">  </w:t>
      </w:r>
      <w:r>
        <w:rPr>
          <w:rFonts w:ascii="ＭＳ 明朝" w:hAnsi="ＭＳ 明朝" w:hint="eastAsia"/>
          <w:spacing w:val="7"/>
          <w:sz w:val="21"/>
          <w:szCs w:val="21"/>
        </w:rPr>
        <w:t>＊「意見の要旨及びその理由」記載上の注意</w:t>
      </w:r>
    </w:p>
    <w:p w14:paraId="5C8DBEEC" w14:textId="77777777" w:rsidR="00DE469E" w:rsidRDefault="00DE469E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  <w:sz w:val="21"/>
          <w:szCs w:val="21"/>
        </w:rPr>
        <w:t xml:space="preserve">　（１）４００字程度で意見の要旨及びその理由を区分して記載してください。</w:t>
      </w:r>
    </w:p>
    <w:p w14:paraId="44E24DE8" w14:textId="77777777" w:rsidR="00DE469E" w:rsidRDefault="00DE469E">
      <w:pPr>
        <w:pStyle w:val="a3"/>
        <w:rPr>
          <w:rFonts w:ascii="ＭＳ 明朝" w:hAnsi="ＭＳ 明朝"/>
          <w:spacing w:val="7"/>
          <w:sz w:val="21"/>
          <w:szCs w:val="21"/>
        </w:rPr>
      </w:pPr>
      <w:r>
        <w:rPr>
          <w:rFonts w:ascii="ＭＳ 明朝" w:hAnsi="ＭＳ 明朝" w:hint="eastAsia"/>
          <w:spacing w:val="7"/>
          <w:sz w:val="21"/>
          <w:szCs w:val="21"/>
        </w:rPr>
        <w:t xml:space="preserve">　（２）</w:t>
      </w:r>
      <w:r w:rsidR="00392635">
        <w:rPr>
          <w:rFonts w:ascii="ＭＳ 明朝" w:hAnsi="ＭＳ 明朝" w:hint="eastAsia"/>
          <w:spacing w:val="7"/>
          <w:sz w:val="21"/>
          <w:szCs w:val="21"/>
        </w:rPr>
        <w:t>楷書</w:t>
      </w:r>
      <w:r>
        <w:rPr>
          <w:rFonts w:ascii="ＭＳ 明朝" w:hAnsi="ＭＳ 明朝" w:hint="eastAsia"/>
          <w:spacing w:val="7"/>
          <w:sz w:val="21"/>
          <w:szCs w:val="21"/>
        </w:rPr>
        <w:t>で、横書きにしてください。</w:t>
      </w:r>
    </w:p>
    <w:p w14:paraId="38D3A5E2" w14:textId="77777777" w:rsidR="0093471B" w:rsidRDefault="0093471B" w:rsidP="0093471B">
      <w:pPr>
        <w:pStyle w:val="a3"/>
        <w:rPr>
          <w:rFonts w:ascii="ＭＳ ゴシック" w:eastAsia="ＭＳ ゴシック" w:hAnsi="ＭＳ ゴシック" w:cs="ＭＳ ゴシック"/>
          <w:spacing w:val="61"/>
        </w:rPr>
      </w:pPr>
    </w:p>
    <w:p w14:paraId="2A8F9875" w14:textId="77777777" w:rsidR="0093471B" w:rsidRDefault="0093471B" w:rsidP="0093471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61"/>
        </w:rPr>
        <w:t xml:space="preserve">                  </w:t>
      </w:r>
      <w:r>
        <w:rPr>
          <w:rFonts w:ascii="ＭＳ ゴシック" w:eastAsia="ＭＳ ゴシック" w:hAnsi="ＭＳ ゴシック" w:cs="ＭＳ ゴシック" w:hint="eastAsia"/>
          <w:spacing w:val="123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61"/>
        </w:rPr>
        <w:t xml:space="preserve">   </w:t>
      </w:r>
      <w:r>
        <w:rPr>
          <w:rFonts w:ascii="ＭＳ ゴシック" w:eastAsia="ＭＳ ゴシック" w:hAnsi="ＭＳ ゴシック" w:cs="ＭＳ ゴシック" w:hint="eastAsia"/>
          <w:spacing w:val="123"/>
        </w:rPr>
        <w:t>（別紙）</w:t>
      </w:r>
    </w:p>
    <w:p w14:paraId="61D893AC" w14:textId="77777777" w:rsidR="0093471B" w:rsidRDefault="0093471B" w:rsidP="0093471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93471B" w:rsidRPr="00BF580E" w14:paraId="1DB1A8E0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CA61F2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C05E3B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8FD1D4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158D8B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87E35C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CE2CD1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3E2E07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1CA31C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4E3DB5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4622F6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5C0A4D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A805E3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9AC225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BAEA88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683B74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61B0B2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687309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B5F891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B1A08D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00D2451A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4298071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3A8563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C00743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876C68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FAC235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9D537D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3CD295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B906A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54189D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E51CE0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359C2F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599C1F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6B3161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F62754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F38E16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42B2AD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7185E5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CE710D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77D993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86AB02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FF4FA0D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28DBB4E7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07313FF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7013E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1B7E2E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6887FE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DA0700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EF5A61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F17E0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7C728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42E11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0C2EC3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0ED4CF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AAEFFD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699BFF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366069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C1716C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CD2E22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13A118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BBE9C4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A7EAA9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862FEF5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2884BBE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0FB7C8B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9C540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04F41F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A282E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484165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A5A7D5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C8876F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A487FD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A5DA8C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620F1A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E343D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1AEADC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54E86B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93BE6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EFC42A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E967E6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E7B041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057B5D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FE73B9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4E5E4D3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3B4E83E4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01CE90B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937EE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178080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4D920F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8D208D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A9A53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3337CD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949A39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916B7D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798A6D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644CB1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82EF98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D28A72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A0A8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D6A5F1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4CE30F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53893F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918C0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8B6AB5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2D7C933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70375FA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E269DE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A84FCE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AE76DD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6E440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0346F6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6A17D8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C58B09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17AFB2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600E0E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AC0D5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2C8E32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FBF5BA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B2C2BF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9FD7A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722218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36D006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B61AE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03310C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21825C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36DD14F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3891B995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6AD1CD1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DB5B9F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FABB45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9311F6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C8E910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45F896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025DFD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809559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92609F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359A08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070135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6A1CDB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85D9D7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A6E38E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18A57A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3526C8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C1B3BD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BD42A3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56428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E6FF834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F06786F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989690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78F6B4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413DAB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8BB4AD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434080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B25E00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70FFEF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B58AA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E95B7D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0BA4DE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64C7E5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F9802D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5B191C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83338F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01C5CB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B1E29F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F3D56E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F3CACA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5B81B2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2F729AC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6CEF2984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647291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2FF5CD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999CB5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1AD8F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D0362E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5F762E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E9B4B2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6A0142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632F4D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BE7A49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0A0F49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9D41B3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9262A5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33E98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A92E5A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080994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83E97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FA063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7134DB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A98A498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15D83CEA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E18A60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2A6957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BC1BDA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2961A1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374EF4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80D473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0721EE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518BC3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0FA6A1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1C3FC5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B3B01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676C46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558CAA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A6252F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915845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9835A7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F337FE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5BE522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162737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8F47924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5AD7D37D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3A58BF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0F83E7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E81B8C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19B21D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76EADC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C0E196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3F1E68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226906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C7EAFC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32B83B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7691CD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684F6C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5FC9F8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7814A3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09456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CB91C7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486186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764494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D5C9C8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4EE08E4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08E5A4F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4D9594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141A2D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E122ED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A9AA75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A11D2C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8CEE10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39C664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20C47E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2F0C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3FCDBE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68D4E8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0AD64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8CA587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5B00FA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E54D49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76C0EF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87652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040B5B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D88869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9A16AE2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70418D50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302B6C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CEB88B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2E966C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F19531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994541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A6A066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084DC1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3FD029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C58AA8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092D0D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B61984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A1A9D2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A0C9D9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106865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25BB0C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29AD7C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955D52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CDFE2E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411BE8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7C6CA0A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71DDE591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1DD7324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3B1476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30C2FC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592A3F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5A9021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FC0F6A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8C3528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841505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B50BC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890AA4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0E1446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D0AF35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82575F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02A80A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99597C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AEC675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A463A5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338260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C184E1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B777C07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7625DFE7" w14:textId="77777777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68BCE16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11F7A9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FAED4B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1232C8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D6EF0F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41DD0C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6DF0E8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3C24E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C61B5E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B8C008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4FE5D3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D4AFD2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0DE391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40766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C0C1C6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7AB397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EC9841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3DD672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FCB4CA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548D526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335F67E0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60B9D9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A9DA0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D1D805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FD1DFA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17EC7A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7BE9A1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62AAD0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E3C369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706106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EB0DE7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253765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6EFABC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39E497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A750F0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CF681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AD9630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0B88BC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2D7771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F0145E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EE2F1B5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10438CED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6E20BBE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8D5DB0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F41298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1E24B7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17551D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CD1A7D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22154F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3C5BB2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3AAD50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BBBBEB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C915E4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FD9DEA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43F4385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A0E2E8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D1B58B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D2656D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2DF50F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C314D0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A63C0D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FEA72D0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9FD1994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0A82213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D40E88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E25BA6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86C7A6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49F8C0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7CB58C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F1AD17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2E3B5E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4C529D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AE20FC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D84A28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45D0A2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05C9CC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BF7EAE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0FC04A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F4C296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DC417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7C90FC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76F4E6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41FFB6B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44EFC569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428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0DCB173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346414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943A971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3C8540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74C73A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AFE733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E97B843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D84B8A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7ACE87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F5ED22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3B01EF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6A0E7E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5EDAAF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9C5817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9050FCB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23BBCD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8C8FCC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196CC6A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12CE216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1EA4F44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  <w:tr w:rsidR="0093471B" w:rsidRPr="00BF580E" w14:paraId="3C9276FB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428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D752197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51966C8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12CE6C9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14294FE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0FEBF3D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69F74B09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4F068BBC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492B819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518477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F7A7B7F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08E073C2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5C58AE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66FA1CE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39F316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D3726E4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37DBD6F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07D1946D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0E37C7E8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0CFCCC80" w14:textId="77777777" w:rsidR="0093471B" w:rsidRDefault="0093471B">
            <w:pPr>
              <w:pStyle w:val="a3"/>
              <w:rPr>
                <w:spacing w:val="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3E0D56" w14:textId="77777777" w:rsidR="0093471B" w:rsidRDefault="0093471B">
            <w:pPr>
              <w:pStyle w:val="a3"/>
              <w:rPr>
                <w:spacing w:val="0"/>
              </w:rPr>
            </w:pPr>
          </w:p>
        </w:tc>
      </w:tr>
    </w:tbl>
    <w:p w14:paraId="59EB53BF" w14:textId="77777777" w:rsidR="0093471B" w:rsidRDefault="0093471B" w:rsidP="0093471B">
      <w:pPr>
        <w:pStyle w:val="a3"/>
        <w:spacing w:line="443" w:lineRule="exact"/>
        <w:rPr>
          <w:spacing w:val="0"/>
        </w:rPr>
      </w:pPr>
    </w:p>
    <w:p w14:paraId="33F8BB0D" w14:textId="77777777" w:rsidR="0093471B" w:rsidRDefault="0093471B" w:rsidP="0093471B">
      <w:pPr>
        <w:pStyle w:val="a3"/>
        <w:rPr>
          <w:spacing w:val="0"/>
        </w:rPr>
      </w:pPr>
    </w:p>
    <w:p w14:paraId="682CB471" w14:textId="77777777" w:rsidR="001F54BD" w:rsidRDefault="001F54BD" w:rsidP="0093471B">
      <w:pPr>
        <w:pStyle w:val="a3"/>
        <w:rPr>
          <w:spacing w:val="0"/>
        </w:rPr>
      </w:pPr>
    </w:p>
    <w:p w14:paraId="16134146" w14:textId="77777777" w:rsidR="001F54BD" w:rsidRDefault="001F54BD" w:rsidP="0093471B">
      <w:pPr>
        <w:pStyle w:val="a3"/>
        <w:rPr>
          <w:rFonts w:hint="eastAsia"/>
          <w:spacing w:val="0"/>
        </w:rPr>
      </w:pPr>
    </w:p>
    <w:p w14:paraId="7BBBD552" w14:textId="77777777" w:rsidR="0093471B" w:rsidRDefault="0093471B">
      <w:pPr>
        <w:pStyle w:val="a3"/>
        <w:rPr>
          <w:rFonts w:ascii="ＭＳ 明朝" w:hAnsi="ＭＳ 明朝"/>
          <w:spacing w:val="7"/>
          <w:sz w:val="21"/>
          <w:szCs w:val="21"/>
        </w:rPr>
      </w:pPr>
    </w:p>
    <w:p w14:paraId="6FF3A226" w14:textId="77777777" w:rsidR="0093471B" w:rsidRDefault="0093471B">
      <w:pPr>
        <w:pStyle w:val="a3"/>
        <w:rPr>
          <w:rFonts w:ascii="ＭＳ 明朝" w:hAnsi="ＭＳ 明朝" w:hint="eastAsia"/>
          <w:spacing w:val="7"/>
          <w:sz w:val="21"/>
          <w:szCs w:val="21"/>
        </w:rPr>
      </w:pPr>
    </w:p>
    <w:p w14:paraId="70A07347" w14:textId="77777777" w:rsidR="00972A1B" w:rsidRDefault="00972A1B" w:rsidP="00972A1B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w:lastRenderedPageBreak/>
        <w:pict w14:anchorId="4FFAED70">
          <v:rect id="_x0000_s2050" style="position:absolute;left:0;text-align:left;margin-left:394.25pt;margin-top:.4pt;width:76.5pt;height:25.5pt;z-index:1">
            <v:textbox inset="5.85pt,.7pt,5.85pt,.7pt">
              <w:txbxContent>
                <w:p w14:paraId="4D107EB9" w14:textId="77777777" w:rsidR="00972A1B" w:rsidRPr="00972A1B" w:rsidRDefault="00972A1B" w:rsidP="00972A1B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6"/>
                    </w:rPr>
                  </w:pPr>
                  <w:r w:rsidRPr="00972A1B">
                    <w:rPr>
                      <w:rFonts w:ascii="ＭＳ ゴシック" w:eastAsia="ＭＳ ゴシック" w:hAnsi="ＭＳ ゴシック" w:hint="eastAsia"/>
                      <w:sz w:val="32"/>
                      <w:szCs w:val="36"/>
                    </w:rPr>
                    <w:t>記載例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</w:rPr>
        <w:t xml:space="preserve">　（様式１）</w:t>
      </w: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088"/>
      </w:tblGrid>
      <w:tr w:rsidR="00972A1B" w:rsidRPr="002A2107" w14:paraId="04328780" w14:textId="77777777">
        <w:tblPrEx>
          <w:tblCellMar>
            <w:top w:w="0" w:type="dxa"/>
            <w:bottom w:w="0" w:type="dxa"/>
          </w:tblCellMar>
        </w:tblPrEx>
        <w:trPr>
          <w:trHeight w:hRule="exact" w:val="12203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526" w14:textId="77777777" w:rsidR="00972A1B" w:rsidRDefault="00972A1B">
            <w:pPr>
              <w:pStyle w:val="a3"/>
              <w:spacing w:before="120" w:line="588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32"/>
                <w:szCs w:val="32"/>
              </w:rPr>
              <w:t>公　述　申　出　書</w:t>
            </w:r>
          </w:p>
          <w:p w14:paraId="23FC5479" w14:textId="77777777" w:rsidR="00972A1B" w:rsidRPr="00FF1650" w:rsidRDefault="00972A1B">
            <w:pPr>
              <w:pStyle w:val="a3"/>
              <w:spacing w:line="240" w:lineRule="auto"/>
              <w:rPr>
                <w:spacing w:val="0"/>
              </w:rPr>
            </w:pPr>
          </w:p>
          <w:p w14:paraId="22416E7D" w14:textId="77777777" w:rsidR="00972A1B" w:rsidRDefault="00972A1B">
            <w:pPr>
              <w:pStyle w:val="a3"/>
              <w:rPr>
                <w:spacing w:val="0"/>
              </w:rPr>
            </w:pPr>
          </w:p>
          <w:p w14:paraId="433884A8" w14:textId="77777777" w:rsidR="00972A1B" w:rsidRDefault="00972A1B">
            <w:pPr>
              <w:pStyle w:val="a3"/>
              <w:rPr>
                <w:spacing w:val="0"/>
              </w:rPr>
            </w:pPr>
          </w:p>
          <w:p w14:paraId="6A45F34D" w14:textId="77777777" w:rsidR="00972A1B" w:rsidRDefault="00972A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 w:hint="eastAsia"/>
                <w:spacing w:val="4"/>
              </w:rPr>
              <w:t xml:space="preserve"> </w:t>
            </w:r>
            <w:r>
              <w:rPr>
                <w:rFonts w:cs="Times New Roman" w:hint="eastAsia"/>
                <w:spacing w:val="4"/>
              </w:rPr>
              <w:t xml:space="preserve">　令和</w:t>
            </w:r>
            <w:r w:rsidR="00210BB7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210BB7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月</w:t>
            </w:r>
            <w:r w:rsidR="00210BB7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日付け埼玉県報に登載された</w:t>
            </w:r>
            <w:r w:rsidR="00210BB7">
              <w:rPr>
                <w:rFonts w:ascii="ＭＳ 明朝" w:hAnsi="ＭＳ 明朝" w:hint="eastAsia"/>
              </w:rPr>
              <w:t>春日部</w:t>
            </w:r>
            <w:r w:rsidRPr="00972A1B">
              <w:rPr>
                <w:rFonts w:ascii="ＭＳ 明朝" w:hAnsi="ＭＳ 明朝" w:hint="eastAsia"/>
              </w:rPr>
              <w:t>都市計画都市再開発</w:t>
            </w:r>
            <w:r>
              <w:rPr>
                <w:rFonts w:ascii="ＭＳ 明朝" w:hAnsi="ＭＳ 明朝" w:hint="eastAsia"/>
              </w:rPr>
              <w:t>の</w:t>
            </w:r>
          </w:p>
          <w:p w14:paraId="1893BBC0" w14:textId="77777777" w:rsidR="00972A1B" w:rsidRPr="00210BB7" w:rsidRDefault="00972A1B">
            <w:pPr>
              <w:pStyle w:val="a3"/>
              <w:rPr>
                <w:spacing w:val="0"/>
              </w:rPr>
            </w:pPr>
          </w:p>
          <w:p w14:paraId="76966201" w14:textId="77777777" w:rsidR="00972A1B" w:rsidRDefault="00972A1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方針の変更の構想に対して、次のとおり意見を述べたいので</w:t>
            </w:r>
            <w:r w:rsidR="001D7CEF" w:rsidRPr="001D7CEF">
              <w:rPr>
                <w:rFonts w:ascii="ＭＳ 明朝" w:hAnsi="ＭＳ 明朝" w:hint="eastAsia"/>
              </w:rPr>
              <w:t>申し出ます。</w:t>
            </w:r>
          </w:p>
          <w:p w14:paraId="023AB57B" w14:textId="77777777" w:rsidR="00972A1B" w:rsidRDefault="00972A1B">
            <w:pPr>
              <w:pStyle w:val="a3"/>
              <w:rPr>
                <w:spacing w:val="0"/>
              </w:rPr>
            </w:pPr>
          </w:p>
          <w:p w14:paraId="2150DF91" w14:textId="77777777" w:rsidR="00972A1B" w:rsidRDefault="00972A1B">
            <w:pPr>
              <w:pStyle w:val="a3"/>
              <w:rPr>
                <w:spacing w:val="0"/>
              </w:rPr>
            </w:pPr>
          </w:p>
          <w:p w14:paraId="369D73C7" w14:textId="77777777" w:rsidR="00972A1B" w:rsidRDefault="00972A1B">
            <w:pPr>
              <w:pStyle w:val="a3"/>
              <w:rPr>
                <w:spacing w:val="0"/>
              </w:rPr>
            </w:pPr>
          </w:p>
          <w:p w14:paraId="516F6951" w14:textId="77777777" w:rsidR="00972A1B" w:rsidRDefault="00972A1B">
            <w:pPr>
              <w:pStyle w:val="a3"/>
              <w:rPr>
                <w:spacing w:val="0"/>
              </w:rPr>
            </w:pPr>
          </w:p>
          <w:p w14:paraId="3A2821F7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令和</w:t>
            </w:r>
            <w:r w:rsidR="00210BB7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210BB7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月□□日</w:t>
            </w:r>
          </w:p>
          <w:p w14:paraId="30ABDCE5" w14:textId="77777777" w:rsidR="00972A1B" w:rsidRDefault="00972A1B">
            <w:pPr>
              <w:pStyle w:val="a3"/>
              <w:rPr>
                <w:spacing w:val="0"/>
              </w:rPr>
            </w:pPr>
          </w:p>
          <w:p w14:paraId="4C4600B4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（あて先）</w:t>
            </w:r>
          </w:p>
          <w:p w14:paraId="3495C61E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埼玉県知事</w:t>
            </w:r>
          </w:p>
          <w:p w14:paraId="70DE46BC" w14:textId="77777777" w:rsidR="00972A1B" w:rsidRDefault="00972A1B">
            <w:pPr>
              <w:pStyle w:val="a3"/>
              <w:rPr>
                <w:spacing w:val="0"/>
              </w:rPr>
            </w:pPr>
          </w:p>
          <w:p w14:paraId="1A4C9256" w14:textId="77777777" w:rsidR="00972A1B" w:rsidRDefault="00972A1B">
            <w:pPr>
              <w:pStyle w:val="a3"/>
              <w:rPr>
                <w:spacing w:val="0"/>
              </w:rPr>
            </w:pPr>
          </w:p>
          <w:p w14:paraId="0696A06C" w14:textId="77777777" w:rsidR="00972A1B" w:rsidRDefault="00972A1B">
            <w:pPr>
              <w:pStyle w:val="a3"/>
              <w:rPr>
                <w:spacing w:val="0"/>
              </w:rPr>
            </w:pPr>
          </w:p>
          <w:p w14:paraId="5B950508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公述申出人</w:t>
            </w:r>
          </w:p>
          <w:p w14:paraId="7EEEEDC7" w14:textId="77777777" w:rsidR="00972A1B" w:rsidRDefault="00972A1B">
            <w:pPr>
              <w:pStyle w:val="a3"/>
              <w:rPr>
                <w:spacing w:val="0"/>
              </w:rPr>
            </w:pPr>
          </w:p>
          <w:p w14:paraId="2F24DE62" w14:textId="77777777" w:rsidR="00972A1B" w:rsidRDefault="00972A1B" w:rsidP="00972A1B">
            <w:pPr>
              <w:pStyle w:val="a3"/>
              <w:tabs>
                <w:tab w:val="left" w:pos="2430"/>
              </w:tabs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  <w:r>
              <w:rPr>
                <w:rFonts w:ascii="ＭＳ 明朝" w:hAnsi="ＭＳ 明朝"/>
              </w:rPr>
              <w:tab/>
            </w:r>
            <w:r w:rsidR="00210BB7">
              <w:rPr>
                <w:rFonts w:ascii="ＭＳ 明朝" w:hAnsi="ＭＳ 明朝" w:hint="eastAsia"/>
              </w:rPr>
              <w:t>春日部</w:t>
            </w:r>
            <w:r w:rsidRPr="00972A1B">
              <w:rPr>
                <w:rFonts w:ascii="ＭＳ 明朝" w:hAnsi="ＭＳ 明朝" w:hint="eastAsia"/>
              </w:rPr>
              <w:t>市○○○○－△－●</w:t>
            </w:r>
          </w:p>
          <w:p w14:paraId="34742F71" w14:textId="77777777" w:rsidR="00972A1B" w:rsidRDefault="00972A1B">
            <w:pPr>
              <w:pStyle w:val="a3"/>
              <w:rPr>
                <w:spacing w:val="0"/>
              </w:rPr>
            </w:pPr>
          </w:p>
          <w:p w14:paraId="684CD3B8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氏　名　　</w:t>
            </w:r>
            <w:r w:rsidRPr="00972A1B">
              <w:rPr>
                <w:rFonts w:ascii="ＭＳ 明朝" w:hAnsi="ＭＳ 明朝" w:hint="eastAsia"/>
              </w:rPr>
              <w:t>埼玉　太郎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</w:p>
          <w:p w14:paraId="66633998" w14:textId="77777777" w:rsidR="00972A1B" w:rsidRDefault="00972A1B">
            <w:pPr>
              <w:pStyle w:val="a3"/>
              <w:rPr>
                <w:spacing w:val="0"/>
              </w:rPr>
            </w:pPr>
          </w:p>
          <w:p w14:paraId="07A570D0" w14:textId="77777777" w:rsidR="00972A1B" w:rsidRDefault="00972A1B" w:rsidP="00972A1B">
            <w:pPr>
              <w:pStyle w:val="a3"/>
              <w:tabs>
                <w:tab w:val="left" w:pos="3930"/>
              </w:tabs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連絡先（電話番号）</w:t>
            </w:r>
            <w:r>
              <w:rPr>
                <w:rFonts w:ascii="ＭＳ 明朝" w:hAnsi="ＭＳ 明朝"/>
              </w:rPr>
              <w:tab/>
            </w:r>
            <w:r w:rsidRPr="00972A1B">
              <w:rPr>
                <w:rFonts w:ascii="ＭＳ 明朝" w:hAnsi="ＭＳ 明朝" w:hint="eastAsia"/>
              </w:rPr>
              <w:t>０４８－×××－○○○○</w:t>
            </w:r>
          </w:p>
          <w:p w14:paraId="70E580F3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  <w:r w:rsidRPr="00972A1B">
              <w:rPr>
                <w:rFonts w:hint="eastAsia"/>
                <w:spacing w:val="0"/>
                <w:sz w:val="20"/>
                <w:szCs w:val="20"/>
              </w:rPr>
              <w:t>※日中連絡のつく番号の記載をお願いします</w:t>
            </w:r>
          </w:p>
          <w:p w14:paraId="2F90DC9F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齢　　４０</w:t>
            </w:r>
          </w:p>
          <w:p w14:paraId="636C7A6E" w14:textId="77777777" w:rsidR="00972A1B" w:rsidRDefault="00972A1B">
            <w:pPr>
              <w:pStyle w:val="a3"/>
              <w:rPr>
                <w:spacing w:val="0"/>
              </w:rPr>
            </w:pPr>
          </w:p>
          <w:p w14:paraId="53A1B06A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職　業　　公務員</w:t>
            </w:r>
          </w:p>
          <w:p w14:paraId="7CF9C645" w14:textId="77777777" w:rsidR="00972A1B" w:rsidRDefault="00972A1B">
            <w:pPr>
              <w:pStyle w:val="a3"/>
              <w:rPr>
                <w:spacing w:val="0"/>
              </w:rPr>
            </w:pPr>
          </w:p>
          <w:p w14:paraId="15383743" w14:textId="77777777" w:rsidR="00972A1B" w:rsidRDefault="00972A1B">
            <w:pPr>
              <w:pStyle w:val="a3"/>
              <w:rPr>
                <w:spacing w:val="0"/>
              </w:rPr>
            </w:pPr>
          </w:p>
          <w:p w14:paraId="28ACB1ED" w14:textId="77777777" w:rsidR="00972A1B" w:rsidRDefault="00972A1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意見の要旨及びその理由</w:t>
            </w: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別紙</w:t>
            </w:r>
          </w:p>
        </w:tc>
      </w:tr>
    </w:tbl>
    <w:p w14:paraId="2184E808" w14:textId="77777777" w:rsidR="00972A1B" w:rsidRDefault="00972A1B" w:rsidP="00972A1B">
      <w:pPr>
        <w:pStyle w:val="a3"/>
        <w:rPr>
          <w:spacing w:val="0"/>
        </w:rPr>
      </w:pPr>
    </w:p>
    <w:p w14:paraId="02C64D08" w14:textId="77777777" w:rsidR="00972A1B" w:rsidRDefault="00972A1B" w:rsidP="00972A1B">
      <w:pPr>
        <w:pStyle w:val="a3"/>
        <w:rPr>
          <w:spacing w:val="0"/>
        </w:rPr>
      </w:pPr>
      <w:r>
        <w:rPr>
          <w:rFonts w:eastAsia="Times New Roman" w:cs="Times New Roman"/>
          <w:spacing w:val="3"/>
          <w:sz w:val="21"/>
          <w:szCs w:val="21"/>
        </w:rPr>
        <w:t xml:space="preserve">  </w:t>
      </w:r>
      <w:r>
        <w:rPr>
          <w:rFonts w:ascii="ＭＳ 明朝" w:hAnsi="ＭＳ 明朝" w:hint="eastAsia"/>
          <w:spacing w:val="7"/>
          <w:sz w:val="21"/>
          <w:szCs w:val="21"/>
        </w:rPr>
        <w:t>＊「意見の要旨及びその理由」記載上の注意</w:t>
      </w:r>
    </w:p>
    <w:p w14:paraId="0C85E262" w14:textId="77777777" w:rsidR="00972A1B" w:rsidRDefault="00972A1B" w:rsidP="00972A1B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  <w:sz w:val="21"/>
          <w:szCs w:val="21"/>
        </w:rPr>
        <w:t xml:space="preserve">　（１）４００字程度で意見の要旨及びその理由を区分して記載してください。</w:t>
      </w:r>
    </w:p>
    <w:p w14:paraId="074A7F1B" w14:textId="77777777" w:rsidR="00972A1B" w:rsidRPr="00972A1B" w:rsidRDefault="00972A1B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7"/>
          <w:sz w:val="21"/>
          <w:szCs w:val="21"/>
        </w:rPr>
        <w:t xml:space="preserve">　（２）楷書で、横書きにしてください。</w:t>
      </w:r>
    </w:p>
    <w:sectPr w:rsidR="00972A1B" w:rsidRPr="00972A1B" w:rsidSect="00DE469E">
      <w:pgSz w:w="11906" w:h="16838"/>
      <w:pgMar w:top="1417" w:right="1026" w:bottom="1134" w:left="13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BB4A" w14:textId="77777777" w:rsidR="00A8233E" w:rsidRDefault="00A8233E" w:rsidP="00FF1650">
      <w:r>
        <w:separator/>
      </w:r>
    </w:p>
  </w:endnote>
  <w:endnote w:type="continuationSeparator" w:id="0">
    <w:p w14:paraId="0DC0655D" w14:textId="77777777" w:rsidR="00A8233E" w:rsidRDefault="00A8233E" w:rsidP="00FF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FB36" w14:textId="77777777" w:rsidR="00A8233E" w:rsidRDefault="00A8233E" w:rsidP="00FF1650">
      <w:r>
        <w:separator/>
      </w:r>
    </w:p>
  </w:footnote>
  <w:footnote w:type="continuationSeparator" w:id="0">
    <w:p w14:paraId="29473F8D" w14:textId="77777777" w:rsidR="00A8233E" w:rsidRDefault="00A8233E" w:rsidP="00FF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69E"/>
    <w:rsid w:val="00067406"/>
    <w:rsid w:val="00080F3D"/>
    <w:rsid w:val="001D1C11"/>
    <w:rsid w:val="001D7CEF"/>
    <w:rsid w:val="001F54BD"/>
    <w:rsid w:val="00210BB7"/>
    <w:rsid w:val="00250FD5"/>
    <w:rsid w:val="002A2107"/>
    <w:rsid w:val="002C6482"/>
    <w:rsid w:val="00311090"/>
    <w:rsid w:val="00392635"/>
    <w:rsid w:val="003E4941"/>
    <w:rsid w:val="00546527"/>
    <w:rsid w:val="00570439"/>
    <w:rsid w:val="005F30B5"/>
    <w:rsid w:val="007168E7"/>
    <w:rsid w:val="008662E3"/>
    <w:rsid w:val="008940E2"/>
    <w:rsid w:val="008D1F59"/>
    <w:rsid w:val="008F65D8"/>
    <w:rsid w:val="0093471B"/>
    <w:rsid w:val="00972A1B"/>
    <w:rsid w:val="00A62D62"/>
    <w:rsid w:val="00A8233E"/>
    <w:rsid w:val="00AF5139"/>
    <w:rsid w:val="00B70035"/>
    <w:rsid w:val="00BD7BD5"/>
    <w:rsid w:val="00CD428E"/>
    <w:rsid w:val="00DE469E"/>
    <w:rsid w:val="00E4487F"/>
    <w:rsid w:val="00EF654E"/>
    <w:rsid w:val="00F02ABE"/>
    <w:rsid w:val="00F6136E"/>
    <w:rsid w:val="00FD080C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AD85401"/>
  <w15:chartTrackingRefBased/>
  <w15:docId w15:val="{4022534E-134F-4FD7-98BF-FE283C49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F1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650"/>
  </w:style>
  <w:style w:type="paragraph" w:styleId="a6">
    <w:name w:val="footer"/>
    <w:basedOn w:val="a"/>
    <w:link w:val="a7"/>
    <w:uiPriority w:val="99"/>
    <w:unhideWhenUsed/>
    <w:rsid w:val="00FF1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大石 航（市街地整備課）</cp:lastModifiedBy>
  <cp:revision>2</cp:revision>
  <cp:lastPrinted>2020-08-21T06:16:00Z</cp:lastPrinted>
  <dcterms:created xsi:type="dcterms:W3CDTF">2026-05-29T07:08:00Z</dcterms:created>
  <dcterms:modified xsi:type="dcterms:W3CDTF">2026-05-29T07:08:00Z</dcterms:modified>
</cp:coreProperties>
</file>