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0238" w14:textId="77777777" w:rsidR="00644AD4" w:rsidRPr="00E32796" w:rsidRDefault="00644AD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bookmarkStart w:id="0" w:name="RANGE!A1:K45"/>
      <w:bookmarkEnd w:id="0"/>
    </w:p>
    <w:p w14:paraId="1A069D45" w14:textId="34A9362C" w:rsidR="00E27AE2" w:rsidRPr="00E32796" w:rsidRDefault="00AA6361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r>
        <w:rPr>
          <w:rFonts w:cs="ＭＳ明朝" w:hint="eastAsia"/>
          <w:color w:val="000000" w:themeColor="text1"/>
          <w:kern w:val="0"/>
          <w:szCs w:val="24"/>
        </w:rPr>
        <w:t>埼玉県都市整備部住宅課企画担当</w:t>
      </w:r>
      <w:r w:rsidR="00E27AE2" w:rsidRPr="00E32796">
        <w:rPr>
          <w:rFonts w:cs="ＭＳ明朝" w:hint="eastAsia"/>
          <w:color w:val="000000" w:themeColor="text1"/>
          <w:kern w:val="0"/>
          <w:szCs w:val="24"/>
        </w:rPr>
        <w:t xml:space="preserve">　宛</w:t>
      </w:r>
    </w:p>
    <w:p w14:paraId="24ED5800" w14:textId="4AFD18A9" w:rsidR="00E27AE2" w:rsidRPr="00E3279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メールアドレス：a</w:t>
      </w:r>
      <w:r w:rsidR="00AA6361">
        <w:rPr>
          <w:rFonts w:cs="ＭＳ明朝" w:hint="eastAsia"/>
          <w:color w:val="000000" w:themeColor="text1"/>
          <w:kern w:val="0"/>
          <w:szCs w:val="24"/>
        </w:rPr>
        <w:t>5550</w:t>
      </w:r>
      <w:r w:rsidRPr="00E32796">
        <w:rPr>
          <w:rFonts w:cs="ＭＳ明朝"/>
          <w:color w:val="000000" w:themeColor="text1"/>
          <w:kern w:val="0"/>
          <w:szCs w:val="24"/>
        </w:rPr>
        <w:t>-0</w:t>
      </w:r>
      <w:r w:rsidR="00AA6361">
        <w:rPr>
          <w:rFonts w:cs="ＭＳ明朝" w:hint="eastAsia"/>
          <w:color w:val="000000" w:themeColor="text1"/>
          <w:kern w:val="0"/>
          <w:szCs w:val="24"/>
        </w:rPr>
        <w:t>7</w:t>
      </w:r>
      <w:r w:rsidRPr="00E32796">
        <w:rPr>
          <w:rFonts w:cs="ＭＳ明朝"/>
          <w:color w:val="000000" w:themeColor="text1"/>
          <w:kern w:val="0"/>
          <w:szCs w:val="24"/>
        </w:rPr>
        <w:t>@pref.saitama.lg.jp</w:t>
      </w:r>
    </w:p>
    <w:p w14:paraId="029B5599" w14:textId="77777777" w:rsidR="00216E58" w:rsidRPr="00E3279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0038C1B5" w14:textId="77777777" w:rsidR="00E27AE2" w:rsidRPr="00E3279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令和</w:t>
      </w:r>
      <w:r w:rsidRPr="00944DC9">
        <w:rPr>
          <w:rFonts w:cs="ＭＳ明朝" w:hint="eastAsia"/>
          <w:color w:val="000000" w:themeColor="text1"/>
          <w:kern w:val="0"/>
          <w:szCs w:val="24"/>
          <w:shd w:val="clear" w:color="auto" w:fill="FBE4D5" w:themeFill="accent2" w:themeFillTint="33"/>
        </w:rPr>
        <w:t xml:space="preserve">　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年</w:t>
      </w:r>
      <w:r w:rsidRPr="00944DC9">
        <w:rPr>
          <w:rFonts w:cs="ＭＳ明朝" w:hint="eastAsia"/>
          <w:color w:val="000000" w:themeColor="text1"/>
          <w:kern w:val="0"/>
          <w:szCs w:val="24"/>
          <w:shd w:val="clear" w:color="auto" w:fill="FBE4D5" w:themeFill="accent2" w:themeFillTint="33"/>
        </w:rPr>
        <w:t xml:space="preserve">　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月</w:t>
      </w:r>
      <w:r w:rsidRPr="00944DC9">
        <w:rPr>
          <w:rFonts w:cs="ＭＳ明朝" w:hint="eastAsia"/>
          <w:color w:val="000000" w:themeColor="text1"/>
          <w:kern w:val="0"/>
          <w:szCs w:val="24"/>
          <w:shd w:val="clear" w:color="auto" w:fill="FBE4D5" w:themeFill="accent2" w:themeFillTint="33"/>
        </w:rPr>
        <w:t xml:space="preserve">　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日</w:t>
      </w:r>
    </w:p>
    <w:p w14:paraId="32FE9F2E" w14:textId="3922ADD7" w:rsidR="00E27AE2" w:rsidRPr="00E3279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Cs w:val="24"/>
        </w:rPr>
      </w:pPr>
    </w:p>
    <w:p w14:paraId="0273D25F" w14:textId="77777777" w:rsidR="00E27AE2" w:rsidRPr="00E3279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color w:val="000000" w:themeColor="text1"/>
          <w:kern w:val="0"/>
          <w:szCs w:val="24"/>
        </w:rPr>
      </w:pPr>
    </w:p>
    <w:p w14:paraId="024C1861" w14:textId="1C6DA73F" w:rsidR="00E27AE2" w:rsidRPr="00E3279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4"/>
        </w:rPr>
      </w:pP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オ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ン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ラ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イ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ン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傍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聴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申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込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書</w:t>
      </w:r>
    </w:p>
    <w:p w14:paraId="7C4F1ED0" w14:textId="768E7967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52D4514A" w14:textId="709DA0AF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令和</w:t>
      </w:r>
      <w:r w:rsidR="00944DC9">
        <w:rPr>
          <w:rFonts w:cs="ＭＳ明朝" w:hint="eastAsia"/>
          <w:color w:val="000000" w:themeColor="text1"/>
          <w:kern w:val="0"/>
          <w:szCs w:val="24"/>
        </w:rPr>
        <w:t>７</w:t>
      </w:r>
      <w:r w:rsidRPr="00E32796">
        <w:rPr>
          <w:rFonts w:cs="ＭＳ明朝" w:hint="eastAsia"/>
          <w:color w:val="000000" w:themeColor="text1"/>
          <w:kern w:val="0"/>
          <w:szCs w:val="24"/>
        </w:rPr>
        <w:t>年</w:t>
      </w:r>
      <w:r w:rsidR="00944DC9">
        <w:rPr>
          <w:rFonts w:cs="ＭＳ明朝" w:hint="eastAsia"/>
          <w:color w:val="000000" w:themeColor="text1"/>
          <w:kern w:val="0"/>
          <w:szCs w:val="24"/>
        </w:rPr>
        <w:t>７</w:t>
      </w:r>
      <w:r w:rsidRPr="00E32796">
        <w:rPr>
          <w:rFonts w:cs="ＭＳ明朝" w:hint="eastAsia"/>
          <w:color w:val="000000" w:themeColor="text1"/>
          <w:kern w:val="0"/>
          <w:szCs w:val="24"/>
        </w:rPr>
        <w:t>月</w:t>
      </w:r>
      <w:r w:rsidR="00944DC9">
        <w:rPr>
          <w:rFonts w:cs="ＭＳ明朝" w:hint="eastAsia"/>
          <w:color w:val="000000" w:themeColor="text1"/>
          <w:kern w:val="0"/>
          <w:szCs w:val="24"/>
        </w:rPr>
        <w:t>３０</w:t>
      </w:r>
      <w:r w:rsidRPr="00E32796">
        <w:rPr>
          <w:rFonts w:cs="ＭＳ明朝" w:hint="eastAsia"/>
          <w:color w:val="000000" w:themeColor="text1"/>
          <w:kern w:val="0"/>
          <w:szCs w:val="24"/>
        </w:rPr>
        <w:t>日開催「第</w:t>
      </w:r>
      <w:r w:rsidR="00944DC9">
        <w:rPr>
          <w:rFonts w:cs="ＭＳ明朝" w:hint="eastAsia"/>
          <w:color w:val="000000" w:themeColor="text1"/>
          <w:kern w:val="0"/>
          <w:szCs w:val="24"/>
        </w:rPr>
        <w:t>１</w:t>
      </w:r>
      <w:r w:rsidRPr="00E32796">
        <w:rPr>
          <w:rFonts w:cs="ＭＳ明朝" w:hint="eastAsia"/>
          <w:color w:val="000000" w:themeColor="text1"/>
          <w:kern w:val="0"/>
          <w:szCs w:val="24"/>
        </w:rPr>
        <w:t>回埼玉県</w:t>
      </w:r>
      <w:r w:rsidR="00AA6361">
        <w:rPr>
          <w:rFonts w:cs="ＭＳ明朝" w:hint="eastAsia"/>
          <w:color w:val="000000" w:themeColor="text1"/>
          <w:kern w:val="0"/>
          <w:szCs w:val="24"/>
        </w:rPr>
        <w:t>住宅政策懇話会</w:t>
      </w:r>
      <w:r w:rsidRPr="00E32796">
        <w:rPr>
          <w:rFonts w:cs="ＭＳ明朝" w:hint="eastAsia"/>
          <w:color w:val="000000" w:themeColor="text1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944DC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32796" w:rsidRPr="00E32796" w14:paraId="18AECB50" w14:textId="77777777" w:rsidTr="00944DC9">
        <w:trPr>
          <w:trHeight w:val="454"/>
        </w:trPr>
        <w:tc>
          <w:tcPr>
            <w:tcW w:w="2830" w:type="dxa"/>
            <w:vAlign w:val="center"/>
          </w:tcPr>
          <w:p w14:paraId="5A7B2B62" w14:textId="7586991D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E32796">
              <w:rPr>
                <w:rFonts w:cs="ＭＳ明朝" w:hint="eastAsia"/>
                <w:color w:val="000000" w:themeColor="text1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shd w:val="clear" w:color="auto" w:fill="FBE4D5" w:themeFill="accent2" w:themeFillTint="33"/>
            <w:vAlign w:val="center"/>
          </w:tcPr>
          <w:p w14:paraId="423C26F1" w14:textId="51BB756E" w:rsidR="00E27AE2" w:rsidRPr="00944DC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  <w:highlight w:val="yellow"/>
              </w:rPr>
            </w:pPr>
          </w:p>
        </w:tc>
      </w:tr>
      <w:tr w:rsidR="00E32796" w:rsidRPr="00E32796" w14:paraId="41C5F692" w14:textId="77777777" w:rsidTr="00944DC9">
        <w:trPr>
          <w:trHeight w:val="454"/>
        </w:trPr>
        <w:tc>
          <w:tcPr>
            <w:tcW w:w="2830" w:type="dxa"/>
            <w:vAlign w:val="center"/>
          </w:tcPr>
          <w:p w14:paraId="04BA74CA" w14:textId="0D18F949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E32796">
              <w:rPr>
                <w:rFonts w:cs="ＭＳ明朝" w:hint="eastAsia"/>
                <w:color w:val="000000" w:themeColor="text1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shd w:val="clear" w:color="auto" w:fill="FBE4D5" w:themeFill="accent2" w:themeFillTint="33"/>
            <w:vAlign w:val="center"/>
          </w:tcPr>
          <w:p w14:paraId="001F09C2" w14:textId="53463581" w:rsidR="00E27AE2" w:rsidRPr="00944DC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  <w:highlight w:val="yellow"/>
              </w:rPr>
            </w:pPr>
          </w:p>
        </w:tc>
      </w:tr>
      <w:tr w:rsidR="0072538F" w:rsidRPr="00E32796" w14:paraId="4FC8C262" w14:textId="77777777" w:rsidTr="00944DC9">
        <w:trPr>
          <w:trHeight w:val="454"/>
        </w:trPr>
        <w:tc>
          <w:tcPr>
            <w:tcW w:w="2830" w:type="dxa"/>
            <w:vAlign w:val="center"/>
          </w:tcPr>
          <w:p w14:paraId="6291277D" w14:textId="5ED645B3" w:rsidR="00E27AE2" w:rsidRPr="00E3279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E32796">
              <w:rPr>
                <w:rFonts w:cs="ＭＳ明朝" w:hint="eastAsia"/>
                <w:color w:val="000000" w:themeColor="text1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shd w:val="clear" w:color="auto" w:fill="FBE4D5" w:themeFill="accent2" w:themeFillTint="33"/>
            <w:vAlign w:val="center"/>
          </w:tcPr>
          <w:p w14:paraId="75A4D693" w14:textId="784765F4" w:rsidR="00E27AE2" w:rsidRPr="00944DC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  <w:highlight w:val="yellow"/>
              </w:rPr>
            </w:pPr>
          </w:p>
        </w:tc>
      </w:tr>
    </w:tbl>
    <w:p w14:paraId="3A755286" w14:textId="41EBB778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0AEA59CD" w14:textId="5562A568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【セキュリティ要件】</w:t>
      </w:r>
    </w:p>
    <w:p w14:paraId="7BEA419A" w14:textId="23D19BFB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傍聴に</w:t>
      </w:r>
      <w:r w:rsidR="00F7255C" w:rsidRPr="00E32796">
        <w:rPr>
          <w:rFonts w:cs="ＭＳ明朝" w:hint="eastAsia"/>
          <w:color w:val="000000" w:themeColor="text1"/>
          <w:kern w:val="0"/>
          <w:szCs w:val="24"/>
        </w:rPr>
        <w:t>当</w:t>
      </w:r>
      <w:r w:rsidRPr="00E32796">
        <w:rPr>
          <w:rFonts w:cs="ＭＳ明朝" w:hint="eastAsia"/>
          <w:color w:val="000000" w:themeColor="text1"/>
          <w:kern w:val="0"/>
          <w:szCs w:val="24"/>
        </w:rPr>
        <w:t>たっては、お使いの</w:t>
      </w:r>
      <w:r w:rsidR="00072D15" w:rsidRPr="00E32796">
        <w:rPr>
          <w:rFonts w:cs="ＭＳ明朝" w:hint="eastAsia"/>
          <w:color w:val="000000" w:themeColor="text1"/>
          <w:kern w:val="0"/>
          <w:szCs w:val="24"/>
        </w:rPr>
        <w:t>端末</w:t>
      </w:r>
      <w:r w:rsidRPr="00E32796">
        <w:rPr>
          <w:rFonts w:cs="ＭＳ明朝"/>
          <w:color w:val="000000" w:themeColor="text1"/>
          <w:kern w:val="0"/>
          <w:szCs w:val="24"/>
        </w:rPr>
        <w:t>等が</w:t>
      </w:r>
      <w:r w:rsidR="009B44C5" w:rsidRPr="00E32796">
        <w:rPr>
          <w:rFonts w:cs="ＭＳ明朝" w:hint="eastAsia"/>
          <w:color w:val="000000" w:themeColor="text1"/>
          <w:kern w:val="0"/>
          <w:szCs w:val="24"/>
        </w:rPr>
        <w:t>次の</w:t>
      </w:r>
      <w:r w:rsidRPr="00E32796">
        <w:rPr>
          <w:rFonts w:cs="ＭＳ明朝"/>
          <w:color w:val="000000" w:themeColor="text1"/>
          <w:kern w:val="0"/>
          <w:szCs w:val="24"/>
        </w:rPr>
        <w:t>セキュリティ要件を満たす必要があります。</w:t>
      </w:r>
    </w:p>
    <w:p w14:paraId="64E3B1D2" w14:textId="54F77370" w:rsidR="00E27AE2" w:rsidRPr="00E3279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/>
          <w:color w:val="000000" w:themeColor="text1"/>
          <w:kern w:val="0"/>
          <w:szCs w:val="24"/>
        </w:rPr>
        <w:t>・ 使用する</w:t>
      </w:r>
      <w:r w:rsidR="007E4874" w:rsidRPr="00E32796">
        <w:rPr>
          <w:rFonts w:cs="ＭＳ明朝" w:hint="eastAsia"/>
          <w:color w:val="000000" w:themeColor="text1"/>
          <w:kern w:val="0"/>
          <w:szCs w:val="24"/>
        </w:rPr>
        <w:t>端末</w:t>
      </w:r>
      <w:r w:rsidRPr="00E32796">
        <w:rPr>
          <w:rFonts w:cs="ＭＳ明朝"/>
          <w:color w:val="000000" w:themeColor="text1"/>
          <w:kern w:val="0"/>
          <w:szCs w:val="24"/>
        </w:rPr>
        <w:t>の</w:t>
      </w:r>
      <w:r w:rsidR="001A6295" w:rsidRPr="00E32796">
        <w:rPr>
          <w:rFonts w:cs="ＭＳ明朝" w:hint="eastAsia"/>
          <w:color w:val="000000" w:themeColor="text1"/>
          <w:kern w:val="0"/>
          <w:szCs w:val="24"/>
        </w:rPr>
        <w:t>ＯＳ</w:t>
      </w:r>
      <w:r w:rsidRPr="00E32796">
        <w:rPr>
          <w:rFonts w:cs="ＭＳ明朝"/>
          <w:color w:val="000000" w:themeColor="text1"/>
          <w:kern w:val="0"/>
          <w:szCs w:val="24"/>
        </w:rPr>
        <w:t>やアプリケーションソフト</w:t>
      </w:r>
      <w:r w:rsidR="009B44C5" w:rsidRPr="00E32796">
        <w:rPr>
          <w:rFonts w:cs="ＭＳ明朝" w:hint="eastAsia"/>
          <w:color w:val="000000" w:themeColor="text1"/>
          <w:kern w:val="0"/>
          <w:szCs w:val="24"/>
        </w:rPr>
        <w:t>は、</w:t>
      </w:r>
      <w:r w:rsidR="001A6295" w:rsidRPr="00E32796">
        <w:rPr>
          <w:rFonts w:cs="ＭＳ明朝" w:hint="eastAsia"/>
          <w:color w:val="000000" w:themeColor="text1"/>
          <w:kern w:val="0"/>
          <w:szCs w:val="24"/>
        </w:rPr>
        <w:t>メーカーの</w:t>
      </w:r>
      <w:r w:rsidRPr="00E32796">
        <w:rPr>
          <w:rFonts w:cs="ＭＳ明朝"/>
          <w:color w:val="000000" w:themeColor="text1"/>
          <w:kern w:val="0"/>
          <w:szCs w:val="24"/>
        </w:rPr>
        <w:t>サポート</w:t>
      </w:r>
      <w:r w:rsidR="001A6295" w:rsidRPr="00E32796">
        <w:rPr>
          <w:rFonts w:cs="ＭＳ明朝" w:hint="eastAsia"/>
          <w:color w:val="000000" w:themeColor="text1"/>
          <w:kern w:val="0"/>
          <w:szCs w:val="24"/>
        </w:rPr>
        <w:t>期間内</w:t>
      </w:r>
      <w:r w:rsidRPr="00E32796">
        <w:rPr>
          <w:rFonts w:cs="ＭＳ明朝"/>
          <w:color w:val="000000" w:themeColor="text1"/>
          <w:kern w:val="0"/>
          <w:szCs w:val="24"/>
        </w:rPr>
        <w:t>であること。</w:t>
      </w:r>
    </w:p>
    <w:p w14:paraId="79546B96" w14:textId="36B04876" w:rsidR="00871E97" w:rsidRPr="00E3279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/>
          <w:color w:val="000000" w:themeColor="text1"/>
          <w:kern w:val="0"/>
          <w:szCs w:val="24"/>
        </w:rPr>
        <w:t>・ 使用する</w:t>
      </w:r>
      <w:r w:rsidRPr="00E32796">
        <w:rPr>
          <w:rFonts w:cs="ＭＳ明朝" w:hint="eastAsia"/>
          <w:color w:val="000000" w:themeColor="text1"/>
          <w:kern w:val="0"/>
          <w:szCs w:val="24"/>
        </w:rPr>
        <w:t>インターネット</w:t>
      </w:r>
      <w:r w:rsidRPr="00E32796">
        <w:rPr>
          <w:rFonts w:cs="ＭＳ明朝"/>
          <w:color w:val="000000" w:themeColor="text1"/>
          <w:kern w:val="0"/>
          <w:szCs w:val="24"/>
        </w:rPr>
        <w:t>回線は</w:t>
      </w:r>
      <w:r w:rsidRPr="00E32796">
        <w:rPr>
          <w:rFonts w:cs="ＭＳ明朝" w:hint="eastAsia"/>
          <w:color w:val="000000" w:themeColor="text1"/>
          <w:kern w:val="0"/>
          <w:szCs w:val="24"/>
        </w:rPr>
        <w:t>、</w:t>
      </w:r>
      <w:r w:rsidRPr="00E32796">
        <w:rPr>
          <w:rFonts w:cs="ＭＳ明朝"/>
          <w:color w:val="000000" w:themeColor="text1"/>
          <w:kern w:val="0"/>
          <w:szCs w:val="24"/>
        </w:rPr>
        <w:t>本人もしくは所属する組織が管理する</w:t>
      </w:r>
      <w:r w:rsidRPr="00E32796">
        <w:rPr>
          <w:rFonts w:cs="ＭＳ明朝" w:hint="eastAsia"/>
          <w:color w:val="000000" w:themeColor="text1"/>
          <w:kern w:val="0"/>
          <w:szCs w:val="24"/>
        </w:rPr>
        <w:t>ものとし、フリーＷｉ－Ｆｉは使用しないこと</w:t>
      </w:r>
      <w:r w:rsidRPr="00E32796">
        <w:rPr>
          <w:rFonts w:cs="ＭＳ明朝"/>
          <w:color w:val="000000" w:themeColor="text1"/>
          <w:kern w:val="0"/>
          <w:szCs w:val="24"/>
        </w:rPr>
        <w:t>。</w:t>
      </w:r>
    </w:p>
    <w:p w14:paraId="1F511C69" w14:textId="2EDD1AF2" w:rsidR="004069F1" w:rsidRPr="00E3279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/>
          <w:color w:val="000000" w:themeColor="text1"/>
          <w:kern w:val="0"/>
          <w:szCs w:val="24"/>
        </w:rPr>
        <w:t xml:space="preserve">・ </w:t>
      </w:r>
      <w:r w:rsidR="00871E97" w:rsidRPr="00E32796">
        <w:rPr>
          <w:rFonts w:cs="ＭＳ明朝" w:hint="eastAsia"/>
          <w:color w:val="000000" w:themeColor="text1"/>
          <w:kern w:val="0"/>
          <w:szCs w:val="24"/>
        </w:rPr>
        <w:t>パソコンを使用する場合</w:t>
      </w:r>
      <w:r w:rsidRPr="00E32796">
        <w:rPr>
          <w:rFonts w:cs="ＭＳ明朝"/>
          <w:color w:val="000000" w:themeColor="text1"/>
          <w:kern w:val="0"/>
          <w:szCs w:val="24"/>
        </w:rPr>
        <w:t>は</w:t>
      </w:r>
      <w:r w:rsidR="00871E97" w:rsidRPr="00E32796">
        <w:rPr>
          <w:rFonts w:cs="ＭＳ明朝" w:hint="eastAsia"/>
          <w:color w:val="000000" w:themeColor="text1"/>
          <w:kern w:val="0"/>
          <w:szCs w:val="24"/>
        </w:rPr>
        <w:t>、</w:t>
      </w:r>
      <w:r w:rsidRPr="00E32796">
        <w:rPr>
          <w:rFonts w:cs="ＭＳ明朝"/>
          <w:color w:val="000000" w:themeColor="text1"/>
          <w:kern w:val="0"/>
          <w:szCs w:val="24"/>
        </w:rPr>
        <w:t>必ずウイルス対策ソフトを導入し、最新の定義であること</w:t>
      </w:r>
      <w:r w:rsidR="0098537E" w:rsidRPr="00E32796">
        <w:rPr>
          <w:rFonts w:cs="ＭＳ明朝" w:hint="eastAsia"/>
          <w:color w:val="000000" w:themeColor="text1"/>
          <w:kern w:val="0"/>
          <w:szCs w:val="24"/>
        </w:rPr>
        <w:t>。</w:t>
      </w:r>
    </w:p>
    <w:p w14:paraId="3421D409" w14:textId="628BF829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【その他留意事項】</w:t>
      </w:r>
    </w:p>
    <w:p w14:paraId="2EBC2A37" w14:textId="2CBEBB8E" w:rsidR="00E27AE2" w:rsidRPr="00E3279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・</w:t>
      </w:r>
      <w:r w:rsidRPr="00E32796">
        <w:rPr>
          <w:rFonts w:cs="ＭＳ明朝"/>
          <w:color w:val="000000" w:themeColor="text1"/>
          <w:kern w:val="0"/>
          <w:szCs w:val="24"/>
        </w:rPr>
        <w:t xml:space="preserve"> </w:t>
      </w:r>
      <w:r w:rsidR="00CC7C26" w:rsidRPr="00E32796">
        <w:rPr>
          <w:rFonts w:cs="ＭＳ明朝" w:hint="eastAsia"/>
          <w:color w:val="000000" w:themeColor="text1"/>
          <w:kern w:val="0"/>
          <w:szCs w:val="24"/>
        </w:rPr>
        <w:t>傍聴に当たっては、</w:t>
      </w:r>
      <w:r w:rsidR="00722DEC" w:rsidRPr="00E32796">
        <w:rPr>
          <w:rFonts w:cs="ＭＳ明朝" w:hint="eastAsia"/>
          <w:color w:val="000000" w:themeColor="text1"/>
          <w:kern w:val="0"/>
          <w:szCs w:val="24"/>
        </w:rPr>
        <w:t>傍聴要領</w:t>
      </w:r>
      <w:r w:rsidR="008F5231" w:rsidRPr="00E32796">
        <w:rPr>
          <w:rFonts w:cs="ＭＳ明朝" w:hint="eastAsia"/>
          <w:color w:val="000000" w:themeColor="text1"/>
          <w:kern w:val="0"/>
          <w:szCs w:val="24"/>
        </w:rPr>
        <w:t>を</w:t>
      </w:r>
      <w:r w:rsidR="00CC7C26" w:rsidRPr="00E32796">
        <w:rPr>
          <w:rFonts w:cs="ＭＳ明朝" w:hint="eastAsia"/>
          <w:color w:val="000000" w:themeColor="text1"/>
          <w:kern w:val="0"/>
          <w:szCs w:val="24"/>
        </w:rPr>
        <w:t>遵守</w:t>
      </w:r>
      <w:r w:rsidR="008F5231" w:rsidRPr="00E32796">
        <w:rPr>
          <w:rFonts w:cs="ＭＳ明朝" w:hint="eastAsia"/>
          <w:color w:val="000000" w:themeColor="text1"/>
          <w:kern w:val="0"/>
          <w:szCs w:val="24"/>
        </w:rPr>
        <w:t>していただきます。</w:t>
      </w:r>
    </w:p>
    <w:p w14:paraId="03519E42" w14:textId="486AC5EE" w:rsidR="00E27AE2" w:rsidRPr="00E3279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・</w:t>
      </w:r>
      <w:r w:rsidRPr="00E32796">
        <w:rPr>
          <w:rFonts w:cs="ＭＳ明朝"/>
          <w:color w:val="000000" w:themeColor="text1"/>
          <w:kern w:val="0"/>
          <w:szCs w:val="24"/>
        </w:rPr>
        <w:t xml:space="preserve"> 傍聴の受付は、</w:t>
      </w:r>
      <w:r w:rsidR="00944DC9">
        <w:rPr>
          <w:rFonts w:cs="ＭＳ明朝" w:hint="eastAsia"/>
          <w:color w:val="000000" w:themeColor="text1"/>
          <w:kern w:val="0"/>
          <w:szCs w:val="24"/>
        </w:rPr>
        <w:t>７</w:t>
      </w:r>
      <w:r w:rsidR="008C4210" w:rsidRPr="00E32796">
        <w:rPr>
          <w:rFonts w:cs="ＭＳ明朝" w:hint="eastAsia"/>
          <w:color w:val="000000" w:themeColor="text1"/>
          <w:kern w:val="0"/>
          <w:szCs w:val="24"/>
        </w:rPr>
        <w:t>月</w:t>
      </w:r>
      <w:r w:rsidR="00944DC9">
        <w:rPr>
          <w:rFonts w:cs="ＭＳ明朝" w:hint="eastAsia"/>
          <w:color w:val="000000" w:themeColor="text1"/>
          <w:kern w:val="0"/>
          <w:szCs w:val="24"/>
        </w:rPr>
        <w:t>２８</w:t>
      </w:r>
      <w:r w:rsidR="008C4210" w:rsidRPr="00E32796">
        <w:rPr>
          <w:rFonts w:cs="ＭＳ明朝" w:hint="eastAsia"/>
          <w:color w:val="000000" w:themeColor="text1"/>
          <w:kern w:val="0"/>
          <w:szCs w:val="24"/>
        </w:rPr>
        <w:t>日（</w:t>
      </w:r>
      <w:r w:rsidR="00944DC9">
        <w:rPr>
          <w:rFonts w:cs="ＭＳ明朝" w:hint="eastAsia"/>
          <w:color w:val="000000" w:themeColor="text1"/>
          <w:kern w:val="0"/>
          <w:szCs w:val="24"/>
        </w:rPr>
        <w:t>月</w:t>
      </w:r>
      <w:r w:rsidR="008C4210" w:rsidRPr="00E32796">
        <w:rPr>
          <w:rFonts w:cs="ＭＳ明朝" w:hint="eastAsia"/>
          <w:color w:val="000000" w:themeColor="text1"/>
          <w:kern w:val="0"/>
          <w:szCs w:val="24"/>
        </w:rPr>
        <w:t>）</w:t>
      </w:r>
      <w:r w:rsidR="008C4210" w:rsidRPr="00E32796">
        <w:rPr>
          <w:rFonts w:cs="ＭＳ明朝"/>
          <w:color w:val="000000" w:themeColor="text1"/>
          <w:kern w:val="0"/>
          <w:szCs w:val="24"/>
        </w:rPr>
        <w:t>まで</w:t>
      </w:r>
      <w:r w:rsidRPr="00E32796">
        <w:rPr>
          <w:rFonts w:cs="ＭＳ明朝"/>
          <w:color w:val="000000" w:themeColor="text1"/>
          <w:kern w:val="0"/>
          <w:szCs w:val="24"/>
        </w:rPr>
        <w:t>先着順で行います。定員になり次第、受付を終了します。</w:t>
      </w:r>
    </w:p>
    <w:p w14:paraId="1CFFB7E9" w14:textId="7B42127F" w:rsidR="00D92871" w:rsidRPr="00E3279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・ 傍聴を希望される方は、傍聴要領を御確認の上、申し込み</w:t>
      </w:r>
      <w:r w:rsidR="00416BB8" w:rsidRPr="00E32796">
        <w:rPr>
          <w:rFonts w:cs="ＭＳ明朝" w:hint="eastAsia"/>
          <w:color w:val="000000" w:themeColor="text1"/>
          <w:kern w:val="0"/>
          <w:szCs w:val="24"/>
        </w:rPr>
        <w:t>をして</w:t>
      </w:r>
      <w:r w:rsidRPr="00E32796">
        <w:rPr>
          <w:rFonts w:cs="ＭＳ明朝" w:hint="eastAsia"/>
          <w:color w:val="000000" w:themeColor="text1"/>
          <w:kern w:val="0"/>
          <w:szCs w:val="24"/>
        </w:rPr>
        <w:t>ください。</w:t>
      </w:r>
    </w:p>
    <w:p w14:paraId="7771FA79" w14:textId="5E3B46D2" w:rsidR="00E27AE2" w:rsidRPr="00E3279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/>
          <w:color w:val="000000" w:themeColor="text1"/>
          <w:kern w:val="0"/>
          <w:szCs w:val="24"/>
        </w:rPr>
        <w:t xml:space="preserve">　・ 傍聴可否については、</w:t>
      </w:r>
      <w:r w:rsidR="00944DC9">
        <w:rPr>
          <w:rFonts w:cs="ＭＳ明朝" w:hint="eastAsia"/>
          <w:color w:val="000000" w:themeColor="text1"/>
          <w:kern w:val="0"/>
          <w:szCs w:val="24"/>
        </w:rPr>
        <w:t>７</w:t>
      </w:r>
      <w:r w:rsidRPr="00E32796">
        <w:rPr>
          <w:rFonts w:cs="ＭＳ明朝"/>
          <w:color w:val="000000" w:themeColor="text1"/>
          <w:kern w:val="0"/>
          <w:szCs w:val="24"/>
        </w:rPr>
        <w:t>月</w:t>
      </w:r>
      <w:r w:rsidR="00944DC9">
        <w:rPr>
          <w:rFonts w:cs="ＭＳ明朝" w:hint="eastAsia"/>
          <w:color w:val="000000" w:themeColor="text1"/>
          <w:kern w:val="0"/>
          <w:szCs w:val="24"/>
        </w:rPr>
        <w:t>３０</w:t>
      </w:r>
      <w:r w:rsidRPr="00E32796">
        <w:rPr>
          <w:rFonts w:cs="ＭＳ明朝"/>
          <w:color w:val="000000" w:themeColor="text1"/>
          <w:kern w:val="0"/>
          <w:szCs w:val="24"/>
        </w:rPr>
        <w:t>日（</w:t>
      </w:r>
      <w:r w:rsidR="00944DC9">
        <w:rPr>
          <w:rFonts w:cs="ＭＳ明朝" w:hint="eastAsia"/>
          <w:color w:val="000000" w:themeColor="text1"/>
          <w:kern w:val="0"/>
          <w:szCs w:val="24"/>
        </w:rPr>
        <w:t>水</w:t>
      </w:r>
      <w:r w:rsidRPr="00E32796">
        <w:rPr>
          <w:rFonts w:cs="ＭＳ明朝"/>
          <w:color w:val="000000" w:themeColor="text1"/>
          <w:kern w:val="0"/>
          <w:szCs w:val="24"/>
        </w:rPr>
        <w:t>）までに御連絡します。</w:t>
      </w:r>
    </w:p>
    <w:p w14:paraId="2E78D6A8" w14:textId="6084FDEF" w:rsidR="00E27AE2" w:rsidRPr="00E3279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  <w:u w:val="dotted"/>
        </w:rPr>
      </w:pPr>
      <w:r w:rsidRPr="00E32796">
        <w:rPr>
          <w:rFonts w:cs="ＭＳ明朝" w:hint="eastAsia"/>
          <w:color w:val="000000" w:themeColor="text1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E3279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令和</w:t>
      </w:r>
      <w:r w:rsidRPr="00944DC9">
        <w:rPr>
          <w:rFonts w:cs="ＭＳ明朝" w:hint="eastAsia"/>
          <w:color w:val="000000" w:themeColor="text1"/>
          <w:kern w:val="0"/>
          <w:szCs w:val="24"/>
          <w:shd w:val="clear" w:color="auto" w:fill="FBE4D5" w:themeFill="accent2" w:themeFillTint="33"/>
        </w:rPr>
        <w:t xml:space="preserve">　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年</w:t>
      </w:r>
      <w:r w:rsidRPr="00944DC9">
        <w:rPr>
          <w:rFonts w:cs="ＭＳ明朝" w:hint="eastAsia"/>
          <w:color w:val="000000" w:themeColor="text1"/>
          <w:kern w:val="0"/>
          <w:szCs w:val="24"/>
          <w:shd w:val="clear" w:color="auto" w:fill="FBE4D5" w:themeFill="accent2" w:themeFillTint="33"/>
        </w:rPr>
        <w:t xml:space="preserve">　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月</w:t>
      </w:r>
      <w:r w:rsidRPr="00944DC9">
        <w:rPr>
          <w:rFonts w:cs="ＭＳ明朝" w:hint="eastAsia"/>
          <w:color w:val="000000" w:themeColor="text1"/>
          <w:kern w:val="0"/>
          <w:szCs w:val="24"/>
          <w:shd w:val="clear" w:color="auto" w:fill="FBE4D5" w:themeFill="accent2" w:themeFillTint="33"/>
        </w:rPr>
        <w:t xml:space="preserve">　　</w:t>
      </w:r>
      <w:r w:rsidRPr="00E32796">
        <w:rPr>
          <w:rFonts w:cs="ＭＳ明朝" w:hint="eastAsia"/>
          <w:color w:val="000000" w:themeColor="text1"/>
          <w:kern w:val="0"/>
          <w:szCs w:val="24"/>
        </w:rPr>
        <w:t>日</w:t>
      </w:r>
    </w:p>
    <w:p w14:paraId="17DCA39A" w14:textId="067D0DDC" w:rsidR="00216E58" w:rsidRPr="00E3279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06896C45" w14:textId="79A3581B" w:rsidR="00216E58" w:rsidRPr="00E3279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4"/>
        </w:rPr>
      </w:pP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誓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約</w:t>
      </w:r>
      <w:r w:rsidR="004841D5" w:rsidRPr="00E32796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E32796">
        <w:rPr>
          <w:rFonts w:cs="ＭＳ明朝" w:hint="eastAsia"/>
          <w:color w:val="000000" w:themeColor="text1"/>
          <w:kern w:val="0"/>
          <w:sz w:val="28"/>
          <w:szCs w:val="24"/>
        </w:rPr>
        <w:t>書</w:t>
      </w:r>
    </w:p>
    <w:p w14:paraId="18B67AC1" w14:textId="77777777" w:rsidR="00216E58" w:rsidRPr="00E3279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8"/>
          <w:szCs w:val="24"/>
        </w:rPr>
      </w:pPr>
    </w:p>
    <w:p w14:paraId="46A574E7" w14:textId="59667A3C" w:rsidR="006E72C3" w:rsidRPr="00E3279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令和</w:t>
      </w:r>
      <w:r w:rsidR="00944DC9">
        <w:rPr>
          <w:rFonts w:cs="ＭＳ明朝" w:hint="eastAsia"/>
          <w:color w:val="000000" w:themeColor="text1"/>
          <w:kern w:val="0"/>
          <w:szCs w:val="24"/>
        </w:rPr>
        <w:t>７</w:t>
      </w:r>
      <w:r w:rsidRPr="00E32796">
        <w:rPr>
          <w:rFonts w:cs="ＭＳ明朝" w:hint="eastAsia"/>
          <w:color w:val="000000" w:themeColor="text1"/>
          <w:kern w:val="0"/>
          <w:szCs w:val="24"/>
        </w:rPr>
        <w:t>年</w:t>
      </w:r>
      <w:r w:rsidR="00944DC9">
        <w:rPr>
          <w:rFonts w:cs="ＭＳ明朝" w:hint="eastAsia"/>
          <w:color w:val="000000" w:themeColor="text1"/>
          <w:kern w:val="0"/>
          <w:szCs w:val="24"/>
        </w:rPr>
        <w:t>７</w:t>
      </w:r>
      <w:r w:rsidRPr="00E32796">
        <w:rPr>
          <w:rFonts w:cs="ＭＳ明朝" w:hint="eastAsia"/>
          <w:color w:val="000000" w:themeColor="text1"/>
          <w:kern w:val="0"/>
          <w:szCs w:val="24"/>
        </w:rPr>
        <w:t>月</w:t>
      </w:r>
      <w:r w:rsidR="00944DC9">
        <w:rPr>
          <w:rFonts w:cs="ＭＳ明朝" w:hint="eastAsia"/>
          <w:color w:val="000000" w:themeColor="text1"/>
          <w:kern w:val="0"/>
          <w:szCs w:val="24"/>
        </w:rPr>
        <w:t>３０</w:t>
      </w:r>
      <w:r w:rsidRPr="00E32796">
        <w:rPr>
          <w:rFonts w:cs="ＭＳ明朝" w:hint="eastAsia"/>
          <w:color w:val="000000" w:themeColor="text1"/>
          <w:kern w:val="0"/>
          <w:szCs w:val="24"/>
        </w:rPr>
        <w:t>日開催「第</w:t>
      </w:r>
      <w:r w:rsidR="00944DC9">
        <w:rPr>
          <w:rFonts w:cs="ＭＳ明朝" w:hint="eastAsia"/>
          <w:color w:val="000000" w:themeColor="text1"/>
          <w:kern w:val="0"/>
          <w:szCs w:val="24"/>
        </w:rPr>
        <w:t>１</w:t>
      </w:r>
      <w:r w:rsidRPr="00E32796">
        <w:rPr>
          <w:rFonts w:cs="ＭＳ明朝" w:hint="eastAsia"/>
          <w:color w:val="000000" w:themeColor="text1"/>
          <w:kern w:val="0"/>
          <w:szCs w:val="24"/>
        </w:rPr>
        <w:t>回</w:t>
      </w:r>
      <w:r w:rsidR="007520D9" w:rsidRPr="00E32796">
        <w:rPr>
          <w:rFonts w:cs="ＭＳ明朝" w:hint="eastAsia"/>
          <w:color w:val="000000" w:themeColor="text1"/>
          <w:kern w:val="0"/>
          <w:szCs w:val="24"/>
        </w:rPr>
        <w:t>埼玉県</w:t>
      </w:r>
      <w:r w:rsidR="00AA6361">
        <w:rPr>
          <w:rFonts w:cs="ＭＳ明朝" w:hint="eastAsia"/>
          <w:color w:val="000000" w:themeColor="text1"/>
          <w:kern w:val="0"/>
          <w:szCs w:val="24"/>
        </w:rPr>
        <w:t>住宅政策懇話会</w:t>
      </w:r>
      <w:r w:rsidRPr="00E32796">
        <w:rPr>
          <w:rFonts w:cs="ＭＳ明朝" w:hint="eastAsia"/>
          <w:color w:val="000000" w:themeColor="text1"/>
          <w:kern w:val="0"/>
          <w:szCs w:val="24"/>
        </w:rPr>
        <w:t>」の傍聴に</w:t>
      </w:r>
      <w:r w:rsidR="00072D15" w:rsidRPr="00E32796">
        <w:rPr>
          <w:rFonts w:cs="ＭＳ明朝" w:hint="eastAsia"/>
          <w:color w:val="000000" w:themeColor="text1"/>
          <w:kern w:val="0"/>
          <w:szCs w:val="24"/>
        </w:rPr>
        <w:t>当</w:t>
      </w:r>
      <w:r w:rsidRPr="00E32796">
        <w:rPr>
          <w:rFonts w:cs="ＭＳ明朝" w:hint="eastAsia"/>
          <w:color w:val="000000" w:themeColor="text1"/>
          <w:kern w:val="0"/>
          <w:szCs w:val="24"/>
        </w:rPr>
        <w:t>たり、下記事項を遵守することを誓約します。</w:t>
      </w:r>
    </w:p>
    <w:p w14:paraId="06487F3C" w14:textId="2B8FF6E9" w:rsidR="00216E58" w:rsidRPr="00E3279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4D001658" w14:textId="09F66C4F" w:rsidR="00216E58" w:rsidRPr="00E3279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>【遵守事項】</w:t>
      </w:r>
    </w:p>
    <w:p w14:paraId="3274ED05" w14:textId="1E1F236E" w:rsidR="00216E58" w:rsidRPr="00E3279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１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 xml:space="preserve"> 使用する</w:t>
      </w:r>
      <w:r w:rsidR="00072D15" w:rsidRPr="00E32796">
        <w:rPr>
          <w:rFonts w:cs="ＭＳ明朝" w:hint="eastAsia"/>
          <w:color w:val="000000" w:themeColor="text1"/>
          <w:kern w:val="0"/>
          <w:szCs w:val="24"/>
        </w:rPr>
        <w:t>端末</w:t>
      </w:r>
      <w:r w:rsidR="00216E58" w:rsidRPr="00E32796">
        <w:rPr>
          <w:rFonts w:cs="ＭＳ明朝"/>
          <w:color w:val="000000" w:themeColor="text1"/>
          <w:kern w:val="0"/>
          <w:szCs w:val="24"/>
        </w:rPr>
        <w:t>等が「セキュリティ要件」を満たしていること。</w:t>
      </w:r>
    </w:p>
    <w:p w14:paraId="45779270" w14:textId="2C3ECA7A" w:rsidR="00216E58" w:rsidRPr="00E3279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２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 xml:space="preserve"> 傍聴要領を遵守し、</w:t>
      </w:r>
      <w:r w:rsidR="00AA6361">
        <w:rPr>
          <w:rFonts w:cs="ＭＳ明朝" w:hint="eastAsia"/>
          <w:color w:val="000000" w:themeColor="text1"/>
          <w:kern w:val="0"/>
          <w:szCs w:val="24"/>
        </w:rPr>
        <w:t>懇話会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>の円滑な運営に協力すること。</w:t>
      </w:r>
    </w:p>
    <w:p w14:paraId="28F7DC96" w14:textId="5E1BC06B" w:rsidR="00C64918" w:rsidRPr="00E3279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="00C64918" w:rsidRPr="00E32796">
        <w:rPr>
          <w:rFonts w:cs="ＭＳ明朝" w:hint="eastAsia"/>
          <w:color w:val="000000" w:themeColor="text1"/>
          <w:kern w:val="0"/>
          <w:szCs w:val="24"/>
        </w:rPr>
        <w:t xml:space="preserve">３ </w:t>
      </w:r>
      <w:r w:rsidR="00AA6361">
        <w:rPr>
          <w:rFonts w:cs="ＭＳ明朝" w:hint="eastAsia"/>
          <w:color w:val="000000" w:themeColor="text1"/>
          <w:kern w:val="0"/>
          <w:szCs w:val="24"/>
        </w:rPr>
        <w:t>座長</w:t>
      </w:r>
      <w:r w:rsidR="00C64918" w:rsidRPr="00E32796">
        <w:rPr>
          <w:rFonts w:cs="ＭＳ明朝" w:hint="eastAsia"/>
          <w:color w:val="000000" w:themeColor="text1"/>
          <w:kern w:val="0"/>
          <w:szCs w:val="24"/>
        </w:rPr>
        <w:t>による許可がない限り、</w:t>
      </w:r>
      <w:r w:rsidR="00C64918" w:rsidRPr="00E32796">
        <w:rPr>
          <w:rFonts w:cs="ＭＳ明朝" w:hint="eastAsia"/>
          <w:color w:val="000000" w:themeColor="text1"/>
          <w:kern w:val="0"/>
          <w:szCs w:val="21"/>
        </w:rPr>
        <w:t>会議の録音、録画、スクリーンショットの撮影、写真撮影等を行わないこと。</w:t>
      </w:r>
    </w:p>
    <w:p w14:paraId="4A3C4C73" w14:textId="383259AA" w:rsidR="00216E58" w:rsidRPr="00E3279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４</w:t>
      </w:r>
      <w:r w:rsidR="00216E58" w:rsidRPr="00E32796">
        <w:rPr>
          <w:rFonts w:cs="ＭＳ明朝"/>
          <w:color w:val="000000" w:themeColor="text1"/>
          <w:kern w:val="0"/>
          <w:szCs w:val="24"/>
        </w:rPr>
        <w:t xml:space="preserve"> 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>その他、傍聴に際しては、</w:t>
      </w:r>
      <w:r w:rsidR="00AA6361">
        <w:rPr>
          <w:rFonts w:cs="ＭＳ明朝" w:hint="eastAsia"/>
          <w:color w:val="000000" w:themeColor="text1"/>
          <w:kern w:val="0"/>
          <w:szCs w:val="24"/>
        </w:rPr>
        <w:t>係員</w:t>
      </w:r>
      <w:r w:rsidR="00216E58" w:rsidRPr="00E32796">
        <w:rPr>
          <w:rFonts w:cs="ＭＳ明朝" w:hint="eastAsia"/>
          <w:color w:val="000000" w:themeColor="text1"/>
          <w:kern w:val="0"/>
          <w:szCs w:val="24"/>
        </w:rPr>
        <w:t>の指示に従うこと。</w:t>
      </w:r>
    </w:p>
    <w:p w14:paraId="5B26730C" w14:textId="77777777" w:rsidR="009413B3" w:rsidRPr="00E3279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5C226F00" w14:textId="77777777" w:rsidR="00E27AE2" w:rsidRPr="00E32796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  <w:u w:val="single"/>
        </w:rPr>
      </w:pP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　　　　　　　　　　　　　　　　　　　　　　</w:t>
      </w:r>
      <w:r w:rsidR="0082604B" w:rsidRPr="00E3279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E32796">
        <w:rPr>
          <w:rFonts w:cs="ＭＳ明朝" w:hint="eastAsia"/>
          <w:color w:val="000000" w:themeColor="text1"/>
          <w:kern w:val="0"/>
          <w:szCs w:val="24"/>
        </w:rPr>
        <w:t xml:space="preserve">傍聴人氏名　</w:t>
      </w:r>
      <w:r w:rsidRPr="00944DC9">
        <w:rPr>
          <w:rFonts w:cs="ＭＳ明朝" w:hint="eastAsia"/>
          <w:color w:val="000000" w:themeColor="text1"/>
          <w:kern w:val="0"/>
          <w:szCs w:val="24"/>
          <w:u w:val="single"/>
          <w:shd w:val="clear" w:color="auto" w:fill="FBE4D5" w:themeFill="accent2" w:themeFillTint="33"/>
        </w:rPr>
        <w:t xml:space="preserve">　　　</w:t>
      </w:r>
      <w:r w:rsidR="008F5231" w:rsidRPr="00944DC9">
        <w:rPr>
          <w:rFonts w:cs="ＭＳ明朝" w:hint="eastAsia"/>
          <w:color w:val="000000" w:themeColor="text1"/>
          <w:kern w:val="0"/>
          <w:szCs w:val="24"/>
          <w:u w:val="single"/>
          <w:shd w:val="clear" w:color="auto" w:fill="FBE4D5" w:themeFill="accent2" w:themeFillTint="33"/>
        </w:rPr>
        <w:t xml:space="preserve">　</w:t>
      </w:r>
      <w:r w:rsidR="009413B3" w:rsidRPr="00944DC9">
        <w:rPr>
          <w:rFonts w:cs="ＭＳ明朝" w:hint="eastAsia"/>
          <w:color w:val="000000" w:themeColor="text1"/>
          <w:kern w:val="0"/>
          <w:szCs w:val="24"/>
          <w:u w:val="single"/>
          <w:shd w:val="clear" w:color="auto" w:fill="FBE4D5" w:themeFill="accent2" w:themeFillTint="33"/>
        </w:rPr>
        <w:t xml:space="preserve">　　</w:t>
      </w:r>
      <w:r w:rsidR="008F5231" w:rsidRPr="00944DC9">
        <w:rPr>
          <w:rFonts w:cs="ＭＳ明朝" w:hint="eastAsia"/>
          <w:color w:val="000000" w:themeColor="text1"/>
          <w:kern w:val="0"/>
          <w:szCs w:val="24"/>
          <w:u w:val="single"/>
          <w:shd w:val="clear" w:color="auto" w:fill="FBE4D5" w:themeFill="accent2" w:themeFillTint="33"/>
        </w:rPr>
        <w:t xml:space="preserve">　　　　　　　</w:t>
      </w:r>
    </w:p>
    <w:sectPr w:rsidR="00E27AE2" w:rsidRPr="00E32796" w:rsidSect="00DF3B6D">
      <w:pgSz w:w="11906" w:h="16838"/>
      <w:pgMar w:top="1701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9202" w14:textId="77777777" w:rsidR="00047589" w:rsidRDefault="00047589" w:rsidP="00344E41">
      <w:r>
        <w:separator/>
      </w:r>
    </w:p>
  </w:endnote>
  <w:endnote w:type="continuationSeparator" w:id="0">
    <w:p w14:paraId="32B4E49C" w14:textId="77777777" w:rsidR="00047589" w:rsidRDefault="0004758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AC19" w14:textId="77777777" w:rsidR="00047589" w:rsidRDefault="00047589" w:rsidP="00344E41">
      <w:r>
        <w:separator/>
      </w:r>
    </w:p>
  </w:footnote>
  <w:footnote w:type="continuationSeparator" w:id="0">
    <w:p w14:paraId="7D5FB3D9" w14:textId="77777777" w:rsidR="00047589" w:rsidRDefault="0004758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47589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190F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30714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785D"/>
    <w:rsid w:val="00214A22"/>
    <w:rsid w:val="00216E58"/>
    <w:rsid w:val="00223B01"/>
    <w:rsid w:val="00223FBF"/>
    <w:rsid w:val="0022683B"/>
    <w:rsid w:val="00226F9C"/>
    <w:rsid w:val="002357D9"/>
    <w:rsid w:val="00241528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C76D9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16BE"/>
    <w:rsid w:val="00372D7F"/>
    <w:rsid w:val="00390151"/>
    <w:rsid w:val="00397107"/>
    <w:rsid w:val="003A47D7"/>
    <w:rsid w:val="003A53FD"/>
    <w:rsid w:val="003B01A0"/>
    <w:rsid w:val="003C5B78"/>
    <w:rsid w:val="003C6D9C"/>
    <w:rsid w:val="003D1CBD"/>
    <w:rsid w:val="003E58AF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11CD1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4AD4"/>
    <w:rsid w:val="0064783A"/>
    <w:rsid w:val="006538FA"/>
    <w:rsid w:val="00654403"/>
    <w:rsid w:val="00655284"/>
    <w:rsid w:val="00660146"/>
    <w:rsid w:val="00676963"/>
    <w:rsid w:val="0068098E"/>
    <w:rsid w:val="00697F94"/>
    <w:rsid w:val="006A2602"/>
    <w:rsid w:val="006A3498"/>
    <w:rsid w:val="006B4D0E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2538F"/>
    <w:rsid w:val="00726DB0"/>
    <w:rsid w:val="00730515"/>
    <w:rsid w:val="00731AF3"/>
    <w:rsid w:val="00731DF8"/>
    <w:rsid w:val="0073295D"/>
    <w:rsid w:val="00741F2F"/>
    <w:rsid w:val="00743AC6"/>
    <w:rsid w:val="007520D9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4DC9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6361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99F"/>
    <w:rsid w:val="00C36BD3"/>
    <w:rsid w:val="00C442E9"/>
    <w:rsid w:val="00C45248"/>
    <w:rsid w:val="00C5219D"/>
    <w:rsid w:val="00C5272E"/>
    <w:rsid w:val="00C57772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DD799D"/>
    <w:rsid w:val="00DF3B6D"/>
    <w:rsid w:val="00E27AE2"/>
    <w:rsid w:val="00E31036"/>
    <w:rsid w:val="00E32796"/>
    <w:rsid w:val="00E43A36"/>
    <w:rsid w:val="00E5103F"/>
    <w:rsid w:val="00E55B6C"/>
    <w:rsid w:val="00E604C9"/>
    <w:rsid w:val="00E721B3"/>
    <w:rsid w:val="00E86F40"/>
    <w:rsid w:val="00E91E7C"/>
    <w:rsid w:val="00E93F5D"/>
    <w:rsid w:val="00EA0251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0A48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6E14-BC09-4A21-8474-E21F027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倉田 康夫（住宅課）</cp:lastModifiedBy>
  <cp:revision>5</cp:revision>
  <cp:lastPrinted>2023-03-20T01:46:00Z</cp:lastPrinted>
  <dcterms:created xsi:type="dcterms:W3CDTF">2025-06-03T04:05:00Z</dcterms:created>
  <dcterms:modified xsi:type="dcterms:W3CDTF">2025-07-14T02:00:00Z</dcterms:modified>
</cp:coreProperties>
</file>