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91"/>
        <w:tblOverlap w:val="never"/>
        <w:tblW w:w="447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レイアウト テーブル"/>
      </w:tblPr>
      <w:tblGrid>
        <w:gridCol w:w="970"/>
        <w:gridCol w:w="2620"/>
        <w:gridCol w:w="1011"/>
        <w:gridCol w:w="4756"/>
      </w:tblGrid>
      <w:tr w:rsidR="00B511C2" w:rsidRPr="00F612A0" w14:paraId="73C31272" w14:textId="77777777" w:rsidTr="00F539E6">
        <w:trPr>
          <w:trHeight w:val="993"/>
        </w:trPr>
        <w:tc>
          <w:tcPr>
            <w:tcW w:w="3590" w:type="dxa"/>
            <w:gridSpan w:val="2"/>
            <w:vAlign w:val="center"/>
          </w:tcPr>
          <w:p w14:paraId="636F039F" w14:textId="6A0A1765" w:rsidR="00B511C2" w:rsidRPr="00F612A0" w:rsidRDefault="00B511C2" w:rsidP="00F539E6">
            <w:pPr>
              <w:pStyle w:val="a5"/>
              <w:kinsoku w:val="0"/>
              <w:overflowPunct w:val="0"/>
              <w:jc w:val="center"/>
              <w:rPr>
                <w:rFonts w:ascii="Meiryo UI" w:hAnsi="Meiryo UI"/>
              </w:rPr>
            </w:pPr>
          </w:p>
        </w:tc>
        <w:tc>
          <w:tcPr>
            <w:tcW w:w="5767" w:type="dxa"/>
            <w:gridSpan w:val="2"/>
            <w:vMerge w:val="restart"/>
          </w:tcPr>
          <w:p w14:paraId="2EE3C9D7" w14:textId="366948B7" w:rsidR="00B511C2" w:rsidRPr="00F612A0" w:rsidRDefault="002A276C" w:rsidP="00F53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  <w:sz w:val="4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97EE38" wp14:editId="5FAF915B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5605780</wp:posOffset>
                      </wp:positionV>
                      <wp:extent cx="4540250" cy="1765300"/>
                      <wp:effectExtent l="190500" t="38100" r="12700" b="25400"/>
                      <wp:wrapNone/>
                      <wp:docPr id="618891565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50" cy="1765300"/>
                              </a:xfrm>
                              <a:prstGeom prst="wedgeRoundRectCallout">
                                <a:avLst>
                                  <a:gd name="adj1" fmla="val -53800"/>
                                  <a:gd name="adj2" fmla="val -4995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69428F" w14:textId="77777777" w:rsidR="00BD097C" w:rsidRDefault="00BD097C" w:rsidP="00BD09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7EE3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margin-left:-7.75pt;margin-top:441.4pt;width:357.5pt;height:1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" adj="-821,10" fillcolor="window" strokecolor="white" strokeweight="1pt">
                      <v:textbox>
                        <w:txbxContent>
                          <w:p w14:paraId="6969428F" w14:textId="77777777" w:rsidR="00BD097C" w:rsidRDefault="00BD097C" w:rsidP="00BD09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hAnsi="Meiryo UI"/>
                <w:noProof/>
                <w:sz w:val="4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746E82" wp14:editId="6324A44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3465830</wp:posOffset>
                      </wp:positionV>
                      <wp:extent cx="4521200" cy="1924050"/>
                      <wp:effectExtent l="190500" t="76200" r="12700" b="19050"/>
                      <wp:wrapNone/>
                      <wp:docPr id="161410243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0" cy="1924050"/>
                              </a:xfrm>
                              <a:prstGeom prst="wedgeRoundRectCallout">
                                <a:avLst>
                                  <a:gd name="adj1" fmla="val -53663"/>
                                  <a:gd name="adj2" fmla="val -5192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85E4FF" w14:textId="77777777" w:rsidR="00BD097C" w:rsidRDefault="00BD097C" w:rsidP="00BD09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46E82" id="_x0000_s1027" type="#_x0000_t62" style="position:absolute;margin-left:-4.25pt;margin-top:272.9pt;width:356pt;height:15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" adj="-791,-417" fillcolor="window" strokecolor="white" strokeweight="1pt">
                      <v:textbox>
                        <w:txbxContent>
                          <w:p w14:paraId="5D85E4FF" w14:textId="77777777" w:rsidR="00BD097C" w:rsidRDefault="00BD097C" w:rsidP="00BD09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BD585C" wp14:editId="19B6FF88">
                      <wp:simplePos x="0" y="0"/>
                      <wp:positionH relativeFrom="margin">
                        <wp:posOffset>343535</wp:posOffset>
                      </wp:positionH>
                      <wp:positionV relativeFrom="paragraph">
                        <wp:posOffset>5328285</wp:posOffset>
                      </wp:positionV>
                      <wp:extent cx="3803650" cy="485775"/>
                      <wp:effectExtent l="0" t="0" r="25400" b="28575"/>
                      <wp:wrapNone/>
                      <wp:docPr id="18892947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D73CE4" w14:textId="77777777" w:rsidR="00B511C2" w:rsidRPr="007B5F1E" w:rsidRDefault="00B511C2" w:rsidP="00B511C2">
                                  <w:pPr>
                                    <w:jc w:val="center"/>
                                    <w:rPr>
                                      <w:color w:val="000000" w:themeColor="text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Ⅳ、目指す保健師のために伸ばしたい能力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D585C" id="楕円 1" o:spid="_x0000_s1028" style="position:absolute;margin-left:27.05pt;margin-top:419.55pt;width:299.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" fillcolor="#e5d8ea [3205]" strokecolor="#e5d8ea [3205]" strokeweight="1pt">
                      <v:stroke joinstyle="miter"/>
                      <v:textbox>
                        <w:txbxContent>
                          <w:p w14:paraId="5BD73CE4" w14:textId="77777777" w:rsidR="00B511C2" w:rsidRPr="007B5F1E" w:rsidRDefault="00B511C2" w:rsidP="00B511C2">
                            <w:pPr>
                              <w:jc w:val="center"/>
                              <w:rPr>
                                <w:color w:val="000000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Ⅳ、目指す保健師のために伸ばしたい能力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D097C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429CEE" wp14:editId="75D191D5">
                      <wp:simplePos x="0" y="0"/>
                      <wp:positionH relativeFrom="margin">
                        <wp:posOffset>129540</wp:posOffset>
                      </wp:positionH>
                      <wp:positionV relativeFrom="paragraph">
                        <wp:posOffset>3229610</wp:posOffset>
                      </wp:positionV>
                      <wp:extent cx="4152900" cy="485775"/>
                      <wp:effectExtent l="0" t="0" r="19050" b="28575"/>
                      <wp:wrapNone/>
                      <wp:docPr id="88335434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 w="12700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47E139" w14:textId="77777777" w:rsidR="00B511C2" w:rsidRPr="007B5F1E" w:rsidRDefault="00B511C2" w:rsidP="00B511C2">
                                  <w:pPr>
                                    <w:jc w:val="center"/>
                                    <w:rPr>
                                      <w:color w:val="000000" w:themeColor="text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Ⅲ、</w:t>
                                  </w:r>
                                  <w:r w:rsidRPr="007B5F1E"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あなたが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目指す保健師像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29CEE" id="_x0000_s1029" style="position:absolute;margin-left:10.2pt;margin-top:254.3pt;width:327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" fillcolor="#f8c4d7 [3206]" strokecolor="#f8c4d7 [3206]" strokeweight="1pt">
                      <v:stroke joinstyle="miter"/>
                      <v:textbox>
                        <w:txbxContent>
                          <w:p w14:paraId="6B47E139" w14:textId="77777777" w:rsidR="00B511C2" w:rsidRPr="007B5F1E" w:rsidRDefault="00B511C2" w:rsidP="00B511C2">
                            <w:pPr>
                              <w:jc w:val="center"/>
                              <w:rPr>
                                <w:color w:val="000000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Ⅲ、</w:t>
                            </w:r>
                            <w:r w:rsidRPr="007B5F1E">
                              <w:rPr>
                                <w:rFonts w:hint="eastAsia"/>
                                <w:color w:val="000000" w:themeColor="text2"/>
                              </w:rPr>
                              <w:t>あなたが</w:t>
                            </w: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目指す保健師像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D097C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63ADB8" wp14:editId="67107A0A">
                      <wp:simplePos x="0" y="0"/>
                      <wp:positionH relativeFrom="margin">
                        <wp:posOffset>95250</wp:posOffset>
                      </wp:positionH>
                      <wp:positionV relativeFrom="paragraph">
                        <wp:posOffset>1292860</wp:posOffset>
                      </wp:positionV>
                      <wp:extent cx="4330700" cy="466725"/>
                      <wp:effectExtent l="0" t="0" r="12700" b="28575"/>
                      <wp:wrapNone/>
                      <wp:docPr id="39230427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984536" w14:textId="77777777" w:rsidR="00B511C2" w:rsidRPr="007B5F1E" w:rsidRDefault="00B511C2" w:rsidP="00B511C2">
                                  <w:pPr>
                                    <w:jc w:val="center"/>
                                    <w:rPr>
                                      <w:color w:val="000000" w:themeColor="text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Ⅱ、</w:t>
                                  </w:r>
                                  <w:r w:rsidRPr="007B5F1E"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あなたが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考える保健師の役割・専門性とは？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63ADB8" id="_x0000_s1030" style="position:absolute;margin-left:7.5pt;margin-top:101.8pt;width:341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" fillcolor="#a8d6ec [820]" strokecolor="#a8d6ec [820]" strokeweight="1pt">
                      <v:stroke joinstyle="miter"/>
                      <v:textbox>
                        <w:txbxContent>
                          <w:p w14:paraId="3F984536" w14:textId="77777777" w:rsidR="00B511C2" w:rsidRPr="007B5F1E" w:rsidRDefault="00B511C2" w:rsidP="00B511C2">
                            <w:pPr>
                              <w:jc w:val="center"/>
                              <w:rPr>
                                <w:color w:val="000000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Ⅱ、</w:t>
                            </w:r>
                            <w:r w:rsidRPr="007B5F1E">
                              <w:rPr>
                                <w:rFonts w:hint="eastAsia"/>
                                <w:color w:val="000000" w:themeColor="text2"/>
                              </w:rPr>
                              <w:t>あなたが</w:t>
                            </w: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考える保健師の役割・専門性とは？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B511C2" w:rsidRPr="00A95AC8" w14:paraId="566ECDBB" w14:textId="77777777" w:rsidTr="00F539E6">
        <w:trPr>
          <w:trHeight w:val="4176"/>
        </w:trPr>
        <w:tc>
          <w:tcPr>
            <w:tcW w:w="3590" w:type="dxa"/>
            <w:gridSpan w:val="2"/>
            <w:tcMar>
              <w:left w:w="0" w:type="dxa"/>
              <w:right w:w="0" w:type="dxa"/>
            </w:tcMar>
            <w:vAlign w:val="center"/>
          </w:tcPr>
          <w:p w14:paraId="13E0ADEF" w14:textId="64568491" w:rsidR="00BD097C" w:rsidRDefault="00BD097C" w:rsidP="00F539E6">
            <w:pPr>
              <w:pStyle w:val="ac"/>
              <w:jc w:val="center"/>
              <w:rPr>
                <w:rFonts w:ascii="Meiryo UI" w:hAnsi="Meiryo UI"/>
                <w:sz w:val="44"/>
                <w:szCs w:val="36"/>
              </w:rPr>
            </w:pPr>
          </w:p>
          <w:p w14:paraId="61C03959" w14:textId="4D6BEFBA" w:rsidR="00BD097C" w:rsidRDefault="00BD097C" w:rsidP="00F539E6">
            <w:pPr>
              <w:pStyle w:val="ac"/>
              <w:jc w:val="center"/>
              <w:rPr>
                <w:rFonts w:ascii="Meiryo UI" w:hAnsi="Meiryo UI"/>
                <w:sz w:val="44"/>
                <w:szCs w:val="36"/>
              </w:rPr>
            </w:pPr>
            <w:r>
              <w:rPr>
                <w:rFonts w:ascii="Meiryo UI" w:hAnsi="Meiryo UI"/>
                <w:noProof/>
                <w:sz w:val="4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B46D9C" wp14:editId="280482E3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103505</wp:posOffset>
                      </wp:positionV>
                      <wp:extent cx="4559300" cy="1676400"/>
                      <wp:effectExtent l="95250" t="0" r="12700" b="19050"/>
                      <wp:wrapNone/>
                      <wp:docPr id="133509503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9300" cy="1676400"/>
                              </a:xfrm>
                              <a:prstGeom prst="wedgeRoundRectCallout">
                                <a:avLst>
                                  <a:gd name="adj1" fmla="val -51857"/>
                                  <a:gd name="adj2" fmla="val -760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7CDA6" w14:textId="77777777" w:rsidR="00BD097C" w:rsidRDefault="00BD097C" w:rsidP="00BD09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46D9C" id="_x0000_s1031" type="#_x0000_t62" style="position:absolute;left:0;text-align:left;margin-left:178.5pt;margin-top:8.15pt;width:359pt;height:13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" adj="-401,9157" fillcolor="white [3201]" strokecolor="white [3209]" strokeweight="1pt">
                      <v:textbox>
                        <w:txbxContent>
                          <w:p w14:paraId="04E7CDA6" w14:textId="77777777" w:rsidR="00BD097C" w:rsidRDefault="00BD097C" w:rsidP="00BD09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82B1E6" w14:textId="774F87B3" w:rsidR="00B511C2" w:rsidRPr="002A276C" w:rsidRDefault="00B511C2" w:rsidP="00F539E6">
            <w:pPr>
              <w:pStyle w:val="ac"/>
              <w:jc w:val="center"/>
              <w:rPr>
                <w:rFonts w:ascii="Meiryo UI" w:hAnsi="Meiryo UI"/>
                <w:sz w:val="44"/>
                <w:szCs w:val="36"/>
              </w:rPr>
            </w:pPr>
            <w:r w:rsidRPr="002A276C">
              <w:rPr>
                <w:rFonts w:ascii="Meiryo UI" w:hAnsi="Meiryo UI" w:hint="eastAsia"/>
                <w:sz w:val="44"/>
                <w:szCs w:val="36"/>
              </w:rPr>
              <w:t>わたしが</w:t>
            </w:r>
            <w:r w:rsidRPr="00737B49">
              <w:rPr>
                <w:rFonts w:ascii="Meiryo UI" w:hAnsi="Meiryo UI" w:hint="eastAsia"/>
                <w:sz w:val="56"/>
                <w:szCs w:val="48"/>
              </w:rPr>
              <w:t>目指す</w:t>
            </w:r>
          </w:p>
          <w:p w14:paraId="76EFC1E8" w14:textId="77777777" w:rsidR="00B511C2" w:rsidRPr="00737B49" w:rsidRDefault="00B511C2" w:rsidP="00F539E6">
            <w:pPr>
              <w:jc w:val="center"/>
              <w:rPr>
                <w:rFonts w:ascii="Meiryo UI" w:hAnsi="Meiryo UI"/>
                <w:b/>
                <w:bCs/>
                <w:color w:val="FCEA10" w:themeColor="accent4"/>
                <w:sz w:val="56"/>
                <w:szCs w:val="56"/>
              </w:rPr>
            </w:pPr>
            <w:r w:rsidRPr="00737B49">
              <w:rPr>
                <w:rFonts w:ascii="Meiryo UI" w:hAnsi="Meiryo UI" w:hint="eastAsia"/>
                <w:b/>
                <w:bCs/>
                <w:color w:val="FCEA10" w:themeColor="accent4"/>
                <w:sz w:val="56"/>
                <w:szCs w:val="56"/>
              </w:rPr>
              <w:t>保健師像</w:t>
            </w:r>
          </w:p>
          <w:p w14:paraId="5802941F" w14:textId="77777777" w:rsidR="00B511C2" w:rsidRDefault="00B511C2" w:rsidP="00F539E6">
            <w:pPr>
              <w:jc w:val="center"/>
              <w:rPr>
                <w:rFonts w:ascii="Meiryo UI" w:hAnsi="Meiryo UI"/>
                <w:b/>
                <w:bCs/>
              </w:rPr>
            </w:pPr>
          </w:p>
          <w:p w14:paraId="74A66B4B" w14:textId="77777777" w:rsidR="002A276C" w:rsidRPr="007D3B5E" w:rsidRDefault="002A276C" w:rsidP="00F539E6">
            <w:pPr>
              <w:jc w:val="center"/>
              <w:rPr>
                <w:rFonts w:ascii="Meiryo UI" w:hAnsi="Meiryo UI"/>
                <w:b/>
                <w:bCs/>
              </w:rPr>
            </w:pPr>
          </w:p>
        </w:tc>
        <w:tc>
          <w:tcPr>
            <w:tcW w:w="5767" w:type="dxa"/>
            <w:gridSpan w:val="2"/>
            <w:vMerge/>
            <w:tcBorders>
              <w:bottom w:val="nil"/>
            </w:tcBorders>
          </w:tcPr>
          <w:p w14:paraId="5130C127" w14:textId="77777777" w:rsidR="00B511C2" w:rsidRPr="00F612A0" w:rsidRDefault="00B511C2" w:rsidP="00F53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Meiryo UI" w:hAnsi="Meiryo UI"/>
              </w:rPr>
            </w:pPr>
          </w:p>
        </w:tc>
      </w:tr>
      <w:tr w:rsidR="00B511C2" w:rsidRPr="00F612A0" w14:paraId="79DE4AE0" w14:textId="77777777" w:rsidTr="00F539E6">
        <w:trPr>
          <w:trHeight w:val="543"/>
        </w:trPr>
        <w:tc>
          <w:tcPr>
            <w:tcW w:w="970" w:type="dxa"/>
            <w:vAlign w:val="center"/>
          </w:tcPr>
          <w:p w14:paraId="73D77398" w14:textId="57923B74" w:rsidR="00B511C2" w:rsidRPr="00F612A0" w:rsidRDefault="002A276C" w:rsidP="00F539E6">
            <w:pPr>
              <w:pStyle w:val="ae"/>
              <w:spacing w:before="0"/>
              <w:rPr>
                <w:rStyle w:val="af"/>
                <w:rFonts w:ascii="Meiryo UI" w:hAnsi="Meiryo UI"/>
                <w:b w:val="0"/>
                <w:bCs w:val="0"/>
                <w:color w:val="FFFFFF" w:themeColor="background1"/>
              </w:rPr>
            </w:pPr>
            <w:r>
              <w:rPr>
                <w:rFonts w:ascii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FFB612" wp14:editId="4B21DF6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645795</wp:posOffset>
                      </wp:positionV>
                      <wp:extent cx="2184400" cy="19050"/>
                      <wp:effectExtent l="0" t="0" r="25400" b="19050"/>
                      <wp:wrapNone/>
                      <wp:docPr id="269811853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44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D5456" id="直線コネクタ 4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50.85pt" to="171.7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" strokecolor="#0f3344 [3204]" strokeweight=".5pt">
                      <v:stroke joinstyle="miter"/>
                    </v:line>
                  </w:pict>
                </mc:Fallback>
              </mc:AlternateContent>
            </w:r>
            <w:r w:rsidR="00B511C2">
              <w:rPr>
                <w:rFonts w:ascii="Meiryo UI" w:hAnsi="Meiryo UI"/>
                <w:noProof/>
              </w:rPr>
              <w:drawing>
                <wp:anchor distT="0" distB="0" distL="114300" distR="114300" simplePos="0" relativeHeight="251695104" behindDoc="0" locked="0" layoutInCell="1" allowOverlap="1" wp14:anchorId="112A2F60" wp14:editId="1A68404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55880</wp:posOffset>
                  </wp:positionV>
                  <wp:extent cx="504825" cy="504825"/>
                  <wp:effectExtent l="0" t="0" r="0" b="9525"/>
                  <wp:wrapNone/>
                  <wp:docPr id="1724856281" name="グラフィックス 2" descr="建物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856281" name="グラフィックス 1724856281" descr="建物 単色塗りつぶし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0" w:type="dxa"/>
            <w:vAlign w:val="center"/>
          </w:tcPr>
          <w:p w14:paraId="2B7A874E" w14:textId="27463F32" w:rsidR="00B511C2" w:rsidRPr="007D3B5E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  <w:r w:rsidRPr="007D3B5E">
              <w:rPr>
                <w:rFonts w:ascii="Meiryo UI" w:hAnsi="Meiryo UI" w:hint="eastAsia"/>
                <w:sz w:val="28"/>
                <w:szCs w:val="20"/>
              </w:rPr>
              <w:t>自治体名：</w:t>
            </w:r>
          </w:p>
          <w:p w14:paraId="16A58332" w14:textId="77777777" w:rsidR="00B511C2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</w:p>
          <w:p w14:paraId="66A6D00E" w14:textId="543699BA" w:rsidR="00B511C2" w:rsidRPr="007D3B5E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</w:p>
        </w:tc>
        <w:tc>
          <w:tcPr>
            <w:tcW w:w="5767" w:type="dxa"/>
            <w:gridSpan w:val="2"/>
            <w:vMerge/>
          </w:tcPr>
          <w:p w14:paraId="1C801CD1" w14:textId="77777777" w:rsidR="00B511C2" w:rsidRPr="00F612A0" w:rsidRDefault="00B511C2" w:rsidP="00F539E6">
            <w:pPr>
              <w:pStyle w:val="10"/>
              <w:rPr>
                <w:rFonts w:ascii="Meiryo UI" w:hAnsi="Meiryo UI"/>
              </w:rPr>
            </w:pPr>
          </w:p>
        </w:tc>
      </w:tr>
      <w:tr w:rsidR="00B511C2" w:rsidRPr="00F612A0" w14:paraId="3725F207" w14:textId="77777777" w:rsidTr="00F539E6">
        <w:trPr>
          <w:trHeight w:val="183"/>
        </w:trPr>
        <w:tc>
          <w:tcPr>
            <w:tcW w:w="3590" w:type="dxa"/>
            <w:gridSpan w:val="2"/>
            <w:vAlign w:val="center"/>
          </w:tcPr>
          <w:p w14:paraId="5FEB621E" w14:textId="70D43329" w:rsidR="00B511C2" w:rsidRPr="007D3B5E" w:rsidRDefault="00B511C2" w:rsidP="00F539E6">
            <w:pPr>
              <w:pStyle w:val="af1"/>
              <w:spacing w:after="0"/>
              <w:rPr>
                <w:rFonts w:ascii="Meiryo UI" w:hAnsi="Meiryo UI"/>
                <w:sz w:val="28"/>
                <w:szCs w:val="20"/>
              </w:rPr>
            </w:pPr>
          </w:p>
        </w:tc>
        <w:tc>
          <w:tcPr>
            <w:tcW w:w="5767" w:type="dxa"/>
            <w:gridSpan w:val="2"/>
            <w:vMerge/>
          </w:tcPr>
          <w:p w14:paraId="3B61EF4B" w14:textId="77777777" w:rsidR="00B511C2" w:rsidRPr="00F612A0" w:rsidRDefault="00B511C2" w:rsidP="00F539E6">
            <w:pPr>
              <w:pStyle w:val="10"/>
              <w:rPr>
                <w:rFonts w:ascii="Meiryo UI" w:hAnsi="Meiryo UI"/>
              </w:rPr>
            </w:pPr>
          </w:p>
        </w:tc>
      </w:tr>
      <w:tr w:rsidR="00B511C2" w:rsidRPr="00F612A0" w14:paraId="38C6C523" w14:textId="77777777" w:rsidTr="00F539E6">
        <w:trPr>
          <w:trHeight w:val="624"/>
        </w:trPr>
        <w:tc>
          <w:tcPr>
            <w:tcW w:w="970" w:type="dxa"/>
            <w:vAlign w:val="center"/>
          </w:tcPr>
          <w:p w14:paraId="45C2D1F5" w14:textId="77777777" w:rsidR="00B511C2" w:rsidRPr="00F612A0" w:rsidRDefault="00B511C2" w:rsidP="00F539E6">
            <w:pPr>
              <w:pStyle w:val="ae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w:drawing>
                <wp:anchor distT="0" distB="0" distL="114300" distR="114300" simplePos="0" relativeHeight="251696128" behindDoc="0" locked="0" layoutInCell="1" allowOverlap="1" wp14:anchorId="2C76CBCC" wp14:editId="64750914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44450</wp:posOffset>
                  </wp:positionV>
                  <wp:extent cx="533400" cy="676275"/>
                  <wp:effectExtent l="0" t="0" r="0" b="0"/>
                  <wp:wrapNone/>
                  <wp:docPr id="16662011" name="グラフィックス 3" descr="社員証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011" name="グラフィックス 16662011" descr="社員証 単色塗りつぶし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0" w:type="dxa"/>
            <w:vAlign w:val="center"/>
          </w:tcPr>
          <w:p w14:paraId="5DFD6E8E" w14:textId="77777777" w:rsidR="00B511C2" w:rsidRPr="007D3B5E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  <w:r w:rsidRPr="007D3B5E">
              <w:rPr>
                <w:rFonts w:ascii="Meiryo UI" w:hAnsi="Meiryo UI" w:hint="eastAsia"/>
                <w:sz w:val="28"/>
                <w:szCs w:val="20"/>
              </w:rPr>
              <w:t>所属：</w:t>
            </w:r>
          </w:p>
          <w:p w14:paraId="5E873386" w14:textId="06014DC7" w:rsidR="00B511C2" w:rsidRPr="007D3B5E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</w:p>
          <w:p w14:paraId="03D071C7" w14:textId="12F1EE7E" w:rsidR="00B511C2" w:rsidRPr="007D3B5E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</w:p>
        </w:tc>
        <w:tc>
          <w:tcPr>
            <w:tcW w:w="5767" w:type="dxa"/>
            <w:gridSpan w:val="2"/>
            <w:vMerge/>
          </w:tcPr>
          <w:p w14:paraId="78BE54C3" w14:textId="77777777" w:rsidR="00B511C2" w:rsidRPr="00F612A0" w:rsidRDefault="00B511C2" w:rsidP="00F539E6">
            <w:pPr>
              <w:pStyle w:val="10"/>
              <w:rPr>
                <w:rFonts w:ascii="Meiryo UI" w:hAnsi="Meiryo UI"/>
              </w:rPr>
            </w:pPr>
          </w:p>
        </w:tc>
      </w:tr>
      <w:tr w:rsidR="00B511C2" w:rsidRPr="00F612A0" w14:paraId="6EAB3DCE" w14:textId="77777777" w:rsidTr="00F539E6">
        <w:trPr>
          <w:trHeight w:val="183"/>
        </w:trPr>
        <w:tc>
          <w:tcPr>
            <w:tcW w:w="3590" w:type="dxa"/>
            <w:gridSpan w:val="2"/>
            <w:vAlign w:val="center"/>
          </w:tcPr>
          <w:p w14:paraId="3C8592C7" w14:textId="4C794F3E" w:rsidR="00B511C2" w:rsidRPr="007D3B5E" w:rsidRDefault="00B511C2" w:rsidP="00F539E6">
            <w:pPr>
              <w:pStyle w:val="af1"/>
              <w:spacing w:after="0"/>
              <w:rPr>
                <w:rFonts w:ascii="Meiryo UI" w:hAnsi="Meiryo UI"/>
                <w:sz w:val="28"/>
                <w:szCs w:val="20"/>
              </w:rPr>
            </w:pPr>
          </w:p>
        </w:tc>
        <w:tc>
          <w:tcPr>
            <w:tcW w:w="5767" w:type="dxa"/>
            <w:gridSpan w:val="2"/>
            <w:vMerge/>
          </w:tcPr>
          <w:p w14:paraId="5C48C49A" w14:textId="77777777" w:rsidR="00B511C2" w:rsidRPr="00F612A0" w:rsidRDefault="00B511C2" w:rsidP="00F539E6">
            <w:pPr>
              <w:pStyle w:val="10"/>
              <w:rPr>
                <w:rFonts w:ascii="Meiryo UI" w:hAnsi="Meiryo UI"/>
              </w:rPr>
            </w:pPr>
          </w:p>
        </w:tc>
      </w:tr>
      <w:tr w:rsidR="00B511C2" w:rsidRPr="00F612A0" w14:paraId="7BCD9B22" w14:textId="77777777" w:rsidTr="00F539E6">
        <w:trPr>
          <w:trHeight w:val="633"/>
        </w:trPr>
        <w:tc>
          <w:tcPr>
            <w:tcW w:w="970" w:type="dxa"/>
            <w:vAlign w:val="center"/>
          </w:tcPr>
          <w:p w14:paraId="3A6EFD53" w14:textId="77777777" w:rsidR="00B511C2" w:rsidRPr="00F612A0" w:rsidRDefault="00B511C2" w:rsidP="00F539E6">
            <w:pPr>
              <w:pStyle w:val="ae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w:drawing>
                <wp:inline distT="0" distB="0" distL="0" distR="0" wp14:anchorId="78EA3867" wp14:editId="4C82B616">
                  <wp:extent cx="484505" cy="484505"/>
                  <wp:effectExtent l="0" t="0" r="0" b="0"/>
                  <wp:docPr id="1707506174" name="グラフィックス 5" descr="カリグラフィ用ペン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506174" name="グラフィックス 1707506174" descr="カリグラフィ用ペン 単色塗りつぶし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0" w:type="dxa"/>
            <w:vAlign w:val="center"/>
          </w:tcPr>
          <w:p w14:paraId="4EF92BCC" w14:textId="31B12752" w:rsidR="00B511C2" w:rsidRPr="007D3B5E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  <w:r w:rsidRPr="007D3B5E">
              <w:rPr>
                <w:rFonts w:ascii="Meiryo UI" w:hAnsi="Meiryo UI" w:hint="eastAsia"/>
                <w:sz w:val="28"/>
                <w:szCs w:val="20"/>
              </w:rPr>
              <w:t>氏名：</w:t>
            </w:r>
          </w:p>
          <w:p w14:paraId="4812185C" w14:textId="77777777" w:rsidR="00B511C2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</w:p>
          <w:p w14:paraId="793D66CC" w14:textId="77777777" w:rsidR="00B511C2" w:rsidRPr="007D3B5E" w:rsidRDefault="00B511C2" w:rsidP="00F539E6">
            <w:pPr>
              <w:pStyle w:val="ae"/>
              <w:rPr>
                <w:rFonts w:ascii="Meiryo UI" w:hAnsi="Meiryo UI"/>
                <w:sz w:val="28"/>
                <w:szCs w:val="20"/>
              </w:rPr>
            </w:pPr>
          </w:p>
        </w:tc>
        <w:tc>
          <w:tcPr>
            <w:tcW w:w="5767" w:type="dxa"/>
            <w:gridSpan w:val="2"/>
            <w:vMerge/>
          </w:tcPr>
          <w:p w14:paraId="0FBA5EA5" w14:textId="77777777" w:rsidR="00B511C2" w:rsidRPr="00F612A0" w:rsidRDefault="00B511C2" w:rsidP="00F539E6">
            <w:pPr>
              <w:pStyle w:val="10"/>
              <w:rPr>
                <w:rFonts w:ascii="Meiryo UI" w:hAnsi="Meiryo UI"/>
              </w:rPr>
            </w:pPr>
          </w:p>
        </w:tc>
      </w:tr>
      <w:tr w:rsidR="00B511C2" w:rsidRPr="00F612A0" w14:paraId="2D56C6F4" w14:textId="77777777" w:rsidTr="00F539E6">
        <w:trPr>
          <w:trHeight w:val="187"/>
        </w:trPr>
        <w:tc>
          <w:tcPr>
            <w:tcW w:w="3590" w:type="dxa"/>
            <w:gridSpan w:val="2"/>
            <w:vAlign w:val="center"/>
          </w:tcPr>
          <w:p w14:paraId="19C5543A" w14:textId="77777777" w:rsidR="00B511C2" w:rsidRPr="00F612A0" w:rsidRDefault="00B511C2" w:rsidP="00F539E6">
            <w:pPr>
              <w:pStyle w:val="af1"/>
              <w:spacing w:after="0"/>
              <w:rPr>
                <w:rFonts w:ascii="Meiryo UI" w:hAnsi="Meiryo UI"/>
              </w:rPr>
            </w:pPr>
          </w:p>
        </w:tc>
        <w:tc>
          <w:tcPr>
            <w:tcW w:w="5767" w:type="dxa"/>
            <w:gridSpan w:val="2"/>
            <w:vMerge/>
          </w:tcPr>
          <w:p w14:paraId="3544D972" w14:textId="77777777" w:rsidR="00B511C2" w:rsidRPr="00F612A0" w:rsidRDefault="00B511C2" w:rsidP="00F539E6">
            <w:pPr>
              <w:pStyle w:val="10"/>
              <w:rPr>
                <w:rFonts w:ascii="Meiryo UI" w:hAnsi="Meiryo UI"/>
              </w:rPr>
            </w:pPr>
          </w:p>
        </w:tc>
      </w:tr>
      <w:tr w:rsidR="00B511C2" w:rsidRPr="00F612A0" w14:paraId="4680203E" w14:textId="77777777" w:rsidTr="00F539E6">
        <w:trPr>
          <w:gridAfter w:val="1"/>
          <w:wAfter w:w="4756" w:type="dxa"/>
          <w:trHeight w:val="2304"/>
        </w:trPr>
        <w:tc>
          <w:tcPr>
            <w:tcW w:w="3590" w:type="dxa"/>
            <w:gridSpan w:val="2"/>
          </w:tcPr>
          <w:p w14:paraId="751B3EA0" w14:textId="720CDB25" w:rsidR="00B511C2" w:rsidRPr="00F612A0" w:rsidRDefault="00B511C2" w:rsidP="00F539E6">
            <w:pPr>
              <w:pStyle w:val="af1"/>
              <w:rPr>
                <w:rFonts w:ascii="Meiryo UI" w:hAnsi="Meiryo UI"/>
              </w:rPr>
            </w:pPr>
          </w:p>
        </w:tc>
        <w:tc>
          <w:tcPr>
            <w:tcW w:w="1011" w:type="dxa"/>
          </w:tcPr>
          <w:p w14:paraId="313E84F9" w14:textId="72401E8A" w:rsidR="00B511C2" w:rsidRPr="00F612A0" w:rsidRDefault="002A276C" w:rsidP="00F539E6">
            <w:pPr>
              <w:pStyle w:val="af1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904EC5" wp14:editId="30EBD3A3">
                      <wp:simplePos x="0" y="0"/>
                      <wp:positionH relativeFrom="margin">
                        <wp:posOffset>-2524760</wp:posOffset>
                      </wp:positionH>
                      <wp:positionV relativeFrom="paragraph">
                        <wp:posOffset>661035</wp:posOffset>
                      </wp:positionV>
                      <wp:extent cx="6800850" cy="438150"/>
                      <wp:effectExtent l="0" t="0" r="19050" b="19050"/>
                      <wp:wrapNone/>
                      <wp:docPr id="85896598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A40C0C" w14:textId="77777777" w:rsidR="00B511C2" w:rsidRPr="007B5F1E" w:rsidRDefault="00B511C2" w:rsidP="00B511C2">
                                  <w:pPr>
                                    <w:jc w:val="center"/>
                                    <w:rPr>
                                      <w:color w:val="000000" w:themeColor="text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Ⅴ、目指す保健師像に向けた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2"/>
                                    </w:rPr>
                                    <w:t>年目の目標（具体的な達成時期も記載）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04EC5" id="_x0000_s1032" style="position:absolute;margin-left:-198.8pt;margin-top:52.05pt;width:535.5pt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" fillcolor="#92d050" strokecolor="#92d050" strokeweight="1pt">
                      <v:stroke joinstyle="miter"/>
                      <v:textbox>
                        <w:txbxContent>
                          <w:p w14:paraId="4FA40C0C" w14:textId="77777777" w:rsidR="00B511C2" w:rsidRPr="007B5F1E" w:rsidRDefault="00B511C2" w:rsidP="00B511C2">
                            <w:pPr>
                              <w:jc w:val="center"/>
                              <w:rPr>
                                <w:color w:val="000000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Ⅴ、目指す保健師像に向けた</w:t>
                            </w: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年目の目標（具体的な達成時期も記載）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</w:tbl>
    <w:p w14:paraId="7CD0191A" w14:textId="0C61C4C4" w:rsidR="0020728B" w:rsidRPr="00F612A0" w:rsidRDefault="00BD097C">
      <w:pPr>
        <w:rPr>
          <w:rFonts w:ascii="Meiryo UI" w:hAnsi="Meiryo UI"/>
        </w:rPr>
      </w:pPr>
      <w:r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AA273B" wp14:editId="2CE11F48">
                <wp:simplePos x="0" y="0"/>
                <wp:positionH relativeFrom="column">
                  <wp:posOffset>1492250</wp:posOffset>
                </wp:positionH>
                <wp:positionV relativeFrom="paragraph">
                  <wp:posOffset>-140335</wp:posOffset>
                </wp:positionV>
                <wp:extent cx="5353050" cy="1727200"/>
                <wp:effectExtent l="419100" t="0" r="19050" b="120650"/>
                <wp:wrapNone/>
                <wp:docPr id="13790355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727200"/>
                        </a:xfrm>
                        <a:prstGeom prst="wedgeRoundRectCallout">
                          <a:avLst>
                            <a:gd name="adj1" fmla="val -57420"/>
                            <a:gd name="adj2" fmla="val 530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F2FB8" w14:textId="77777777" w:rsidR="00BD097C" w:rsidRDefault="00BD097C" w:rsidP="00BD0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273B" id="吹き出し: 角を丸めた四角形 1" o:spid="_x0000_s1033" type="#_x0000_t62" style="position:absolute;margin-left:117.5pt;margin-top:-11.05pt;width:421.5pt;height:1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" adj="-1603,22250" fillcolor="white [3201]" strokecolor="white [3209]" strokeweight="1pt">
                <v:textbox>
                  <w:txbxContent>
                    <w:p w14:paraId="5A9F2FB8" w14:textId="77777777" w:rsidR="00BD097C" w:rsidRDefault="00BD097C" w:rsidP="00BD09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08E0F0" wp14:editId="61E0934D">
                <wp:simplePos x="0" y="0"/>
                <wp:positionH relativeFrom="margin">
                  <wp:posOffset>2249170</wp:posOffset>
                </wp:positionH>
                <wp:positionV relativeFrom="paragraph">
                  <wp:posOffset>-321310</wp:posOffset>
                </wp:positionV>
                <wp:extent cx="3771900" cy="495300"/>
                <wp:effectExtent l="0" t="0" r="19050" b="19050"/>
                <wp:wrapNone/>
                <wp:docPr id="131233811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95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DFAF8" w14:textId="4EC13292" w:rsidR="007B5F1E" w:rsidRPr="007B5F1E" w:rsidRDefault="007B5F1E" w:rsidP="007B5F1E">
                            <w:pPr>
                              <w:jc w:val="center"/>
                              <w:rPr>
                                <w:color w:val="000000" w:themeColor="text2"/>
                              </w:rPr>
                            </w:pPr>
                            <w:r w:rsidRPr="007B5F1E">
                              <w:rPr>
                                <w:rFonts w:hint="eastAsia"/>
                                <w:color w:val="000000" w:themeColor="text2"/>
                              </w:rPr>
                              <w:t>Ⅰ</w:t>
                            </w: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、</w:t>
                            </w:r>
                            <w:r w:rsidRPr="007B5F1E">
                              <w:rPr>
                                <w:rFonts w:hint="eastAsia"/>
                                <w:color w:val="000000" w:themeColor="text2"/>
                              </w:rPr>
                              <w:t>あなたが憧れる</w:t>
                            </w:r>
                            <w:r>
                              <w:rPr>
                                <w:rFonts w:hint="eastAsia"/>
                                <w:color w:val="000000" w:themeColor="text2"/>
                              </w:rPr>
                              <w:t>先輩（保健師）とは？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8E0F0" id="_x0000_s1034" style="position:absolute;margin-left:177.1pt;margin-top:-25.3pt;width:297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" fillcolor="#fdf26f [1943]" strokecolor="#fdf26f [1943]" strokeweight="1pt">
                <v:stroke joinstyle="miter"/>
                <v:textbox>
                  <w:txbxContent>
                    <w:p w14:paraId="3ABDFAF8" w14:textId="4EC13292" w:rsidR="007B5F1E" w:rsidRPr="007B5F1E" w:rsidRDefault="007B5F1E" w:rsidP="007B5F1E">
                      <w:pPr>
                        <w:jc w:val="center"/>
                        <w:rPr>
                          <w:color w:val="000000" w:themeColor="text2"/>
                        </w:rPr>
                      </w:pPr>
                      <w:r w:rsidRPr="007B5F1E">
                        <w:rPr>
                          <w:rFonts w:hint="eastAsia"/>
                          <w:color w:val="000000" w:themeColor="text2"/>
                        </w:rPr>
                        <w:t>Ⅰ</w:t>
                      </w:r>
                      <w:r>
                        <w:rPr>
                          <w:rFonts w:hint="eastAsia"/>
                          <w:color w:val="000000" w:themeColor="text2"/>
                        </w:rPr>
                        <w:t>、</w:t>
                      </w:r>
                      <w:r w:rsidRPr="007B5F1E">
                        <w:rPr>
                          <w:rFonts w:hint="eastAsia"/>
                          <w:color w:val="000000" w:themeColor="text2"/>
                        </w:rPr>
                        <w:t>あなたが憧れる</w:t>
                      </w:r>
                      <w:r>
                        <w:rPr>
                          <w:rFonts w:hint="eastAsia"/>
                          <w:color w:val="000000" w:themeColor="text2"/>
                        </w:rPr>
                        <w:t>先輩（保健師）とは？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0728B" w:rsidRPr="00F612A0">
        <w:rPr>
          <w:rFonts w:ascii="Meiryo UI" w:hAnsi="Meiryo UI" w:hint="eastAsia"/>
          <w:noProof/>
          <w:lang w:val="ja-JP" w:bidi="ja-JP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DA293FD" wp14:editId="0875C758">
                <wp:simplePos x="0" y="0"/>
                <wp:positionH relativeFrom="page">
                  <wp:posOffset>-133350</wp:posOffset>
                </wp:positionH>
                <wp:positionV relativeFrom="paragraph">
                  <wp:posOffset>-901700</wp:posOffset>
                </wp:positionV>
                <wp:extent cx="7828280" cy="10932795"/>
                <wp:effectExtent l="0" t="0" r="1270" b="1905"/>
                <wp:wrapNone/>
                <wp:docPr id="8" name="グループ 8" descr="装飾要素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8280" cy="10932795"/>
                          <a:chOff x="133348" y="-131209"/>
                          <a:chExt cx="7831561" cy="11385755"/>
                        </a:xfrm>
                      </wpg:grpSpPr>
                      <wps:wsp>
                        <wps:cNvPr id="607" name="長方形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09612" y="-38888"/>
                            <a:ext cx="7653591" cy="1116117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グループ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5234091" y="8783401"/>
                            <a:ext cx="2730818" cy="2471145"/>
                            <a:chOff x="5240536" y="8788420"/>
                            <a:chExt cx="2730929" cy="2471310"/>
                          </a:xfrm>
                        </wpg:grpSpPr>
                        <wps:wsp>
                          <wps:cNvPr id="4" name="フリーフォーム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679601" y="8788420"/>
                              <a:ext cx="2291864" cy="247131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フリーフォーム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240536" y="9907057"/>
                              <a:ext cx="2654407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フリーフォーム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3348" y="-131209"/>
                            <a:ext cx="2628900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E546" id="グループ 8" o:spid="_x0000_s1026" alt="装飾要素&#10;" style="position:absolute;left:0;text-align:left;margin-left:-10.5pt;margin-top:-71pt;width:616.4pt;height:860.85pt;z-index:-251657216;mso-position-horizontal-relative:page" coordorigin="1333,-1312" coordsize="78315,11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">
                <v:rect id="長方形 604" o:spid="_x0000_s1027" style="position:absolute;left:2096;top:-388;width:76536;height:11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グループ 1" o:spid="_x0000_s1028" style="position:absolute;left:52340;top:87834;width:27309;height:24711" coordorigin="52405,87884" coordsize="27309,2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フリーフォーム 606" o:spid="_x0000_s1029" style="position:absolute;left:56796;top:87884;width:22918;height:24713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291864,201153;2158258,122129;1623832,452595;1587861,589091;1038019,912373;1038019,912373;513871,1156631;0,2471310;2291864,2471310;2291864,201153" o:connectangles="0,0,0,0,0,0,0,0,0,0"/>
                  </v:shape>
                  <v:shape id="フリーフォーム 608" o:spid="_x0000_s1030" style="position:absolute;left:52405;top:99070;width:26544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654407,1293149;2509621,979464;2135591,845028;2002871,915447;1610742,736199;1610742,736199;1248778,544147;1194483,563352;844584,422514;844584,422514;132720,89624;0,128035;0,1293149;2654407,1293149" o:connectangles="0,0,0,0,0,0,0,0,0,0,0,0,0,0"/>
                  </v:shape>
                </v:group>
                <v:shape id="フリーフォーム 5" o:spid="_x0000_s1031" style="position:absolute;left:1333;top:-1312;width:26289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171450,2769897;841664,2398405;888423,2241988;1579418,1877013;1579418,1877013;2239241,1603282;2628900,703880;2628900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p w14:paraId="1056D128" w14:textId="547462E5" w:rsidR="007F5B63" w:rsidRPr="00F612A0" w:rsidRDefault="002A276C" w:rsidP="00437A10">
      <w:pPr>
        <w:pStyle w:val="a5"/>
        <w:spacing w:after="0"/>
        <w:rPr>
          <w:rFonts w:ascii="Meiryo UI" w:hAnsi="Meiryo UI"/>
        </w:rPr>
      </w:pPr>
      <w:r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F7ECC9" wp14:editId="64135BC4">
                <wp:simplePos x="0" y="0"/>
                <wp:positionH relativeFrom="margin">
                  <wp:posOffset>-114300</wp:posOffset>
                </wp:positionH>
                <wp:positionV relativeFrom="paragraph">
                  <wp:posOffset>7574915</wp:posOffset>
                </wp:positionV>
                <wp:extent cx="6927850" cy="1517650"/>
                <wp:effectExtent l="0" t="514350" r="25400" b="25400"/>
                <wp:wrapNone/>
                <wp:docPr id="1524369453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1517650"/>
                        </a:xfrm>
                        <a:prstGeom prst="wedgeRoundRectCallout">
                          <a:avLst>
                            <a:gd name="adj1" fmla="val -29868"/>
                            <a:gd name="adj2" fmla="val -826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EADB2" w14:textId="77777777" w:rsidR="002A276C" w:rsidRDefault="002A276C" w:rsidP="002A2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ECC9" id="_x0000_s1035" type="#_x0000_t62" style="position:absolute;margin-left:-9pt;margin-top:596.45pt;width:545.5pt;height:119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" adj="4349,-7056" fillcolor="window" strokecolor="white" strokeweight="1pt">
                <v:textbox>
                  <w:txbxContent>
                    <w:p w14:paraId="00BEADB2" w14:textId="77777777" w:rsidR="002A276C" w:rsidRDefault="002A276C" w:rsidP="002A276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5B63" w:rsidRPr="00F612A0" w:rsidSect="00F539E6">
      <w:headerReference w:type="default" r:id="rId17"/>
      <w:type w:val="continuous"/>
      <w:pgSz w:w="11906" w:h="16838" w:code="9"/>
      <w:pgMar w:top="720" w:right="720" w:bottom="720" w:left="720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B8B6" w14:textId="77777777" w:rsidR="004140B6" w:rsidRDefault="004140B6" w:rsidP="00590471">
      <w:r>
        <w:separator/>
      </w:r>
    </w:p>
  </w:endnote>
  <w:endnote w:type="continuationSeparator" w:id="0">
    <w:p w14:paraId="2B9A7548" w14:textId="77777777" w:rsidR="004140B6" w:rsidRDefault="004140B6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59D9" w14:textId="77777777" w:rsidR="004140B6" w:rsidRDefault="004140B6" w:rsidP="00590471">
      <w:r>
        <w:separator/>
      </w:r>
    </w:p>
  </w:footnote>
  <w:footnote w:type="continuationSeparator" w:id="0">
    <w:p w14:paraId="3583F84E" w14:textId="77777777" w:rsidR="004140B6" w:rsidRDefault="004140B6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AF0" w14:textId="6625DC0F" w:rsidR="002F0F5D" w:rsidRDefault="002F0F5D" w:rsidP="002F0F5D">
    <w:pPr>
      <w:pStyle w:val="a7"/>
      <w:jc w:val="right"/>
    </w:pPr>
    <w:r>
      <w:rPr>
        <w:rFonts w:hint="eastAsia"/>
      </w:rPr>
      <w:t xml:space="preserve">　　　　　　　　　　　　　　　　　　　　　　　　　　　　　　　　　【事前課題】研修当日に</w:t>
    </w:r>
    <w:r>
      <w:rPr>
        <w:rFonts w:hint="eastAsia"/>
      </w:rPr>
      <w:t>2</w:t>
    </w:r>
    <w:r>
      <w:rPr>
        <w:rFonts w:hint="eastAsia"/>
      </w:rPr>
      <w:t>部印刷・持参してください。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59458">
    <w:abstractNumId w:val="5"/>
  </w:num>
  <w:num w:numId="2" w16cid:durableId="1765490165">
    <w:abstractNumId w:val="6"/>
  </w:num>
  <w:num w:numId="3" w16cid:durableId="1936665635">
    <w:abstractNumId w:val="4"/>
  </w:num>
  <w:num w:numId="4" w16cid:durableId="465898685">
    <w:abstractNumId w:val="4"/>
    <w:lvlOverride w:ilvl="0">
      <w:startOverride w:val="1"/>
    </w:lvlOverride>
  </w:num>
  <w:num w:numId="5" w16cid:durableId="1870484992">
    <w:abstractNumId w:val="7"/>
  </w:num>
  <w:num w:numId="6" w16cid:durableId="1194154860">
    <w:abstractNumId w:val="3"/>
  </w:num>
  <w:num w:numId="7" w16cid:durableId="973287887">
    <w:abstractNumId w:val="2"/>
  </w:num>
  <w:num w:numId="8" w16cid:durableId="2105296710">
    <w:abstractNumId w:val="1"/>
  </w:num>
  <w:num w:numId="9" w16cid:durableId="797914693">
    <w:abstractNumId w:val="0"/>
  </w:num>
  <w:num w:numId="10" w16cid:durableId="547374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5E"/>
    <w:rsid w:val="0000595B"/>
    <w:rsid w:val="00007B35"/>
    <w:rsid w:val="00047D5E"/>
    <w:rsid w:val="00060042"/>
    <w:rsid w:val="00071E84"/>
    <w:rsid w:val="000D01CA"/>
    <w:rsid w:val="000F7D04"/>
    <w:rsid w:val="00150ABD"/>
    <w:rsid w:val="001F5586"/>
    <w:rsid w:val="0020728B"/>
    <w:rsid w:val="00222466"/>
    <w:rsid w:val="00244850"/>
    <w:rsid w:val="00271E45"/>
    <w:rsid w:val="002951A6"/>
    <w:rsid w:val="002A276C"/>
    <w:rsid w:val="002B2116"/>
    <w:rsid w:val="002F0F5D"/>
    <w:rsid w:val="003010DE"/>
    <w:rsid w:val="004140B6"/>
    <w:rsid w:val="00437A10"/>
    <w:rsid w:val="00472C27"/>
    <w:rsid w:val="004779CF"/>
    <w:rsid w:val="00485374"/>
    <w:rsid w:val="00507E82"/>
    <w:rsid w:val="00555003"/>
    <w:rsid w:val="005801E5"/>
    <w:rsid w:val="00587DBA"/>
    <w:rsid w:val="00590471"/>
    <w:rsid w:val="00592FA3"/>
    <w:rsid w:val="005C65F8"/>
    <w:rsid w:val="005D01FA"/>
    <w:rsid w:val="00610465"/>
    <w:rsid w:val="00647A4B"/>
    <w:rsid w:val="00653E75"/>
    <w:rsid w:val="00692ED4"/>
    <w:rsid w:val="006A19E5"/>
    <w:rsid w:val="006B6318"/>
    <w:rsid w:val="00737B49"/>
    <w:rsid w:val="007443A0"/>
    <w:rsid w:val="00746C1D"/>
    <w:rsid w:val="007B5F1E"/>
    <w:rsid w:val="007C1280"/>
    <w:rsid w:val="007D3B5E"/>
    <w:rsid w:val="007F54A0"/>
    <w:rsid w:val="007F5B63"/>
    <w:rsid w:val="00803974"/>
    <w:rsid w:val="008044BB"/>
    <w:rsid w:val="00846CB9"/>
    <w:rsid w:val="008472E9"/>
    <w:rsid w:val="008C2CFC"/>
    <w:rsid w:val="008F6E2E"/>
    <w:rsid w:val="009C2E65"/>
    <w:rsid w:val="00A15C54"/>
    <w:rsid w:val="00A95AC8"/>
    <w:rsid w:val="00B511C2"/>
    <w:rsid w:val="00B6466C"/>
    <w:rsid w:val="00BB07AE"/>
    <w:rsid w:val="00BD097C"/>
    <w:rsid w:val="00BF4D49"/>
    <w:rsid w:val="00C4452C"/>
    <w:rsid w:val="00CA495A"/>
    <w:rsid w:val="00CE1E3D"/>
    <w:rsid w:val="00CF322B"/>
    <w:rsid w:val="00DF2F8A"/>
    <w:rsid w:val="00E04419"/>
    <w:rsid w:val="00E5402A"/>
    <w:rsid w:val="00E90A60"/>
    <w:rsid w:val="00EA7FD2"/>
    <w:rsid w:val="00EC37FB"/>
    <w:rsid w:val="00EE7E09"/>
    <w:rsid w:val="00F0223C"/>
    <w:rsid w:val="00F51250"/>
    <w:rsid w:val="00F539E6"/>
    <w:rsid w:val="00F612A0"/>
    <w:rsid w:val="00F84908"/>
    <w:rsid w:val="00FA37E0"/>
    <w:rsid w:val="00FE27B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6D6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sz w:val="22"/>
        <w:szCs w:val="22"/>
        <w:lang w:val="en-US" w:eastAsia="ja-JP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1">
    <w:name w:val="Normal"/>
    <w:uiPriority w:val="1"/>
    <w:qFormat/>
    <w:rsid w:val="00F612A0"/>
    <w:pPr>
      <w:spacing w:line="192" w:lineRule="auto"/>
    </w:pPr>
    <w:rPr>
      <w:rFonts w:eastAsia="Meiryo UI"/>
    </w:rPr>
  </w:style>
  <w:style w:type="paragraph" w:styleId="10">
    <w:name w:val="heading 1"/>
    <w:basedOn w:val="a1"/>
    <w:next w:val="a1"/>
    <w:link w:val="11"/>
    <w:uiPriority w:val="9"/>
    <w:qFormat/>
    <w:rsid w:val="00F612A0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20">
    <w:name w:val="heading 2"/>
    <w:basedOn w:val="a1"/>
    <w:next w:val="a1"/>
    <w:link w:val="21"/>
    <w:uiPriority w:val="9"/>
    <w:qFormat/>
    <w:rsid w:val="00F612A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30">
    <w:name w:val="heading 3"/>
    <w:basedOn w:val="a1"/>
    <w:next w:val="a1"/>
    <w:link w:val="31"/>
    <w:uiPriority w:val="9"/>
    <w:qFormat/>
    <w:rsid w:val="00F612A0"/>
    <w:pPr>
      <w:keepNext/>
      <w:keepLines/>
      <w:spacing w:before="240" w:after="120"/>
      <w:outlineLvl w:val="2"/>
    </w:pPr>
    <w:rPr>
      <w:rFonts w:asciiTheme="majorHAnsi" w:hAnsiTheme="majorHAnsi" w:cstheme="majorBidi"/>
      <w:b/>
      <w:caps/>
      <w:color w:val="FFFFFF" w:themeColor="background1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semiHidden/>
    <w:qFormat/>
    <w:rsid w:val="00F0223C"/>
    <w:rPr>
      <w:sz w:val="20"/>
      <w:szCs w:val="20"/>
    </w:rPr>
  </w:style>
  <w:style w:type="character" w:customStyle="1" w:styleId="a6">
    <w:name w:val="本文 (文字)"/>
    <w:basedOn w:val="a2"/>
    <w:link w:val="a5"/>
    <w:uiPriority w:val="1"/>
    <w:semiHidden/>
    <w:rsid w:val="00EE7E09"/>
    <w:rPr>
      <w:rFonts w:asciiTheme="minorHAnsi" w:hAnsiTheme="minorHAnsi" w:cs="Georgia"/>
    </w:rPr>
  </w:style>
  <w:style w:type="character" w:customStyle="1" w:styleId="11">
    <w:name w:val="見出し 1 (文字)"/>
    <w:basedOn w:val="a2"/>
    <w:link w:val="10"/>
    <w:uiPriority w:val="9"/>
    <w:rsid w:val="00F612A0"/>
    <w:rPr>
      <w:rFonts w:asciiTheme="majorHAnsi" w:eastAsia="Meiryo UI" w:hAnsiTheme="majorHAnsi"/>
      <w:b/>
      <w:bCs/>
      <w:caps/>
      <w:color w:val="7F4F92" w:themeColor="accent2" w:themeShade="80"/>
      <w:sz w:val="28"/>
      <w:szCs w:val="20"/>
    </w:rPr>
  </w:style>
  <w:style w:type="paragraph" w:styleId="a">
    <w:name w:val="List Paragraph"/>
    <w:basedOn w:val="a5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a7">
    <w:name w:val="header"/>
    <w:basedOn w:val="a1"/>
    <w:link w:val="a8"/>
    <w:uiPriority w:val="99"/>
    <w:semiHidden/>
    <w:rsid w:val="00BF4D49"/>
  </w:style>
  <w:style w:type="character" w:customStyle="1" w:styleId="a8">
    <w:name w:val="ヘッダー (文字)"/>
    <w:basedOn w:val="a2"/>
    <w:link w:val="a7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a9">
    <w:name w:val="footer"/>
    <w:basedOn w:val="a1"/>
    <w:link w:val="aa"/>
    <w:uiPriority w:val="99"/>
    <w:semiHidden/>
    <w:rsid w:val="00BF4D49"/>
  </w:style>
  <w:style w:type="character" w:customStyle="1" w:styleId="aa">
    <w:name w:val="フッター (文字)"/>
    <w:basedOn w:val="a2"/>
    <w:link w:val="a9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ab">
    <w:name w:val="Table Grid"/>
    <w:basedOn w:val="a3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next w:val="a1"/>
    <w:link w:val="ad"/>
    <w:uiPriority w:val="10"/>
    <w:qFormat/>
    <w:rsid w:val="00F612A0"/>
    <w:pPr>
      <w:kinsoku w:val="0"/>
      <w:overflowPunct w:val="0"/>
      <w:spacing w:before="240" w:after="480"/>
    </w:pPr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character" w:customStyle="1" w:styleId="ad">
    <w:name w:val="表題 (文字)"/>
    <w:basedOn w:val="a2"/>
    <w:link w:val="ac"/>
    <w:uiPriority w:val="10"/>
    <w:rsid w:val="00F612A0"/>
    <w:rPr>
      <w:rFonts w:asciiTheme="majorHAnsi" w:eastAsia="Meiryo UI" w:hAnsiTheme="majorHAnsi"/>
      <w:b/>
      <w:bCs/>
      <w:caps/>
      <w:color w:val="FFFFFF" w:themeColor="background1"/>
      <w:sz w:val="52"/>
      <w:szCs w:val="42"/>
    </w:rPr>
  </w:style>
  <w:style w:type="paragraph" w:customStyle="1" w:styleId="ae">
    <w:name w:val="情報"/>
    <w:basedOn w:val="a1"/>
    <w:uiPriority w:val="1"/>
    <w:qFormat/>
    <w:rsid w:val="00F612A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1">
    <w:name w:val="箇条書き1"/>
    <w:uiPriority w:val="99"/>
    <w:rsid w:val="00F51250"/>
    <w:pPr>
      <w:numPr>
        <w:numId w:val="5"/>
      </w:numPr>
    </w:pPr>
  </w:style>
  <w:style w:type="character" w:styleId="af">
    <w:name w:val="Strong"/>
    <w:basedOn w:val="a2"/>
    <w:uiPriority w:val="22"/>
    <w:semiHidden/>
    <w:qFormat/>
    <w:rsid w:val="00F0223C"/>
    <w:rPr>
      <w:b/>
      <w:bCs/>
      <w:color w:val="FCEA10" w:themeColor="accent4"/>
    </w:rPr>
  </w:style>
  <w:style w:type="character" w:styleId="af0">
    <w:name w:val="Placeholder Text"/>
    <w:basedOn w:val="a2"/>
    <w:uiPriority w:val="99"/>
    <w:semiHidden/>
    <w:rsid w:val="00222466"/>
    <w:rPr>
      <w:color w:val="808080"/>
    </w:rPr>
  </w:style>
  <w:style w:type="character" w:customStyle="1" w:styleId="31">
    <w:name w:val="見出し 3 (文字)"/>
    <w:basedOn w:val="a2"/>
    <w:link w:val="30"/>
    <w:uiPriority w:val="9"/>
    <w:rsid w:val="00F612A0"/>
    <w:rPr>
      <w:rFonts w:asciiTheme="majorHAnsi" w:eastAsia="Meiryo UI" w:hAnsiTheme="majorHAnsi" w:cstheme="majorBidi"/>
      <w:b/>
      <w:caps/>
      <w:color w:val="FFFFFF" w:themeColor="background1"/>
      <w:sz w:val="28"/>
      <w:szCs w:val="24"/>
    </w:rPr>
  </w:style>
  <w:style w:type="paragraph" w:styleId="2">
    <w:name w:val="List Bullet 2"/>
    <w:basedOn w:val="a1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af1">
    <w:name w:val="No Spacing"/>
    <w:basedOn w:val="a1"/>
    <w:uiPriority w:val="1"/>
    <w:rsid w:val="00F612A0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21">
    <w:name w:val="見出し 2 (文字)"/>
    <w:basedOn w:val="a2"/>
    <w:link w:val="20"/>
    <w:uiPriority w:val="9"/>
    <w:rsid w:val="00F612A0"/>
    <w:rPr>
      <w:rFonts w:asciiTheme="majorHAnsi" w:eastAsia="Meiryo UI" w:hAnsiTheme="majorHAnsi"/>
      <w:b/>
      <w:bCs/>
      <w:szCs w:val="20"/>
    </w:rPr>
  </w:style>
  <w:style w:type="paragraph" w:styleId="3">
    <w:name w:val="List Bullet 3"/>
    <w:basedOn w:val="a1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a0">
    <w:name w:val="List Bullet"/>
    <w:basedOn w:val="a1"/>
    <w:uiPriority w:val="5"/>
    <w:rsid w:val="00F612A0"/>
    <w:pPr>
      <w:numPr>
        <w:numId w:val="5"/>
      </w:numPr>
      <w:spacing w:after="120"/>
      <w:ind w:left="720"/>
    </w:pPr>
  </w:style>
  <w:style w:type="paragraph" w:styleId="4">
    <w:name w:val="List Bullet 4"/>
    <w:basedOn w:val="a1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5">
    <w:name w:val="List Bullet 5"/>
    <w:basedOn w:val="a1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af2">
    <w:name w:val="グレーのテキスト"/>
    <w:basedOn w:val="a2"/>
    <w:uiPriority w:val="4"/>
    <w:semiHidden/>
    <w:qFormat/>
    <w:rsid w:val="00437A10"/>
    <w:rPr>
      <w:color w:val="808080" w:themeColor="background1" w:themeShade="80"/>
    </w:rPr>
  </w:style>
  <w:style w:type="paragraph" w:customStyle="1" w:styleId="af3">
    <w:name w:val="住所"/>
    <w:basedOn w:val="a1"/>
    <w:qFormat/>
    <w:rsid w:val="00F612A0"/>
    <w:pPr>
      <w:spacing w:after="84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988\AppData\Roaming\Microsoft\Templates\&#26377;&#27231;&#30340;&#12394;&#22259;&#24418;&#20837;&#12426;&#12398;&#12459;&#12496;&#12540;%20&#12524;&#12479;&#12540;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96860-E8E7-4E80-B72B-4E46DC51D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9A4F5-E8C2-4D6B-8DC9-BBDF1DE44F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649F1B9-3617-4057-B2CB-083BAC99E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0F847-233E-443E-84FC-EC777CC33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有機的な図形入りのカバー レター.dotx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2025-04-30T05:01:00Z</dcterms:created>
  <dcterms:modified xsi:type="dcterms:W3CDTF">2025-05-08T01:40:00Z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