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A2E7" w14:textId="77777777" w:rsidR="00614BCB" w:rsidRDefault="00614BCB" w:rsidP="00614BC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様式第４号</w:t>
      </w:r>
    </w:p>
    <w:p w14:paraId="2900379C" w14:textId="77777777" w:rsidR="00614BCB" w:rsidRDefault="00614BCB" w:rsidP="00614BC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埼玉県</w:t>
      </w:r>
      <w:r w:rsidR="00432371">
        <w:rPr>
          <w:rFonts w:ascii="ＭＳ ゴシック" w:eastAsia="ＭＳ ゴシック" w:hAnsi="ＭＳ ゴシック" w:cs="ＭＳ ゴシック" w:hint="eastAsia"/>
          <w:sz w:val="26"/>
          <w:szCs w:val="26"/>
        </w:rPr>
        <w:t>中小企業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制度融資利子補給金請求書</w:t>
      </w:r>
    </w:p>
    <w:p w14:paraId="08621E49" w14:textId="77777777" w:rsidR="00614BCB" w:rsidRDefault="00614BCB" w:rsidP="00614BCB">
      <w:pPr>
        <w:pStyle w:val="a3"/>
        <w:rPr>
          <w:spacing w:val="0"/>
        </w:rPr>
      </w:pPr>
    </w:p>
    <w:p w14:paraId="37309C5B" w14:textId="77777777" w:rsidR="00614BCB" w:rsidRPr="002F1F27" w:rsidRDefault="00614BCB" w:rsidP="00614BCB">
      <w:pPr>
        <w:pStyle w:val="a3"/>
        <w:rPr>
          <w:spacing w:val="0"/>
        </w:rPr>
      </w:pPr>
    </w:p>
    <w:p w14:paraId="5EEB0D9F" w14:textId="77777777" w:rsidR="00614BCB" w:rsidRDefault="002B4BCE" w:rsidP="007B5B4F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14BCB">
        <w:rPr>
          <w:rFonts w:ascii="ＭＳ 明朝" w:hAnsi="ＭＳ 明朝" w:hint="eastAsia"/>
        </w:rPr>
        <w:t xml:space="preserve">　　年　　月　　日</w:t>
      </w:r>
    </w:p>
    <w:p w14:paraId="7A76804C" w14:textId="77777777" w:rsidR="00614BCB" w:rsidRDefault="00614BCB" w:rsidP="00614BCB">
      <w:pPr>
        <w:pStyle w:val="a3"/>
        <w:rPr>
          <w:spacing w:val="0"/>
        </w:rPr>
      </w:pPr>
    </w:p>
    <w:p w14:paraId="2F24E742" w14:textId="77777777" w:rsidR="00296A91" w:rsidRDefault="00296A91" w:rsidP="00614BCB">
      <w:pPr>
        <w:pStyle w:val="a3"/>
        <w:rPr>
          <w:spacing w:val="0"/>
        </w:rPr>
      </w:pPr>
    </w:p>
    <w:p w14:paraId="35C8AE5C" w14:textId="77777777" w:rsidR="00614BCB" w:rsidRDefault="00296A91" w:rsidP="00614BC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614BCB">
        <w:rPr>
          <w:rFonts w:ascii="ＭＳ 明朝" w:hAnsi="ＭＳ 明朝" w:hint="eastAsia"/>
        </w:rPr>
        <w:t>埼玉県知事</w:t>
      </w:r>
      <w:r>
        <w:rPr>
          <w:rFonts w:ascii="ＭＳ 明朝" w:hAnsi="ＭＳ 明朝" w:hint="eastAsia"/>
        </w:rPr>
        <w:t xml:space="preserve">　</w:t>
      </w:r>
      <w:r w:rsidR="002B4BCE">
        <w:rPr>
          <w:rFonts w:ascii="ＭＳ 明朝" w:hAnsi="ＭＳ 明朝" w:hint="eastAsia"/>
        </w:rPr>
        <w:t>大野　元裕</w:t>
      </w:r>
    </w:p>
    <w:p w14:paraId="6ED5E206" w14:textId="77777777" w:rsidR="007436D1" w:rsidRPr="007436D1" w:rsidRDefault="007436D1" w:rsidP="007436D1">
      <w:pPr>
        <w:pStyle w:val="a3"/>
        <w:spacing w:line="276" w:lineRule="auto"/>
        <w:rPr>
          <w:spacing w:val="0"/>
        </w:rPr>
      </w:pPr>
    </w:p>
    <w:p w14:paraId="1E4D01E2" w14:textId="77777777" w:rsidR="007436D1" w:rsidRPr="007436D1" w:rsidRDefault="007436D1" w:rsidP="007436D1">
      <w:pPr>
        <w:pStyle w:val="a3"/>
        <w:spacing w:line="360" w:lineRule="auto"/>
        <w:rPr>
          <w:spacing w:val="0"/>
        </w:rPr>
      </w:pPr>
    </w:p>
    <w:p w14:paraId="0B4DFEC4" w14:textId="77777777" w:rsidR="00614BCB" w:rsidRDefault="00614BCB" w:rsidP="00614BCB">
      <w:pPr>
        <w:pStyle w:val="a3"/>
        <w:ind w:leftChars="2040" w:left="4284"/>
        <w:rPr>
          <w:spacing w:val="0"/>
        </w:rPr>
      </w:pPr>
      <w:r>
        <w:rPr>
          <w:rFonts w:ascii="ＭＳ 明朝" w:hAnsi="ＭＳ 明朝" w:hint="eastAsia"/>
        </w:rPr>
        <w:t>（</w:t>
      </w:r>
      <w:r w:rsidRPr="00614BCB">
        <w:rPr>
          <w:rFonts w:ascii="ＭＳ 明朝" w:hAnsi="ＭＳ 明朝" w:hint="eastAsia"/>
          <w:fitText w:val="1100" w:id="692752908"/>
        </w:rPr>
        <w:t>申</w:t>
      </w:r>
      <w:r w:rsidRPr="00614BCB">
        <w:rPr>
          <w:rFonts w:ascii="ＭＳ 明朝" w:hAnsi="ＭＳ 明朝" w:hint="eastAsia"/>
          <w:spacing w:val="0"/>
          <w:fitText w:val="1100" w:id="692752908"/>
        </w:rPr>
        <w:t xml:space="preserve">　請　者</w:t>
      </w:r>
      <w:r>
        <w:rPr>
          <w:rFonts w:ascii="ＭＳ 明朝" w:hAnsi="ＭＳ 明朝" w:hint="eastAsia"/>
        </w:rPr>
        <w:t>）</w:t>
      </w:r>
    </w:p>
    <w:p w14:paraId="4A335981" w14:textId="77777777" w:rsidR="00614BCB" w:rsidRDefault="00614BCB" w:rsidP="00614BCB">
      <w:pPr>
        <w:pStyle w:val="a3"/>
        <w:ind w:leftChars="2160" w:left="4536"/>
        <w:rPr>
          <w:spacing w:val="0"/>
        </w:rPr>
      </w:pPr>
      <w:r w:rsidRPr="007B5B4F">
        <w:rPr>
          <w:rFonts w:ascii="ＭＳ 明朝" w:hAnsi="ＭＳ 明朝" w:hint="eastAsia"/>
          <w:spacing w:val="0"/>
          <w:fitText w:val="1100" w:id="692752909"/>
        </w:rPr>
        <w:t>所　在　地</w:t>
      </w:r>
    </w:p>
    <w:p w14:paraId="2EFD7B76" w14:textId="77777777" w:rsidR="00614BCB" w:rsidRDefault="00614BCB" w:rsidP="00614BCB">
      <w:pPr>
        <w:pStyle w:val="a3"/>
        <w:rPr>
          <w:spacing w:val="0"/>
        </w:rPr>
      </w:pPr>
    </w:p>
    <w:p w14:paraId="4D76304A" w14:textId="77777777" w:rsidR="00614BCB" w:rsidRDefault="00614BCB" w:rsidP="00614BCB">
      <w:pPr>
        <w:pStyle w:val="a3"/>
        <w:ind w:leftChars="2160" w:left="4536"/>
        <w:rPr>
          <w:spacing w:val="0"/>
        </w:rPr>
      </w:pPr>
      <w:r>
        <w:rPr>
          <w:rFonts w:ascii="ＭＳ 明朝" w:hAnsi="ＭＳ 明朝" w:hint="eastAsia"/>
        </w:rPr>
        <w:t xml:space="preserve">名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称</w:t>
      </w:r>
    </w:p>
    <w:p w14:paraId="4A27593B" w14:textId="77777777" w:rsidR="00614BCB" w:rsidRDefault="00614BCB" w:rsidP="00614BCB">
      <w:pPr>
        <w:pStyle w:val="a3"/>
        <w:rPr>
          <w:spacing w:val="0"/>
        </w:rPr>
      </w:pPr>
    </w:p>
    <w:p w14:paraId="6296F7CF" w14:textId="77777777" w:rsidR="00614BCB" w:rsidRDefault="00614BCB" w:rsidP="00614BCB">
      <w:pPr>
        <w:pStyle w:val="a3"/>
        <w:ind w:leftChars="2160" w:left="4536"/>
        <w:rPr>
          <w:spacing w:val="0"/>
        </w:rPr>
      </w:pPr>
      <w:r>
        <w:rPr>
          <w:rFonts w:ascii="ＭＳ 明朝" w:hAnsi="ＭＳ 明朝" w:hint="eastAsia"/>
        </w:rPr>
        <w:t>代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者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</w:p>
    <w:p w14:paraId="54ADB60F" w14:textId="77777777" w:rsidR="00614BCB" w:rsidRDefault="00614BCB" w:rsidP="00614BCB">
      <w:pPr>
        <w:pStyle w:val="a3"/>
        <w:rPr>
          <w:spacing w:val="0"/>
        </w:rPr>
      </w:pPr>
    </w:p>
    <w:p w14:paraId="272E52F0" w14:textId="77777777" w:rsidR="00614BCB" w:rsidRDefault="00614BCB" w:rsidP="00614BCB">
      <w:pPr>
        <w:pStyle w:val="a3"/>
        <w:ind w:leftChars="2160"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話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番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号</w:t>
      </w:r>
    </w:p>
    <w:p w14:paraId="373093D6" w14:textId="77777777" w:rsidR="00614BCB" w:rsidRDefault="00614BCB" w:rsidP="007B5B4F">
      <w:pPr>
        <w:pStyle w:val="a3"/>
        <w:jc w:val="left"/>
        <w:rPr>
          <w:spacing w:val="0"/>
        </w:rPr>
      </w:pPr>
    </w:p>
    <w:p w14:paraId="5DA439A1" w14:textId="77777777" w:rsidR="00614BCB" w:rsidRDefault="00614BCB" w:rsidP="00614BCB">
      <w:pPr>
        <w:pStyle w:val="a3"/>
        <w:rPr>
          <w:spacing w:val="0"/>
        </w:rPr>
      </w:pPr>
    </w:p>
    <w:p w14:paraId="0043BADF" w14:textId="77777777" w:rsidR="004B7641" w:rsidRDefault="00614BCB" w:rsidP="00432371">
      <w:pPr>
        <w:pStyle w:val="a3"/>
        <w:ind w:rightChars="-18" w:right="-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埼玉県</w:t>
      </w:r>
      <w:r w:rsidR="00432371">
        <w:rPr>
          <w:rFonts w:ascii="ＭＳ 明朝" w:hAnsi="ＭＳ 明朝" w:hint="eastAsia"/>
        </w:rPr>
        <w:t>中小企業</w:t>
      </w:r>
      <w:r>
        <w:rPr>
          <w:rFonts w:ascii="ＭＳ 明朝" w:hAnsi="ＭＳ 明朝" w:hint="eastAsia"/>
        </w:rPr>
        <w:t>制度</w:t>
      </w:r>
      <w:r w:rsidR="004A020A">
        <w:rPr>
          <w:rFonts w:ascii="ＭＳ 明朝" w:hAnsi="ＭＳ 明朝" w:hint="eastAsia"/>
        </w:rPr>
        <w:t>融資利</w:t>
      </w:r>
      <w:r w:rsidR="006E2D9F">
        <w:rPr>
          <w:rFonts w:ascii="ＭＳ 明朝" w:hAnsi="ＭＳ 明朝" w:hint="eastAsia"/>
        </w:rPr>
        <w:t>子補給金交付要綱第８</w:t>
      </w:r>
      <w:r w:rsidR="00B9468C">
        <w:rPr>
          <w:rFonts w:ascii="ＭＳ 明朝" w:hAnsi="ＭＳ 明朝" w:hint="eastAsia"/>
        </w:rPr>
        <w:t>条の規定に基づき、利子補給金（</w:t>
      </w:r>
      <w:r w:rsidR="004A7928">
        <w:rPr>
          <w:rFonts w:ascii="ＭＳ 明朝" w:hAnsi="ＭＳ 明朝" w:hint="eastAsia"/>
        </w:rPr>
        <w:t>令和</w:t>
      </w:r>
      <w:r w:rsidR="00E24D4B">
        <w:rPr>
          <w:rFonts w:ascii="ＭＳ 明朝" w:hAnsi="ＭＳ 明朝" w:hint="eastAsia"/>
        </w:rPr>
        <w:t>６</w:t>
      </w:r>
      <w:r w:rsidR="00A54924">
        <w:rPr>
          <w:rFonts w:ascii="ＭＳ 明朝" w:hAnsi="ＭＳ 明朝" w:hint="eastAsia"/>
        </w:rPr>
        <w:t>年度</w:t>
      </w:r>
    </w:p>
    <w:p w14:paraId="4164A746" w14:textId="728137D5" w:rsidR="00614BCB" w:rsidRDefault="00460F92" w:rsidP="00432371">
      <w:pPr>
        <w:pStyle w:val="a3"/>
        <w:ind w:rightChars="-18" w:right="-38"/>
        <w:rPr>
          <w:spacing w:val="0"/>
        </w:rPr>
      </w:pPr>
      <w:r>
        <w:rPr>
          <w:rFonts w:ascii="ＭＳ 明朝" w:hAnsi="ＭＳ 明朝" w:hint="eastAsia"/>
        </w:rPr>
        <w:t>後期</w:t>
      </w:r>
      <w:r w:rsidR="00614BCB">
        <w:rPr>
          <w:rFonts w:ascii="ＭＳ 明朝" w:hAnsi="ＭＳ 明朝" w:hint="eastAsia"/>
        </w:rPr>
        <w:t>分）を次のとおり請求します。</w:t>
      </w:r>
    </w:p>
    <w:p w14:paraId="4D71ECFD" w14:textId="77777777" w:rsidR="00614BCB" w:rsidRPr="00B9468C" w:rsidRDefault="00614BCB" w:rsidP="007B5B4F">
      <w:pPr>
        <w:pStyle w:val="a3"/>
        <w:rPr>
          <w:spacing w:val="0"/>
        </w:rPr>
      </w:pPr>
    </w:p>
    <w:tbl>
      <w:tblPr>
        <w:tblW w:w="9781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14BCB" w:rsidRPr="00C33967" w14:paraId="45713CD2" w14:textId="77777777" w:rsidTr="007B5B4F">
        <w:trPr>
          <w:trHeight w:hRule="exact" w:val="987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9D95DB" w14:textId="77777777" w:rsidR="00614BCB" w:rsidRDefault="00614BCB" w:rsidP="007B5B4F">
            <w:pPr>
              <w:pStyle w:val="a3"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請</w:t>
            </w:r>
            <w:r>
              <w:rPr>
                <w:rFonts w:eastAsia="Times New Roman" w:cs="Times New Roman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求</w:t>
            </w:r>
            <w:r>
              <w:rPr>
                <w:rFonts w:eastAsia="Times New Roman" w:cs="Times New Roman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金</w:t>
            </w:r>
            <w:r>
              <w:rPr>
                <w:rFonts w:eastAsia="Times New Roman" w:cs="Times New Roman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額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68AB446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32A05F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3B3F262B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0A8084E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9535328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CA9EF90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3E5837F0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66B6BF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547D9EF1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百</w:t>
            </w:r>
          </w:p>
          <w:p w14:paraId="7247706B" w14:textId="77777777" w:rsidR="00614BCB" w:rsidRDefault="00614BCB" w:rsidP="001F09A5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39B0B627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十</w:t>
            </w:r>
          </w:p>
          <w:p w14:paraId="4B48C49E" w14:textId="77777777" w:rsidR="00614BCB" w:rsidRDefault="00614BCB" w:rsidP="001F09A5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ABC20E" w14:textId="77777777" w:rsidR="00614BCB" w:rsidRDefault="00614BCB" w:rsidP="001F09A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円</w:t>
            </w:r>
          </w:p>
          <w:p w14:paraId="7540790F" w14:textId="77777777" w:rsidR="00614BCB" w:rsidRDefault="00614BCB" w:rsidP="001F09A5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14:paraId="24370E3F" w14:textId="77777777" w:rsidR="00614BCB" w:rsidRDefault="00614BCB" w:rsidP="00614BCB">
      <w:pPr>
        <w:pStyle w:val="a3"/>
        <w:rPr>
          <w:spacing w:val="0"/>
        </w:rPr>
      </w:pPr>
    </w:p>
    <w:p w14:paraId="6F2A4513" w14:textId="77777777" w:rsidR="00614BCB" w:rsidRDefault="00614BCB" w:rsidP="00614BC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◎　次の口座に振り替えてください。</w:t>
      </w:r>
    </w:p>
    <w:p w14:paraId="43A8E0F7" w14:textId="77777777" w:rsidR="00614BCB" w:rsidRPr="00CA2913" w:rsidRDefault="00614BCB" w:rsidP="00614BCB">
      <w:pPr>
        <w:pStyle w:val="a3"/>
        <w:rPr>
          <w:spacing w:val="0"/>
        </w:rPr>
      </w:pPr>
    </w:p>
    <w:tbl>
      <w:tblPr>
        <w:tblW w:w="98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9"/>
        <w:gridCol w:w="559"/>
        <w:gridCol w:w="559"/>
        <w:gridCol w:w="559"/>
        <w:gridCol w:w="559"/>
        <w:gridCol w:w="559"/>
        <w:gridCol w:w="559"/>
        <w:gridCol w:w="560"/>
        <w:gridCol w:w="559"/>
        <w:gridCol w:w="559"/>
        <w:gridCol w:w="559"/>
        <w:gridCol w:w="559"/>
        <w:gridCol w:w="559"/>
        <w:gridCol w:w="559"/>
        <w:gridCol w:w="560"/>
        <w:gridCol w:w="46"/>
      </w:tblGrid>
      <w:tr w:rsidR="00614BCB" w:rsidRPr="00C33967" w14:paraId="06F1F8EE" w14:textId="77777777" w:rsidTr="00F84097">
        <w:trPr>
          <w:cantSplit/>
          <w:trHeight w:hRule="exact" w:val="52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CB2F55" w14:textId="77777777" w:rsidR="00614BCB" w:rsidRDefault="00614BCB" w:rsidP="00432371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341AF">
              <w:rPr>
                <w:rFonts w:cs="Times New Roman" w:hint="eastAsia"/>
                <w:spacing w:val="55"/>
                <w:fitText w:val="1540" w:id="692752910"/>
              </w:rPr>
              <w:t>金融機関</w:t>
            </w:r>
            <w:r w:rsidRPr="00E341AF">
              <w:rPr>
                <w:rFonts w:cs="Times New Roman" w:hint="eastAsia"/>
                <w:spacing w:val="0"/>
                <w:fitText w:val="1540" w:id="692752910"/>
              </w:rPr>
              <w:t>名</w:t>
            </w:r>
          </w:p>
        </w:tc>
        <w:tc>
          <w:tcPr>
            <w:tcW w:w="78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3B448" w14:textId="77777777" w:rsidR="00614BCB" w:rsidRDefault="00614BCB" w:rsidP="00432371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3881748" w14:textId="77777777" w:rsidR="00614BCB" w:rsidRDefault="00614BCB" w:rsidP="001F09A5">
            <w:pPr>
              <w:pStyle w:val="a3"/>
              <w:snapToGrid w:val="0"/>
              <w:spacing w:line="440" w:lineRule="exact"/>
              <w:ind w:left="407"/>
              <w:rPr>
                <w:spacing w:val="0"/>
              </w:rPr>
            </w:pPr>
          </w:p>
        </w:tc>
      </w:tr>
      <w:tr w:rsidR="00614BCB" w:rsidRPr="00C33967" w14:paraId="57F9F0FE" w14:textId="77777777" w:rsidTr="00F84097">
        <w:trPr>
          <w:cantSplit/>
          <w:trHeight w:hRule="exact" w:val="537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778CA" w14:textId="77777777" w:rsidR="00614BCB" w:rsidRDefault="00614BCB" w:rsidP="00432371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32371">
              <w:rPr>
                <w:rFonts w:cs="Times New Roman" w:hint="eastAsia"/>
                <w:spacing w:val="220"/>
                <w:fitText w:val="1540" w:id="692752911"/>
              </w:rPr>
              <w:t>店舗</w:t>
            </w:r>
            <w:r w:rsidRPr="00432371">
              <w:rPr>
                <w:rFonts w:cs="Times New Roman" w:hint="eastAsia"/>
                <w:spacing w:val="0"/>
                <w:fitText w:val="1540" w:id="692752911"/>
              </w:rPr>
              <w:t>名</w:t>
            </w:r>
          </w:p>
        </w:tc>
        <w:tc>
          <w:tcPr>
            <w:tcW w:w="78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1184F2" w14:textId="77777777" w:rsidR="00614BCB" w:rsidRDefault="00614BCB" w:rsidP="00432371">
            <w:pPr>
              <w:pStyle w:val="a3"/>
              <w:wordWrap/>
              <w:snapToGrid w:val="0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6" w:type="dxa"/>
            <w:vMerge/>
            <w:tcBorders>
              <w:left w:val="single" w:sz="4" w:space="0" w:color="auto"/>
            </w:tcBorders>
            <w:vAlign w:val="center"/>
          </w:tcPr>
          <w:p w14:paraId="1D260E29" w14:textId="77777777" w:rsidR="00614BCB" w:rsidRDefault="00614BCB" w:rsidP="001F09A5">
            <w:pPr>
              <w:pStyle w:val="a3"/>
              <w:snapToGrid w:val="0"/>
              <w:spacing w:line="440" w:lineRule="exact"/>
              <w:ind w:left="407"/>
              <w:rPr>
                <w:rFonts w:cs="Times New Roman"/>
                <w:spacing w:val="0"/>
              </w:rPr>
            </w:pPr>
          </w:p>
        </w:tc>
      </w:tr>
      <w:tr w:rsidR="00614BCB" w:rsidRPr="00C33967" w14:paraId="4DA5952C" w14:textId="77777777" w:rsidTr="00F84097">
        <w:trPr>
          <w:cantSplit/>
          <w:trHeight w:hRule="exact" w:val="536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F1FA9" w14:textId="77777777" w:rsidR="00614BCB" w:rsidRDefault="00614BCB" w:rsidP="00432371">
            <w:pPr>
              <w:pStyle w:val="a3"/>
              <w:snapToGrid w:val="0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341AF">
              <w:rPr>
                <w:rFonts w:ascii="ＭＳ 明朝" w:hAnsi="ＭＳ 明朝" w:hint="eastAsia"/>
                <w:spacing w:val="110"/>
                <w:fitText w:val="1540" w:id="692752912"/>
              </w:rPr>
              <w:t>預金種</w:t>
            </w:r>
            <w:r w:rsidRPr="00E341AF">
              <w:rPr>
                <w:rFonts w:ascii="ＭＳ 明朝" w:hAnsi="ＭＳ 明朝" w:hint="eastAsia"/>
                <w:spacing w:val="0"/>
                <w:fitText w:val="1540" w:id="692752912"/>
              </w:rPr>
              <w:t>別</w:t>
            </w:r>
          </w:p>
        </w:tc>
        <w:tc>
          <w:tcPr>
            <w:tcW w:w="78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E52A3" w14:textId="77777777" w:rsidR="00614BCB" w:rsidRPr="00432371" w:rsidRDefault="00614BCB" w:rsidP="00432371">
            <w:pPr>
              <w:pStyle w:val="a3"/>
              <w:wordWrap/>
              <w:snapToGrid w:val="0"/>
              <w:spacing w:line="240" w:lineRule="auto"/>
              <w:ind w:left="408"/>
              <w:rPr>
                <w:spacing w:val="0"/>
              </w:rPr>
            </w:pPr>
            <w:r w:rsidRPr="00FF54CF">
              <w:rPr>
                <w:rFonts w:cs="Times New Roman" w:hint="eastAsia"/>
                <w:spacing w:val="0"/>
              </w:rPr>
              <w:t>１．</w:t>
            </w:r>
            <w:r w:rsidRPr="00FF54CF">
              <w:rPr>
                <w:rFonts w:ascii="ＭＳ 明朝" w:hAnsi="ＭＳ 明朝" w:hint="eastAsia"/>
              </w:rPr>
              <w:t xml:space="preserve">普通預金　　　</w:t>
            </w:r>
            <w:r w:rsidRPr="00FF54CF">
              <w:rPr>
                <w:rFonts w:ascii="ＭＳ 明朝" w:hAnsi="ＭＳ 明朝" w:cs="Times New Roman" w:hint="eastAsia"/>
                <w:spacing w:val="0"/>
              </w:rPr>
              <w:t>２．</w:t>
            </w:r>
            <w:r w:rsidRPr="00FF54CF">
              <w:rPr>
                <w:rFonts w:ascii="ＭＳ 明朝" w:hAnsi="ＭＳ 明朝" w:hint="eastAsia"/>
              </w:rPr>
              <w:t xml:space="preserve">当座預金　　　</w:t>
            </w:r>
            <w:r w:rsidRPr="00FF54CF">
              <w:rPr>
                <w:rFonts w:ascii="ＭＳ 明朝" w:hAnsi="ＭＳ 明朝" w:cs="Times New Roman" w:hint="eastAsia"/>
                <w:spacing w:val="0"/>
              </w:rPr>
              <w:t>３．</w:t>
            </w:r>
            <w:r w:rsidRPr="00FF54C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6" w:type="dxa"/>
            <w:vMerge/>
            <w:tcBorders>
              <w:left w:val="single" w:sz="4" w:space="0" w:color="auto"/>
            </w:tcBorders>
            <w:vAlign w:val="center"/>
          </w:tcPr>
          <w:p w14:paraId="3005128E" w14:textId="77777777" w:rsidR="00614BCB" w:rsidRDefault="00614BCB" w:rsidP="001F09A5">
            <w:pPr>
              <w:pStyle w:val="a3"/>
              <w:snapToGrid w:val="0"/>
              <w:spacing w:line="440" w:lineRule="exact"/>
              <w:ind w:left="407"/>
              <w:rPr>
                <w:rFonts w:cs="Times New Roman"/>
                <w:spacing w:val="0"/>
              </w:rPr>
            </w:pPr>
          </w:p>
        </w:tc>
      </w:tr>
      <w:tr w:rsidR="00F84097" w:rsidRPr="00C33967" w14:paraId="7DBE03F7" w14:textId="77777777" w:rsidTr="00F84097">
        <w:trPr>
          <w:cantSplit/>
          <w:trHeight w:hRule="exact" w:val="541"/>
        </w:trPr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588CAD" w14:textId="77777777" w:rsidR="00F84097" w:rsidRDefault="00F84097" w:rsidP="004323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341AF">
              <w:rPr>
                <w:rFonts w:cs="Times New Roman" w:hint="eastAsia"/>
                <w:spacing w:val="110"/>
                <w:fitText w:val="1540" w:id="692752896"/>
              </w:rPr>
              <w:t>口座番</w:t>
            </w:r>
            <w:r w:rsidRPr="00E341AF">
              <w:rPr>
                <w:rFonts w:cs="Times New Roman" w:hint="eastAsia"/>
                <w:spacing w:val="0"/>
                <w:fitText w:val="1540" w:id="692752896"/>
              </w:rPr>
              <w:t>号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19C4EE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4B082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144118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15B4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76803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E422F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DF219" w14:textId="77777777" w:rsidR="00F84097" w:rsidRDefault="00F84097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103D67A7" w14:textId="77777777" w:rsidR="00F84097" w:rsidRDefault="00F84097" w:rsidP="00F8409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※右詰記入</w:t>
            </w:r>
          </w:p>
        </w:tc>
        <w:tc>
          <w:tcPr>
            <w:tcW w:w="46" w:type="dxa"/>
            <w:vMerge/>
            <w:tcBorders>
              <w:left w:val="single" w:sz="4" w:space="0" w:color="auto"/>
            </w:tcBorders>
          </w:tcPr>
          <w:p w14:paraId="1EBE187C" w14:textId="77777777" w:rsidR="00F84097" w:rsidRDefault="00F84097" w:rsidP="001F09A5">
            <w:pPr>
              <w:pStyle w:val="a3"/>
              <w:spacing w:line="440" w:lineRule="exact"/>
              <w:rPr>
                <w:spacing w:val="0"/>
              </w:rPr>
            </w:pPr>
          </w:p>
        </w:tc>
      </w:tr>
      <w:tr w:rsidR="00F84097" w:rsidRPr="00C33967" w14:paraId="32463F66" w14:textId="77777777" w:rsidTr="00F84097">
        <w:trPr>
          <w:cantSplit/>
          <w:trHeight w:val="551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AB2066" w14:textId="77777777" w:rsidR="00614BCB" w:rsidRDefault="00614BCB" w:rsidP="004323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341AF">
              <w:rPr>
                <w:rFonts w:hint="eastAsia"/>
                <w:spacing w:val="110"/>
                <w:fitText w:val="1540" w:id="692752897"/>
              </w:rPr>
              <w:t>口座名</w:t>
            </w:r>
            <w:r w:rsidRPr="00E341AF">
              <w:rPr>
                <w:rFonts w:hint="eastAsia"/>
                <w:spacing w:val="0"/>
                <w:fitText w:val="1540" w:id="692752897"/>
              </w:rPr>
              <w:t>義</w:t>
            </w:r>
          </w:p>
          <w:p w14:paraId="2906EB0F" w14:textId="77777777" w:rsidR="00614BCB" w:rsidRDefault="00614BCB" w:rsidP="004323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432371">
              <w:rPr>
                <w:rFonts w:hint="eastAsia"/>
                <w:spacing w:val="550"/>
                <w:fitText w:val="1540" w:id="692752898"/>
              </w:rPr>
              <w:t>カ</w:t>
            </w:r>
            <w:r w:rsidRPr="00432371">
              <w:rPr>
                <w:rFonts w:hint="eastAsia"/>
                <w:spacing w:val="0"/>
                <w:fitText w:val="1540" w:id="692752898"/>
              </w:rPr>
              <w:t>ナ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457A0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5238F1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F48A6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72CCA5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217C3C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A7B64E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09BB20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5C7B4A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2965C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7EFE0C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E4D5CB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EAB8DE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2FAAF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17E3D7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single" w:sz="4" w:space="0" w:color="auto"/>
            </w:tcBorders>
          </w:tcPr>
          <w:p w14:paraId="288C87E6" w14:textId="77777777" w:rsidR="00614BCB" w:rsidRDefault="00614BCB" w:rsidP="001F09A5">
            <w:pPr>
              <w:pStyle w:val="a3"/>
              <w:spacing w:line="440" w:lineRule="exact"/>
              <w:rPr>
                <w:spacing w:val="0"/>
              </w:rPr>
            </w:pPr>
          </w:p>
        </w:tc>
      </w:tr>
      <w:tr w:rsidR="00F84097" w:rsidRPr="00C33967" w14:paraId="2F3FBF33" w14:textId="77777777" w:rsidTr="00F84097">
        <w:trPr>
          <w:cantSplit/>
          <w:trHeight w:val="532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AF269" w14:textId="77777777" w:rsidR="00614BCB" w:rsidRPr="00981362" w:rsidRDefault="00614BCB" w:rsidP="001F09A5">
            <w:pPr>
              <w:pStyle w:val="a3"/>
              <w:spacing w:line="440" w:lineRule="exact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2957C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9DB31A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CCC6E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6B6597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250C3A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52D3A8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8E8B8D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8C90EA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A0420B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25C16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63ABC3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C0FD61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54C28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74CCE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single" w:sz="4" w:space="0" w:color="auto"/>
              <w:bottom w:val="nil"/>
            </w:tcBorders>
          </w:tcPr>
          <w:p w14:paraId="411A7678" w14:textId="77777777" w:rsidR="00614BCB" w:rsidRDefault="00614BCB" w:rsidP="001F09A5">
            <w:pPr>
              <w:pStyle w:val="a3"/>
              <w:spacing w:line="440" w:lineRule="exact"/>
              <w:rPr>
                <w:spacing w:val="0"/>
              </w:rPr>
            </w:pPr>
          </w:p>
        </w:tc>
      </w:tr>
      <w:tr w:rsidR="00F84097" w:rsidRPr="00C33967" w14:paraId="4BA1E52A" w14:textId="77777777" w:rsidTr="00F84097">
        <w:trPr>
          <w:cantSplit/>
          <w:trHeight w:val="532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6C6B1" w14:textId="77777777" w:rsidR="00614BCB" w:rsidRPr="00981362" w:rsidRDefault="00614BCB" w:rsidP="001F09A5">
            <w:pPr>
              <w:pStyle w:val="a3"/>
              <w:spacing w:line="440" w:lineRule="exact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152DD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E4A49B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B8A40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439F13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A9669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A91362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597D42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6FA9D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68FDE7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1487B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6850E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4B32EB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ED2A20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75F5C7" w14:textId="77777777" w:rsidR="00614BCB" w:rsidRDefault="00614BCB" w:rsidP="004323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single" w:sz="4" w:space="0" w:color="auto"/>
              <w:bottom w:val="nil"/>
            </w:tcBorders>
          </w:tcPr>
          <w:p w14:paraId="72629959" w14:textId="77777777" w:rsidR="00614BCB" w:rsidRDefault="00614BCB" w:rsidP="001F09A5">
            <w:pPr>
              <w:pStyle w:val="a3"/>
              <w:spacing w:line="440" w:lineRule="exact"/>
              <w:rPr>
                <w:spacing w:val="0"/>
              </w:rPr>
            </w:pPr>
          </w:p>
        </w:tc>
      </w:tr>
    </w:tbl>
    <w:p w14:paraId="1CE16396" w14:textId="77777777" w:rsidR="007436D1" w:rsidRPr="00614BCB" w:rsidRDefault="007436D1" w:rsidP="00614BCB">
      <w:pPr>
        <w:pStyle w:val="a3"/>
        <w:rPr>
          <w:spacing w:val="0"/>
        </w:rPr>
      </w:pPr>
    </w:p>
    <w:sectPr w:rsidR="007436D1" w:rsidRPr="00614BCB" w:rsidSect="00F9112C">
      <w:pgSz w:w="11906" w:h="16838"/>
      <w:pgMar w:top="1417" w:right="1223" w:bottom="1417" w:left="12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EF33" w14:textId="77777777" w:rsidR="00B11F0E" w:rsidRDefault="00B11F0E" w:rsidP="00926EE8">
      <w:r>
        <w:separator/>
      </w:r>
    </w:p>
  </w:endnote>
  <w:endnote w:type="continuationSeparator" w:id="0">
    <w:p w14:paraId="685FDED6" w14:textId="77777777" w:rsidR="00B11F0E" w:rsidRDefault="00B11F0E" w:rsidP="0092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A0A0" w14:textId="77777777" w:rsidR="00B11F0E" w:rsidRDefault="00B11F0E" w:rsidP="00926EE8">
      <w:r>
        <w:separator/>
      </w:r>
    </w:p>
  </w:footnote>
  <w:footnote w:type="continuationSeparator" w:id="0">
    <w:p w14:paraId="41EF9EE0" w14:textId="77777777" w:rsidR="00B11F0E" w:rsidRDefault="00B11F0E" w:rsidP="0092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C"/>
    <w:rsid w:val="0001754B"/>
    <w:rsid w:val="00025665"/>
    <w:rsid w:val="00050B32"/>
    <w:rsid w:val="00053B49"/>
    <w:rsid w:val="000C5F5C"/>
    <w:rsid w:val="001316B9"/>
    <w:rsid w:val="001A2328"/>
    <w:rsid w:val="001F09A5"/>
    <w:rsid w:val="001F6AC8"/>
    <w:rsid w:val="002047D9"/>
    <w:rsid w:val="00233F70"/>
    <w:rsid w:val="00295685"/>
    <w:rsid w:val="00296A91"/>
    <w:rsid w:val="002B4BCE"/>
    <w:rsid w:val="002B72AA"/>
    <w:rsid w:val="002F1F27"/>
    <w:rsid w:val="0030635D"/>
    <w:rsid w:val="00343307"/>
    <w:rsid w:val="00366C53"/>
    <w:rsid w:val="003763DB"/>
    <w:rsid w:val="003D13E1"/>
    <w:rsid w:val="003E6201"/>
    <w:rsid w:val="003F05ED"/>
    <w:rsid w:val="00432371"/>
    <w:rsid w:val="00460F92"/>
    <w:rsid w:val="004A020A"/>
    <w:rsid w:val="004A3522"/>
    <w:rsid w:val="004A7928"/>
    <w:rsid w:val="004B7641"/>
    <w:rsid w:val="004E5160"/>
    <w:rsid w:val="00507D88"/>
    <w:rsid w:val="00563DF5"/>
    <w:rsid w:val="005A6A0C"/>
    <w:rsid w:val="005F27E2"/>
    <w:rsid w:val="006041AF"/>
    <w:rsid w:val="00614BCB"/>
    <w:rsid w:val="006525E3"/>
    <w:rsid w:val="00664796"/>
    <w:rsid w:val="00685C0F"/>
    <w:rsid w:val="00685DD1"/>
    <w:rsid w:val="00691476"/>
    <w:rsid w:val="006B2C88"/>
    <w:rsid w:val="006D596D"/>
    <w:rsid w:val="006E2D9F"/>
    <w:rsid w:val="007436D1"/>
    <w:rsid w:val="007B14A4"/>
    <w:rsid w:val="007B5B4F"/>
    <w:rsid w:val="0080287F"/>
    <w:rsid w:val="00830722"/>
    <w:rsid w:val="0088630A"/>
    <w:rsid w:val="00926EE8"/>
    <w:rsid w:val="0094666A"/>
    <w:rsid w:val="009E36CD"/>
    <w:rsid w:val="00A172ED"/>
    <w:rsid w:val="00A54924"/>
    <w:rsid w:val="00AD6218"/>
    <w:rsid w:val="00AE5165"/>
    <w:rsid w:val="00B01BF6"/>
    <w:rsid w:val="00B11F0E"/>
    <w:rsid w:val="00B72F48"/>
    <w:rsid w:val="00B91DC5"/>
    <w:rsid w:val="00B9468C"/>
    <w:rsid w:val="00BF294C"/>
    <w:rsid w:val="00C05DB0"/>
    <w:rsid w:val="00C95D3B"/>
    <w:rsid w:val="00CC44E5"/>
    <w:rsid w:val="00CE75E0"/>
    <w:rsid w:val="00D2349A"/>
    <w:rsid w:val="00D51837"/>
    <w:rsid w:val="00D54776"/>
    <w:rsid w:val="00D57F36"/>
    <w:rsid w:val="00D9764D"/>
    <w:rsid w:val="00DB574C"/>
    <w:rsid w:val="00E24D4B"/>
    <w:rsid w:val="00E341AF"/>
    <w:rsid w:val="00E72DB8"/>
    <w:rsid w:val="00E72FAE"/>
    <w:rsid w:val="00EA1344"/>
    <w:rsid w:val="00EB47D9"/>
    <w:rsid w:val="00EB689F"/>
    <w:rsid w:val="00F84097"/>
    <w:rsid w:val="00F90572"/>
    <w:rsid w:val="00F9112C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4488F"/>
  <w15:chartTrackingRefBased/>
  <w15:docId w15:val="{7779FD77-52C7-43DE-B748-A6C40ACE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26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EE8"/>
  </w:style>
  <w:style w:type="paragraph" w:styleId="a6">
    <w:name w:val="footer"/>
    <w:basedOn w:val="a"/>
    <w:link w:val="a7"/>
    <w:uiPriority w:val="99"/>
    <w:unhideWhenUsed/>
    <w:rsid w:val="00926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EE8"/>
  </w:style>
  <w:style w:type="paragraph" w:styleId="a8">
    <w:name w:val="Balloon Text"/>
    <w:basedOn w:val="a"/>
    <w:link w:val="a9"/>
    <w:uiPriority w:val="99"/>
    <w:semiHidden/>
    <w:unhideWhenUsed/>
    <w:rsid w:val="006041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4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550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木村 遼（金融課）</cp:lastModifiedBy>
  <cp:revision>3</cp:revision>
  <cp:lastPrinted>2024-10-28T02:59:00Z</cp:lastPrinted>
  <dcterms:created xsi:type="dcterms:W3CDTF">2025-04-01T02:06:00Z</dcterms:created>
  <dcterms:modified xsi:type="dcterms:W3CDTF">2025-04-01T02:06:00Z</dcterms:modified>
</cp:coreProperties>
</file>