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4AD80" w14:textId="77777777" w:rsidR="003C574B" w:rsidRDefault="003C574B" w:rsidP="0007450C">
      <w:pPr>
        <w:spacing w:line="280" w:lineRule="exact"/>
        <w:ind w:firstLineChars="985" w:firstLine="2782"/>
        <w:rPr>
          <w:b/>
        </w:rPr>
      </w:pPr>
    </w:p>
    <w:p w14:paraId="3C50D8CC" w14:textId="77777777" w:rsidR="00940909" w:rsidRDefault="00940909" w:rsidP="00940909"/>
    <w:p w14:paraId="0499E706" w14:textId="77777777" w:rsidR="00940909" w:rsidRPr="007409D0" w:rsidRDefault="00940909" w:rsidP="00940909">
      <w:pPr>
        <w:rPr>
          <w:sz w:val="24"/>
          <w:szCs w:val="24"/>
        </w:rPr>
      </w:pPr>
      <w:r w:rsidRPr="007409D0">
        <w:rPr>
          <w:rFonts w:hint="eastAsia"/>
          <w:sz w:val="24"/>
          <w:szCs w:val="24"/>
        </w:rPr>
        <w:t>別紙様式</w:t>
      </w:r>
    </w:p>
    <w:p w14:paraId="1F408DA6" w14:textId="77777777" w:rsidR="00940909" w:rsidRDefault="00940909" w:rsidP="00940909"/>
    <w:p w14:paraId="0A86E330" w14:textId="77777777" w:rsidR="00940909" w:rsidRPr="00525319" w:rsidRDefault="00940909" w:rsidP="00940909">
      <w:pPr>
        <w:jc w:val="center"/>
        <w:rPr>
          <w:b/>
        </w:rPr>
      </w:pPr>
      <w:r w:rsidRPr="00525319">
        <w:rPr>
          <w:rFonts w:hint="eastAsia"/>
          <w:b/>
        </w:rPr>
        <w:t>自</w:t>
      </w:r>
      <w:r>
        <w:rPr>
          <w:rFonts w:hint="eastAsia"/>
          <w:b/>
        </w:rPr>
        <w:t xml:space="preserve">  </w:t>
      </w:r>
      <w:r w:rsidRPr="00525319">
        <w:rPr>
          <w:rFonts w:hint="eastAsia"/>
          <w:b/>
        </w:rPr>
        <w:t>己</w:t>
      </w:r>
      <w:r>
        <w:rPr>
          <w:rFonts w:hint="eastAsia"/>
          <w:b/>
        </w:rPr>
        <w:t xml:space="preserve">  </w:t>
      </w:r>
      <w:r w:rsidRPr="00525319">
        <w:rPr>
          <w:rFonts w:hint="eastAsia"/>
          <w:b/>
        </w:rPr>
        <w:t>紹</w:t>
      </w:r>
      <w:r>
        <w:rPr>
          <w:rFonts w:hint="eastAsia"/>
          <w:b/>
        </w:rPr>
        <w:t xml:space="preserve">  </w:t>
      </w:r>
      <w:r w:rsidRPr="00525319">
        <w:rPr>
          <w:rFonts w:hint="eastAsia"/>
          <w:b/>
        </w:rPr>
        <w:t>介</w:t>
      </w:r>
      <w:r>
        <w:rPr>
          <w:rFonts w:hint="eastAsia"/>
          <w:b/>
        </w:rPr>
        <w:t xml:space="preserve">  </w:t>
      </w:r>
      <w:r w:rsidRPr="00525319">
        <w:rPr>
          <w:rFonts w:hint="eastAsia"/>
          <w:b/>
        </w:rPr>
        <w:t>書</w:t>
      </w:r>
    </w:p>
    <w:p w14:paraId="73C65FA8" w14:textId="77777777" w:rsidR="00940909" w:rsidRPr="00CC6053" w:rsidRDefault="00940909" w:rsidP="00940909">
      <w:pPr>
        <w:jc w:val="right"/>
        <w:rPr>
          <w:sz w:val="24"/>
          <w:szCs w:val="24"/>
        </w:rPr>
      </w:pPr>
      <w:r w:rsidRPr="00CC6053">
        <w:rPr>
          <w:rFonts w:hint="eastAsia"/>
          <w:sz w:val="24"/>
          <w:szCs w:val="24"/>
        </w:rPr>
        <w:t>（</w:t>
      </w:r>
      <w:r w:rsidR="00F9718C">
        <w:rPr>
          <w:rFonts w:hint="eastAsia"/>
          <w:sz w:val="24"/>
          <w:szCs w:val="24"/>
        </w:rPr>
        <w:t>令和</w:t>
      </w:r>
      <w:r w:rsidRPr="00CC6053">
        <w:rPr>
          <w:rFonts w:hint="eastAsia"/>
          <w:sz w:val="24"/>
          <w:szCs w:val="24"/>
        </w:rPr>
        <w:t xml:space="preserve">　　年　　月　　日　現在）</w:t>
      </w:r>
    </w:p>
    <w:p w14:paraId="1C50AB37" w14:textId="77777777" w:rsidR="00940909" w:rsidRDefault="00940909" w:rsidP="00412DAC"/>
    <w:tbl>
      <w:tblPr>
        <w:tblpPr w:leftFromText="142" w:rightFromText="142" w:vertAnchor="text" w:horzAnchor="margin" w:tblpXSpec="center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44"/>
        <w:gridCol w:w="1082"/>
        <w:gridCol w:w="5827"/>
      </w:tblGrid>
      <w:tr w:rsidR="00EE5541" w14:paraId="21EA8F30" w14:textId="77777777" w:rsidTr="006E75A4">
        <w:trPr>
          <w:trHeight w:val="845"/>
        </w:trPr>
        <w:tc>
          <w:tcPr>
            <w:tcW w:w="2544" w:type="dxa"/>
            <w:vAlign w:val="center"/>
          </w:tcPr>
          <w:p w14:paraId="5DC52822" w14:textId="77777777" w:rsidR="00EE5541" w:rsidRDefault="004232B5" w:rsidP="00794ADF">
            <w:pPr>
              <w:jc w:val="center"/>
            </w:pPr>
            <w:r w:rsidRPr="00794ADF">
              <w:rPr>
                <w:spacing w:val="563"/>
                <w:fitText w:val="1124" w:id="-617441024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EE5541" w:rsidRPr="00794ADF">
                    <w:rPr>
                      <w:rFonts w:ascii="ＭＳ ゴシック" w:hAnsi="ＭＳ ゴシック" w:hint="eastAsia"/>
                      <w:spacing w:val="563"/>
                      <w:sz w:val="12"/>
                      <w:fitText w:val="1124" w:id="-617441024"/>
                    </w:rPr>
                    <w:t>ふりがな</w:t>
                  </w:r>
                </w:rt>
                <w:rubyBase>
                  <w:r w:rsidR="00EE5541" w:rsidRPr="00794ADF">
                    <w:rPr>
                      <w:rFonts w:hint="eastAsia"/>
                      <w:spacing w:val="563"/>
                      <w:fitText w:val="1124" w:id="-617441024"/>
                    </w:rPr>
                    <w:t>氏</w:t>
                  </w:r>
                  <w:r w:rsidR="00EE5541" w:rsidRPr="00794ADF">
                    <w:rPr>
                      <w:rFonts w:hint="eastAsia"/>
                      <w:spacing w:val="2"/>
                      <w:fitText w:val="1124" w:id="-617441024"/>
                    </w:rPr>
                    <w:t>名</w:t>
                  </w:r>
                </w:rubyBase>
              </w:ruby>
            </w:r>
          </w:p>
        </w:tc>
        <w:tc>
          <w:tcPr>
            <w:tcW w:w="6909" w:type="dxa"/>
            <w:gridSpan w:val="2"/>
            <w:vAlign w:val="center"/>
          </w:tcPr>
          <w:p w14:paraId="6FA1814E" w14:textId="77777777" w:rsidR="00EE5541" w:rsidRDefault="00EE5541" w:rsidP="00EE5541"/>
        </w:tc>
      </w:tr>
      <w:tr w:rsidR="00EE5541" w14:paraId="15E91DA6" w14:textId="77777777" w:rsidTr="006E75A4">
        <w:trPr>
          <w:trHeight w:hRule="exact" w:val="645"/>
        </w:trPr>
        <w:tc>
          <w:tcPr>
            <w:tcW w:w="2544" w:type="dxa"/>
            <w:vAlign w:val="center"/>
          </w:tcPr>
          <w:p w14:paraId="3E83F609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09" w:type="dxa"/>
            <w:gridSpan w:val="2"/>
            <w:vAlign w:val="center"/>
          </w:tcPr>
          <w:p w14:paraId="678289B0" w14:textId="288CA730" w:rsidR="00EE5541" w:rsidRPr="00266F05" w:rsidRDefault="00EE5541" w:rsidP="00945CED">
            <w:pPr>
              <w:ind w:firstLineChars="300" w:firstLine="844"/>
            </w:pPr>
            <w:r w:rsidRPr="00266F05">
              <w:rPr>
                <w:rFonts w:hint="eastAsia"/>
              </w:rPr>
              <w:t xml:space="preserve">　　　年　　　月　　　日　</w:t>
            </w:r>
          </w:p>
        </w:tc>
      </w:tr>
      <w:tr w:rsidR="00EE5541" w14:paraId="77FFB04D" w14:textId="77777777" w:rsidTr="006E75A4">
        <w:trPr>
          <w:trHeight w:val="1076"/>
        </w:trPr>
        <w:tc>
          <w:tcPr>
            <w:tcW w:w="2544" w:type="dxa"/>
            <w:vAlign w:val="center"/>
          </w:tcPr>
          <w:p w14:paraId="2B2334AF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909" w:type="dxa"/>
            <w:gridSpan w:val="2"/>
            <w:vAlign w:val="center"/>
          </w:tcPr>
          <w:p w14:paraId="00A8ED14" w14:textId="77777777" w:rsidR="00EE5541" w:rsidRDefault="00EE5541" w:rsidP="00EE5541">
            <w:r>
              <w:rPr>
                <w:rFonts w:hint="eastAsia"/>
              </w:rPr>
              <w:t>〒</w:t>
            </w:r>
          </w:p>
          <w:p w14:paraId="6B9BC106" w14:textId="77777777" w:rsidR="00EE5541" w:rsidRDefault="00EE5541" w:rsidP="00EE5541"/>
          <w:p w14:paraId="5148FC30" w14:textId="77777777" w:rsidR="00EE5541" w:rsidRDefault="00EE5541" w:rsidP="00EE5541"/>
        </w:tc>
      </w:tr>
      <w:tr w:rsidR="00EE5541" w14:paraId="48155DE8" w14:textId="77777777" w:rsidTr="006E75A4">
        <w:trPr>
          <w:trHeight w:hRule="exact" w:val="977"/>
        </w:trPr>
        <w:tc>
          <w:tcPr>
            <w:tcW w:w="2544" w:type="dxa"/>
            <w:vAlign w:val="center"/>
          </w:tcPr>
          <w:p w14:paraId="271B6546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電話番号</w:t>
            </w:r>
          </w:p>
          <w:p w14:paraId="6108E61A" w14:textId="77777777" w:rsidR="00EE5541" w:rsidRPr="00EE5541" w:rsidRDefault="00EE5541" w:rsidP="00EE5541">
            <w:pPr>
              <w:jc w:val="center"/>
              <w:rPr>
                <w:sz w:val="24"/>
                <w:szCs w:val="24"/>
              </w:rPr>
            </w:pPr>
            <w:r w:rsidRPr="00EE5541">
              <w:rPr>
                <w:rFonts w:hint="eastAsia"/>
                <w:sz w:val="24"/>
                <w:szCs w:val="24"/>
              </w:rPr>
              <w:t>(</w:t>
            </w:r>
            <w:r w:rsidRPr="00EE5541">
              <w:rPr>
                <w:rFonts w:hint="eastAsia"/>
                <w:sz w:val="24"/>
                <w:szCs w:val="24"/>
              </w:rPr>
              <w:t>日中連絡のつくもの</w:t>
            </w:r>
            <w:r w:rsidRPr="00EE5541"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6909" w:type="dxa"/>
            <w:gridSpan w:val="2"/>
            <w:vAlign w:val="center"/>
          </w:tcPr>
          <w:p w14:paraId="2D704BB6" w14:textId="77777777" w:rsidR="0004676D" w:rsidRDefault="0004676D" w:rsidP="00EE5541"/>
        </w:tc>
      </w:tr>
      <w:tr w:rsidR="0004676D" w14:paraId="028A1BA0" w14:textId="77777777" w:rsidTr="0004676D">
        <w:trPr>
          <w:trHeight w:hRule="exact" w:val="546"/>
        </w:trPr>
        <w:tc>
          <w:tcPr>
            <w:tcW w:w="2544" w:type="dxa"/>
            <w:vAlign w:val="center"/>
          </w:tcPr>
          <w:p w14:paraId="76C0707C" w14:textId="77777777" w:rsidR="0004676D" w:rsidRDefault="0004676D" w:rsidP="00EE5541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909" w:type="dxa"/>
            <w:gridSpan w:val="2"/>
            <w:vAlign w:val="center"/>
          </w:tcPr>
          <w:p w14:paraId="4FA831C4" w14:textId="77777777" w:rsidR="0004676D" w:rsidRDefault="0004676D" w:rsidP="00EE5541"/>
        </w:tc>
      </w:tr>
      <w:tr w:rsidR="00EE5541" w14:paraId="02B61145" w14:textId="77777777" w:rsidTr="006E75A4">
        <w:trPr>
          <w:trHeight w:hRule="exact" w:val="569"/>
        </w:trPr>
        <w:tc>
          <w:tcPr>
            <w:tcW w:w="2544" w:type="dxa"/>
            <w:vMerge w:val="restart"/>
            <w:vAlign w:val="center"/>
          </w:tcPr>
          <w:p w14:paraId="0752806D" w14:textId="77777777" w:rsidR="00EE5541" w:rsidRDefault="007409D0" w:rsidP="00EE5541">
            <w:pPr>
              <w:jc w:val="center"/>
            </w:pPr>
            <w:r>
              <w:rPr>
                <w:rFonts w:hint="eastAsia"/>
              </w:rPr>
              <w:t>学　　校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03158B07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名　称</w:t>
            </w:r>
          </w:p>
        </w:tc>
        <w:tc>
          <w:tcPr>
            <w:tcW w:w="5827" w:type="dxa"/>
            <w:tcBorders>
              <w:bottom w:val="single" w:sz="4" w:space="0" w:color="auto"/>
            </w:tcBorders>
            <w:vAlign w:val="center"/>
          </w:tcPr>
          <w:p w14:paraId="6C834334" w14:textId="77777777" w:rsidR="00EE5541" w:rsidRDefault="00EE5541" w:rsidP="00EE5541"/>
        </w:tc>
      </w:tr>
      <w:tr w:rsidR="00EE5541" w14:paraId="453D039A" w14:textId="77777777" w:rsidTr="006E75A4">
        <w:trPr>
          <w:trHeight w:hRule="exact" w:val="569"/>
        </w:trPr>
        <w:tc>
          <w:tcPr>
            <w:tcW w:w="2544" w:type="dxa"/>
            <w:vMerge/>
          </w:tcPr>
          <w:p w14:paraId="1DC12C75" w14:textId="77777777" w:rsidR="00EE5541" w:rsidRDefault="00EE5541" w:rsidP="00EE5541"/>
        </w:tc>
        <w:tc>
          <w:tcPr>
            <w:tcW w:w="1082" w:type="dxa"/>
            <w:tcBorders>
              <w:top w:val="single" w:sz="4" w:space="0" w:color="auto"/>
            </w:tcBorders>
            <w:vAlign w:val="center"/>
          </w:tcPr>
          <w:p w14:paraId="16D33450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学　年</w:t>
            </w:r>
          </w:p>
        </w:tc>
        <w:tc>
          <w:tcPr>
            <w:tcW w:w="5827" w:type="dxa"/>
            <w:tcBorders>
              <w:top w:val="single" w:sz="4" w:space="0" w:color="auto"/>
            </w:tcBorders>
            <w:vAlign w:val="center"/>
          </w:tcPr>
          <w:p w14:paraId="3F8AA732" w14:textId="77777777" w:rsidR="00EE5541" w:rsidRDefault="00EE5541" w:rsidP="00EE5541"/>
        </w:tc>
      </w:tr>
      <w:tr w:rsidR="00EE5541" w14:paraId="72E5F4C8" w14:textId="77777777" w:rsidTr="006E75A4">
        <w:trPr>
          <w:trHeight w:hRule="exact" w:val="569"/>
        </w:trPr>
        <w:tc>
          <w:tcPr>
            <w:tcW w:w="94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0E00" w14:textId="77777777" w:rsidR="00EE5541" w:rsidRDefault="00EE5541" w:rsidP="00EE5541">
            <w:pPr>
              <w:jc w:val="center"/>
            </w:pPr>
            <w:r>
              <w:rPr>
                <w:rFonts w:hint="eastAsia"/>
              </w:rPr>
              <w:t>主な活動歴</w:t>
            </w:r>
          </w:p>
        </w:tc>
      </w:tr>
      <w:tr w:rsidR="00EE5541" w14:paraId="1DD7689B" w14:textId="77777777" w:rsidTr="006E75A4">
        <w:trPr>
          <w:trHeight w:val="4650"/>
        </w:trPr>
        <w:tc>
          <w:tcPr>
            <w:tcW w:w="94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C943D" w14:textId="77777777" w:rsidR="00EE5541" w:rsidRDefault="00EE5541" w:rsidP="00EE5541"/>
          <w:p w14:paraId="60FFE477" w14:textId="77777777" w:rsidR="00EE5541" w:rsidRDefault="00EE5541" w:rsidP="00EE5541"/>
          <w:p w14:paraId="53EC9042" w14:textId="77777777" w:rsidR="00EE5541" w:rsidRDefault="00EE5541" w:rsidP="00EE5541"/>
          <w:p w14:paraId="35670473" w14:textId="77777777" w:rsidR="00EE5541" w:rsidRDefault="00EE5541" w:rsidP="00EE5541"/>
          <w:p w14:paraId="4C228CC3" w14:textId="77777777" w:rsidR="00EE5541" w:rsidRDefault="00EE5541" w:rsidP="00EE5541"/>
          <w:p w14:paraId="647EFEA3" w14:textId="77777777" w:rsidR="00EE5541" w:rsidRDefault="00EE5541" w:rsidP="00EE5541"/>
          <w:p w14:paraId="76FB9F55" w14:textId="77777777" w:rsidR="00EE5541" w:rsidRDefault="00EE5541" w:rsidP="00EE5541"/>
          <w:p w14:paraId="2E1C8434" w14:textId="77777777" w:rsidR="00EE5541" w:rsidRDefault="00EE5541" w:rsidP="00EE5541"/>
          <w:p w14:paraId="17089057" w14:textId="77777777" w:rsidR="00EE5541" w:rsidRDefault="00EE5541" w:rsidP="00EE5541"/>
          <w:p w14:paraId="3E961E17" w14:textId="77777777" w:rsidR="00EE5541" w:rsidRDefault="00EE5541" w:rsidP="00EE5541"/>
          <w:p w14:paraId="200D32F2" w14:textId="77777777" w:rsidR="00EE5541" w:rsidRDefault="00EE5541" w:rsidP="00EE5541"/>
          <w:p w14:paraId="3568388B" w14:textId="77777777" w:rsidR="00EE5541" w:rsidRDefault="00EE5541" w:rsidP="00EE5541"/>
          <w:p w14:paraId="7A4E0309" w14:textId="77777777" w:rsidR="00EE5541" w:rsidRDefault="00EE5541" w:rsidP="00EE5541"/>
        </w:tc>
      </w:tr>
    </w:tbl>
    <w:p w14:paraId="6BD4D15B" w14:textId="77777777" w:rsidR="000211C9" w:rsidRDefault="000211C9" w:rsidP="00EE5541">
      <w:pPr>
        <w:spacing w:line="280" w:lineRule="exact"/>
      </w:pPr>
    </w:p>
    <w:p w14:paraId="5E708219" w14:textId="77777777" w:rsidR="00CC6053" w:rsidRDefault="00EE5541" w:rsidP="00EE5541">
      <w:pPr>
        <w:spacing w:line="280" w:lineRule="exact"/>
        <w:rPr>
          <w:sz w:val="24"/>
          <w:szCs w:val="24"/>
        </w:rPr>
      </w:pPr>
      <w:r w:rsidRPr="00CC6053">
        <w:rPr>
          <w:rFonts w:hint="eastAsia"/>
          <w:sz w:val="24"/>
          <w:szCs w:val="24"/>
        </w:rPr>
        <w:t>※　主な活動歴には、献血推進活動歴や</w:t>
      </w:r>
      <w:r w:rsidR="00435106" w:rsidRPr="00CC6053">
        <w:rPr>
          <w:rFonts w:hint="eastAsia"/>
          <w:sz w:val="24"/>
          <w:szCs w:val="24"/>
        </w:rPr>
        <w:t>ボランティアなどの</w:t>
      </w:r>
      <w:r w:rsidRPr="00CC6053">
        <w:rPr>
          <w:rFonts w:hint="eastAsia"/>
          <w:sz w:val="24"/>
          <w:szCs w:val="24"/>
        </w:rPr>
        <w:t>経験について、差し支えない範囲で</w:t>
      </w:r>
    </w:p>
    <w:p w14:paraId="1D3BE49B" w14:textId="77777777" w:rsidR="00412DAC" w:rsidRPr="00CC6053" w:rsidRDefault="00CC6053" w:rsidP="00EE5541">
      <w:pPr>
        <w:spacing w:line="2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E5541" w:rsidRPr="00CC6053">
        <w:rPr>
          <w:rFonts w:hint="eastAsia"/>
          <w:sz w:val="24"/>
          <w:szCs w:val="24"/>
        </w:rPr>
        <w:t>記入してください。</w:t>
      </w:r>
    </w:p>
    <w:p w14:paraId="1DBDDAE3" w14:textId="77777777" w:rsidR="00EE5541" w:rsidRPr="00EE5541" w:rsidRDefault="00EE5541" w:rsidP="00EE5541">
      <w:pPr>
        <w:spacing w:line="280" w:lineRule="exact"/>
        <w:rPr>
          <w:sz w:val="24"/>
          <w:szCs w:val="24"/>
        </w:rPr>
      </w:pPr>
    </w:p>
    <w:p w14:paraId="1783025F" w14:textId="77777777" w:rsidR="00EE5541" w:rsidRPr="00EE5541" w:rsidRDefault="00EE5541" w:rsidP="00EE5541">
      <w:pPr>
        <w:spacing w:line="280" w:lineRule="exact"/>
        <w:rPr>
          <w:sz w:val="24"/>
          <w:szCs w:val="24"/>
        </w:rPr>
      </w:pPr>
      <w:r w:rsidRPr="00EE5541">
        <w:rPr>
          <w:rFonts w:hint="eastAsia"/>
          <w:sz w:val="24"/>
          <w:szCs w:val="24"/>
        </w:rPr>
        <w:t>（個人情報の取扱いについて）</w:t>
      </w:r>
    </w:p>
    <w:p w14:paraId="17FEAA11" w14:textId="77777777" w:rsidR="00EE5541" w:rsidRPr="00EE5541" w:rsidRDefault="002B16E3" w:rsidP="0038146F">
      <w:pPr>
        <w:spacing w:line="280" w:lineRule="exact"/>
        <w:ind w:left="241" w:hangingChars="100" w:hanging="24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E5541" w:rsidRPr="00EE5541">
        <w:rPr>
          <w:rFonts w:hint="eastAsia"/>
          <w:sz w:val="24"/>
          <w:szCs w:val="24"/>
        </w:rPr>
        <w:t>記載いただいた個人情報は埼玉県献血推進協議会公募委員の選考</w:t>
      </w:r>
      <w:r w:rsidR="0038146F">
        <w:rPr>
          <w:rFonts w:hint="eastAsia"/>
          <w:sz w:val="24"/>
          <w:szCs w:val="24"/>
        </w:rPr>
        <w:t>及び協議会委員の連絡</w:t>
      </w:r>
      <w:r w:rsidR="00CC6053">
        <w:rPr>
          <w:rFonts w:hint="eastAsia"/>
          <w:sz w:val="24"/>
          <w:szCs w:val="24"/>
        </w:rPr>
        <w:t>のみに</w:t>
      </w:r>
      <w:r w:rsidR="00EE5541" w:rsidRPr="00EE5541">
        <w:rPr>
          <w:rFonts w:hint="eastAsia"/>
          <w:sz w:val="24"/>
          <w:szCs w:val="24"/>
        </w:rPr>
        <w:t>使用します。</w:t>
      </w:r>
    </w:p>
    <w:sectPr w:rsidR="00EE5541" w:rsidRPr="00EE5541" w:rsidSect="000211C9">
      <w:pgSz w:w="11906" w:h="16838" w:code="9"/>
      <w:pgMar w:top="720" w:right="720" w:bottom="720" w:left="720" w:header="851" w:footer="992" w:gutter="0"/>
      <w:cols w:space="425"/>
      <w:docGrid w:type="linesAndChars" w:linePitch="381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7048D3" w14:textId="77777777" w:rsidR="00AD6BAF" w:rsidRDefault="00AD6BAF" w:rsidP="00B1367B">
      <w:r>
        <w:separator/>
      </w:r>
    </w:p>
  </w:endnote>
  <w:endnote w:type="continuationSeparator" w:id="0">
    <w:p w14:paraId="35B4ED6D" w14:textId="77777777" w:rsidR="00AD6BAF" w:rsidRDefault="00AD6BAF" w:rsidP="00B1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19A95" w14:textId="77777777" w:rsidR="00AD6BAF" w:rsidRDefault="00AD6BAF" w:rsidP="00B1367B">
      <w:r>
        <w:separator/>
      </w:r>
    </w:p>
  </w:footnote>
  <w:footnote w:type="continuationSeparator" w:id="0">
    <w:p w14:paraId="5028F63B" w14:textId="77777777" w:rsidR="00AD6BAF" w:rsidRDefault="00AD6BAF" w:rsidP="00B136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81"/>
  <w:drawingGridVerticalSpacing w:val="38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9EC"/>
    <w:rsid w:val="00010EEF"/>
    <w:rsid w:val="000211C9"/>
    <w:rsid w:val="0004676D"/>
    <w:rsid w:val="0007450C"/>
    <w:rsid w:val="00080BC7"/>
    <w:rsid w:val="00092D74"/>
    <w:rsid w:val="000A3338"/>
    <w:rsid w:val="000C6282"/>
    <w:rsid w:val="000E0C84"/>
    <w:rsid w:val="000F6202"/>
    <w:rsid w:val="00161CE6"/>
    <w:rsid w:val="001D1A03"/>
    <w:rsid w:val="001E66FA"/>
    <w:rsid w:val="00201829"/>
    <w:rsid w:val="00266F05"/>
    <w:rsid w:val="002B16E3"/>
    <w:rsid w:val="002D00F7"/>
    <w:rsid w:val="002F24B2"/>
    <w:rsid w:val="0038146F"/>
    <w:rsid w:val="003C574B"/>
    <w:rsid w:val="00412DAC"/>
    <w:rsid w:val="004232B5"/>
    <w:rsid w:val="00435106"/>
    <w:rsid w:val="00466407"/>
    <w:rsid w:val="004A34F8"/>
    <w:rsid w:val="004A4E03"/>
    <w:rsid w:val="004F6784"/>
    <w:rsid w:val="00506B73"/>
    <w:rsid w:val="00525319"/>
    <w:rsid w:val="006115F4"/>
    <w:rsid w:val="006310A8"/>
    <w:rsid w:val="006540B6"/>
    <w:rsid w:val="006E75A4"/>
    <w:rsid w:val="00733C3D"/>
    <w:rsid w:val="007409D0"/>
    <w:rsid w:val="00794ADF"/>
    <w:rsid w:val="00801E60"/>
    <w:rsid w:val="0083440D"/>
    <w:rsid w:val="00875792"/>
    <w:rsid w:val="0087637E"/>
    <w:rsid w:val="00897080"/>
    <w:rsid w:val="008E252D"/>
    <w:rsid w:val="008F3850"/>
    <w:rsid w:val="00940909"/>
    <w:rsid w:val="00945CED"/>
    <w:rsid w:val="00960FF8"/>
    <w:rsid w:val="00A03355"/>
    <w:rsid w:val="00A26228"/>
    <w:rsid w:val="00AD6BAF"/>
    <w:rsid w:val="00B1367B"/>
    <w:rsid w:val="00B16317"/>
    <w:rsid w:val="00B42134"/>
    <w:rsid w:val="00BA48F3"/>
    <w:rsid w:val="00C0129A"/>
    <w:rsid w:val="00C439EC"/>
    <w:rsid w:val="00C92D61"/>
    <w:rsid w:val="00CA3378"/>
    <w:rsid w:val="00CC6053"/>
    <w:rsid w:val="00D15FA8"/>
    <w:rsid w:val="00D67F13"/>
    <w:rsid w:val="00E22118"/>
    <w:rsid w:val="00E715E4"/>
    <w:rsid w:val="00E95B14"/>
    <w:rsid w:val="00EB04FA"/>
    <w:rsid w:val="00ED682E"/>
    <w:rsid w:val="00EE5541"/>
    <w:rsid w:val="00EF42C3"/>
    <w:rsid w:val="00F91280"/>
    <w:rsid w:val="00F9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FF069"/>
  <w15:docId w15:val="{EB6ED57C-B696-4197-9983-884773FF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129A"/>
    <w:pPr>
      <w:widowControl w:val="0"/>
      <w:jc w:val="both"/>
    </w:pPr>
    <w:rPr>
      <w:rFonts w:eastAsia="ｺﾞｼｯｸ"/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F3850"/>
    <w:rPr>
      <w:color w:val="0000FF"/>
      <w:u w:val="single"/>
    </w:rPr>
  </w:style>
  <w:style w:type="paragraph" w:styleId="a4">
    <w:name w:val="header"/>
    <w:basedOn w:val="a"/>
    <w:link w:val="a5"/>
    <w:rsid w:val="00B136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B1367B"/>
    <w:rPr>
      <w:rFonts w:eastAsia="ｺﾞｼｯｸ"/>
      <w:sz w:val="28"/>
      <w:szCs w:val="28"/>
      <w:lang w:bidi="he-IL"/>
    </w:rPr>
  </w:style>
  <w:style w:type="paragraph" w:styleId="a6">
    <w:name w:val="footer"/>
    <w:basedOn w:val="a"/>
    <w:link w:val="a7"/>
    <w:rsid w:val="00B136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B1367B"/>
    <w:rPr>
      <w:rFonts w:eastAsia="ｺﾞｼｯｸ"/>
      <w:sz w:val="28"/>
      <w:szCs w:val="28"/>
      <w:lang w:bidi="he-IL"/>
    </w:rPr>
  </w:style>
  <w:style w:type="paragraph" w:styleId="a8">
    <w:name w:val="Balloon Text"/>
    <w:basedOn w:val="a"/>
    <w:link w:val="a9"/>
    <w:rsid w:val="003C57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3C574B"/>
    <w:rPr>
      <w:rFonts w:asciiTheme="majorHAnsi" w:eastAsiaTheme="majorEastAsia" w:hAnsiTheme="majorHAnsi" w:cstheme="majorBidi"/>
      <w:sz w:val="18"/>
      <w:szCs w:val="18"/>
      <w:lang w:bidi="he-IL"/>
    </w:rPr>
  </w:style>
  <w:style w:type="table" w:styleId="aa">
    <w:name w:val="Table Grid"/>
    <w:basedOn w:val="a1"/>
    <w:rsid w:val="009409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kashima\&#12487;&#12473;&#12463;&#12488;&#12483;&#12503;\&#27161;&#28310;&#25991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F0329-A791-422F-A589-01D73E1C2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標準文書.dot</Template>
  <TotalTime>10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埼玉県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濵田 篤美 （薬務課）</cp:lastModifiedBy>
  <cp:revision>7</cp:revision>
  <cp:lastPrinted>2012-09-07T05:04:00Z</cp:lastPrinted>
  <dcterms:created xsi:type="dcterms:W3CDTF">2016-09-05T06:34:00Z</dcterms:created>
  <dcterms:modified xsi:type="dcterms:W3CDTF">2025-11-06T01:26:00Z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1041</vt:i4>
  </property>
</Properties>
</file>