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5AA" w14:textId="77777777" w:rsidR="005B5304" w:rsidRPr="005A18E0" w:rsidRDefault="005B5304" w:rsidP="005B5304">
      <w:pPr>
        <w:pStyle w:val="a3"/>
        <w:spacing w:line="240" w:lineRule="auto"/>
        <w:jc w:val="right"/>
        <w:rPr>
          <w:rFonts w:ascii="ＭＳ ゴシック" w:eastAsia="ＭＳ ゴシック" w:hAnsi="ＭＳ ゴシック"/>
          <w:spacing w:val="0"/>
          <w:sz w:val="18"/>
          <w:szCs w:val="18"/>
        </w:rPr>
      </w:pPr>
      <w:bookmarkStart w:id="0" w:name="OLE_LINK2"/>
      <w:bookmarkStart w:id="1" w:name="OLE_LINK1"/>
      <w:bookmarkStart w:id="2" w:name="OLE_LINK3"/>
      <w:bookmarkStart w:id="3" w:name="OLE_LINK4"/>
      <w:r w:rsidRPr="005A18E0">
        <w:rPr>
          <w:rFonts w:ascii="ＭＳ ゴシック" w:eastAsia="ＭＳ ゴシック" w:hAnsi="ＭＳ ゴシック" w:hint="eastAsia"/>
        </w:rPr>
        <w:t>（Ａ４判）</w:t>
      </w:r>
    </w:p>
    <w:p w14:paraId="12557394" w14:textId="77777777" w:rsidR="00515104" w:rsidRPr="00A030A6" w:rsidRDefault="00515104" w:rsidP="008F640C">
      <w:pPr>
        <w:pStyle w:val="a3"/>
        <w:spacing w:line="240" w:lineRule="auto"/>
        <w:jc w:val="center"/>
        <w:rPr>
          <w:spacing w:val="0"/>
        </w:rPr>
      </w:pPr>
      <w:r w:rsidRPr="00A030A6">
        <w:rPr>
          <w:rFonts w:ascii="ＭＳ 明朝" w:hAnsi="ＭＳ 明朝" w:hint="eastAsia"/>
          <w:spacing w:val="42"/>
          <w:sz w:val="32"/>
          <w:szCs w:val="32"/>
        </w:rPr>
        <w:t>観　察　報　告　書</w:t>
      </w:r>
    </w:p>
    <w:p w14:paraId="733FC1B7" w14:textId="77777777" w:rsidR="00515104" w:rsidRPr="00A030A6" w:rsidRDefault="00515104">
      <w:pPr>
        <w:pStyle w:val="a3"/>
        <w:rPr>
          <w:spacing w:val="0"/>
        </w:rPr>
      </w:pPr>
      <w:r w:rsidRPr="00A030A6">
        <w:rPr>
          <w:rFonts w:ascii="ＭＳ 明朝" w:hAnsi="ＭＳ 明朝" w:hint="eastAsia"/>
        </w:rPr>
        <w:t xml:space="preserve">　　様式第４</w:t>
      </w:r>
      <w:r w:rsidRPr="00A030A6">
        <w:rPr>
          <w:rFonts w:ascii="ＭＳ 明朝" w:hAnsi="ＭＳ 明朝" w:hint="eastAsia"/>
          <w:spacing w:val="10"/>
        </w:rPr>
        <w:t xml:space="preserve">                             </w:t>
      </w:r>
      <w:r w:rsidRPr="00A030A6">
        <w:rPr>
          <w:rFonts w:ascii="ＭＳ 明朝" w:hAnsi="ＭＳ 明朝" w:hint="eastAsia"/>
        </w:rPr>
        <w:t xml:space="preserve">　　　　</w:t>
      </w:r>
      <w:r w:rsidRPr="00A030A6">
        <w:rPr>
          <w:rFonts w:ascii="ＭＳ 明朝" w:hAnsi="ＭＳ 明朝" w:hint="eastAsia"/>
          <w:spacing w:val="10"/>
        </w:rPr>
        <w:t xml:space="preserve">  </w:t>
      </w:r>
      <w:r w:rsidRPr="00A030A6">
        <w:rPr>
          <w:rFonts w:ascii="ＭＳ 明朝" w:hAnsi="ＭＳ 明朝" w:hint="eastAsia"/>
        </w:rPr>
        <w:t xml:space="preserve">　</w:t>
      </w:r>
      <w:r w:rsidRPr="00A030A6">
        <w:rPr>
          <w:rFonts w:ascii="ＭＳ 明朝" w:hAnsi="ＭＳ 明朝" w:hint="eastAsia"/>
          <w:spacing w:val="10"/>
        </w:rPr>
        <w:t xml:space="preserve">                          </w:t>
      </w:r>
      <w:r w:rsidRPr="00A030A6">
        <w:rPr>
          <w:rFonts w:ascii="ＭＳ 明朝" w:hAnsi="ＭＳ 明朝" w:hint="eastAsia"/>
        </w:rPr>
        <w:t>埼玉県教育委員会</w:t>
      </w:r>
    </w:p>
    <w:tbl>
      <w:tblPr>
        <w:tblW w:w="0" w:type="auto"/>
        <w:tblInd w:w="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22"/>
        <w:gridCol w:w="1122"/>
        <w:gridCol w:w="510"/>
        <w:gridCol w:w="816"/>
        <w:gridCol w:w="204"/>
        <w:gridCol w:w="918"/>
        <w:gridCol w:w="204"/>
        <w:gridCol w:w="204"/>
        <w:gridCol w:w="714"/>
        <w:gridCol w:w="102"/>
        <w:gridCol w:w="306"/>
        <w:gridCol w:w="204"/>
        <w:gridCol w:w="510"/>
        <w:gridCol w:w="71"/>
        <w:gridCol w:w="949"/>
        <w:gridCol w:w="1734"/>
      </w:tblGrid>
      <w:tr w:rsidR="00A030A6" w:rsidRPr="00A030A6" w14:paraId="26CD43C9" w14:textId="77777777" w:rsidTr="00734551">
        <w:trPr>
          <w:trHeight w:hRule="exact" w:val="583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7839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所属所名</w:t>
            </w:r>
          </w:p>
        </w:tc>
        <w:tc>
          <w:tcPr>
            <w:tcW w:w="3774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CC0E88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563991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職　名</w:t>
            </w:r>
          </w:p>
        </w:tc>
        <w:tc>
          <w:tcPr>
            <w:tcW w:w="112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4EB586C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AC24E5" w14:textId="77777777" w:rsidR="00B3601F" w:rsidRPr="00A030A6" w:rsidRDefault="00515104" w:rsidP="00B3601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 xml:space="preserve">免　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許</w:t>
            </w:r>
          </w:p>
          <w:p w14:paraId="7E1009D4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 xml:space="preserve">教　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科</w:t>
            </w:r>
          </w:p>
        </w:tc>
        <w:tc>
          <w:tcPr>
            <w:tcW w:w="17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8560366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313E81C9" w14:textId="77777777" w:rsidTr="00567CCB">
        <w:trPr>
          <w:cantSplit/>
          <w:trHeight w:hRule="exact" w:val="227"/>
        </w:trPr>
        <w:tc>
          <w:tcPr>
            <w:tcW w:w="112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2BAE46CB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8"/>
                <w:sz w:val="21"/>
                <w:szCs w:val="21"/>
              </w:rPr>
              <w:t>ふりがな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DEAC3E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467316" w14:textId="77777777" w:rsidR="00567CCB" w:rsidRPr="00A030A6" w:rsidRDefault="00515104" w:rsidP="00734551">
            <w:pPr>
              <w:pStyle w:val="a3"/>
              <w:spacing w:before="80"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職員</w:t>
            </w:r>
          </w:p>
          <w:p w14:paraId="14829FD7" w14:textId="1E679832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3AC25C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41FB0DD" w14:textId="77777777" w:rsidR="00567CCB" w:rsidRPr="00A030A6" w:rsidRDefault="00515104" w:rsidP="00734551">
            <w:pPr>
              <w:pStyle w:val="a3"/>
              <w:spacing w:before="80"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14:paraId="533F39A8" w14:textId="34B9B9F5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B93D426" w14:textId="1D40F477" w:rsidR="00515104" w:rsidRPr="00A030A6" w:rsidRDefault="008E43C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5104" w:rsidRPr="00A030A6">
              <w:rPr>
                <w:rFonts w:ascii="ＭＳ 明朝" w:hAnsi="ＭＳ 明朝" w:hint="eastAsia"/>
                <w:sz w:val="21"/>
                <w:szCs w:val="21"/>
              </w:rPr>
              <w:t xml:space="preserve">年　　月　　</w:t>
            </w:r>
            <w:r w:rsidR="00567CCB" w:rsidRPr="00A030A6">
              <w:rPr>
                <w:rFonts w:ascii="ＭＳ 明朝" w:hAnsi="ＭＳ 明朝" w:hint="eastAsia"/>
                <w:sz w:val="21"/>
                <w:szCs w:val="21"/>
              </w:rPr>
              <w:t>日生</w:t>
            </w:r>
          </w:p>
        </w:tc>
      </w:tr>
      <w:tr w:rsidR="00A030A6" w:rsidRPr="00A030A6" w14:paraId="10219DD2" w14:textId="77777777" w:rsidTr="00567CCB">
        <w:trPr>
          <w:cantSplit/>
          <w:trHeight w:hRule="exact" w:val="487"/>
        </w:trPr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605B68A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6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A0A6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7FC4F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75423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7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03C338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A650299" w14:textId="77777777" w:rsidR="00515104" w:rsidRPr="00A030A6" w:rsidRDefault="00515104" w:rsidP="0073455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2940502C" w14:textId="77777777" w:rsidTr="00567CCB">
        <w:trPr>
          <w:trHeight w:hRule="exact" w:val="583"/>
        </w:trPr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4B04D0A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39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86AFA" w14:textId="77777777" w:rsidR="00515104" w:rsidRPr="00A030A6" w:rsidRDefault="00515104" w:rsidP="00734551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CB37D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性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FEA4DE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男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407A60C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年　齢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47A0C8E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満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</w:p>
        </w:tc>
      </w:tr>
      <w:tr w:rsidR="00A030A6" w:rsidRPr="00A030A6" w14:paraId="39B37A99" w14:textId="77777777" w:rsidTr="00D8111A">
        <w:trPr>
          <w:trHeight w:hRule="exact" w:val="584"/>
        </w:trPr>
        <w:tc>
          <w:tcPr>
            <w:tcW w:w="224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3505E62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56"/>
                <w:sz w:val="21"/>
                <w:szCs w:val="21"/>
                <w:fitText w:val="1820" w:id="-229931264"/>
              </w:rPr>
              <w:t>休職内申期</w:t>
            </w:r>
            <w:r w:rsidRPr="00A030A6">
              <w:rPr>
                <w:rFonts w:ascii="ＭＳ 明朝" w:hAnsi="ＭＳ 明朝" w:hint="eastAsia"/>
                <w:spacing w:val="0"/>
                <w:sz w:val="21"/>
                <w:szCs w:val="21"/>
                <w:fitText w:val="1820" w:id="-229931264"/>
              </w:rPr>
              <w:t>間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1AA7E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自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369C42" w14:textId="77777777" w:rsidR="00515104" w:rsidRPr="00A030A6" w:rsidRDefault="008E43C4" w:rsidP="00D8111A">
            <w:pPr>
              <w:pStyle w:val="a3"/>
              <w:spacing w:before="80" w:line="240" w:lineRule="auto"/>
              <w:jc w:val="right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5104" w:rsidRPr="00A030A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515104"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</w:t>
            </w:r>
            <w:r w:rsidR="00515104" w:rsidRPr="00A030A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515104"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</w:t>
            </w:r>
            <w:r w:rsidR="00515104" w:rsidRPr="00A030A6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D8111A" w:rsidRPr="00A030A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156CD0" w14:textId="77777777" w:rsidR="00515104" w:rsidRPr="00A030A6" w:rsidRDefault="00515104" w:rsidP="00734551">
            <w:pPr>
              <w:pStyle w:val="a3"/>
              <w:spacing w:before="8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至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5FC436E" w14:textId="77777777" w:rsidR="00515104" w:rsidRPr="00A030A6" w:rsidRDefault="00515104" w:rsidP="00D8111A">
            <w:pPr>
              <w:pStyle w:val="a3"/>
              <w:spacing w:before="80" w:line="240" w:lineRule="auto"/>
              <w:jc w:val="right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D8111A" w:rsidRPr="00A030A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030A6" w:rsidRPr="00A030A6" w14:paraId="65B733D5" w14:textId="77777777" w:rsidTr="008E43C4">
        <w:trPr>
          <w:trHeight w:hRule="exact" w:val="1764"/>
        </w:trPr>
        <w:tc>
          <w:tcPr>
            <w:tcW w:w="224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5731CCB" w14:textId="03864C80" w:rsidR="00515104" w:rsidRPr="00A030A6" w:rsidRDefault="00515104" w:rsidP="00734551">
            <w:pPr>
              <w:pStyle w:val="a3"/>
              <w:spacing w:before="80" w:line="240" w:lineRule="auto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="00567CCB" w:rsidRPr="00A030A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症状発生以来の</w:t>
            </w:r>
          </w:p>
          <w:p w14:paraId="1C247017" w14:textId="52317954" w:rsidR="00515104" w:rsidRPr="00A030A6" w:rsidRDefault="00515104" w:rsidP="00734551">
            <w:pPr>
              <w:pStyle w:val="a3"/>
              <w:rPr>
                <w:spacing w:val="0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 xml:space="preserve">　状態</w:t>
            </w:r>
          </w:p>
        </w:tc>
        <w:tc>
          <w:tcPr>
            <w:tcW w:w="744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CECDBC0" w14:textId="743F8115" w:rsidR="00515104" w:rsidRPr="00A030A6" w:rsidRDefault="00515104" w:rsidP="00567CCB">
            <w:pPr>
              <w:pStyle w:val="a3"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5BC1463F" w14:textId="77777777" w:rsidTr="008E43C4">
        <w:trPr>
          <w:trHeight w:hRule="exact" w:val="1357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404C5F7A" w14:textId="32FE14F4" w:rsidR="00515104" w:rsidRPr="00A030A6" w:rsidRDefault="00515104">
            <w:pPr>
              <w:pStyle w:val="a3"/>
              <w:spacing w:before="80" w:line="411" w:lineRule="exact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="00567CCB" w:rsidRPr="00A030A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pacing w:val="59"/>
                <w:sz w:val="21"/>
                <w:szCs w:val="21"/>
                <w:fitText w:val="1520" w:id="-229931263"/>
              </w:rPr>
              <w:t>家庭の環</w:t>
            </w:r>
            <w:r w:rsidRPr="00A030A6">
              <w:rPr>
                <w:rFonts w:ascii="ＭＳ 明朝" w:hAnsi="ＭＳ 明朝" w:hint="eastAsia"/>
                <w:spacing w:val="0"/>
                <w:sz w:val="21"/>
                <w:szCs w:val="21"/>
                <w:fitText w:val="1520" w:id="-229931263"/>
              </w:rPr>
              <w:t>境</w:t>
            </w:r>
          </w:p>
          <w:p w14:paraId="527ECD5B" w14:textId="5876AA0F" w:rsidR="00567CCB" w:rsidRPr="00A030A6" w:rsidRDefault="00567CCB" w:rsidP="00567CCB">
            <w:pPr>
              <w:pStyle w:val="a3"/>
              <w:spacing w:line="240" w:lineRule="exact"/>
              <w:rPr>
                <w:rFonts w:ascii="ＭＳ 明朝" w:hAnsi="ＭＳ 明朝"/>
                <w:spacing w:val="10"/>
                <w:sz w:val="14"/>
                <w:szCs w:val="14"/>
              </w:rPr>
            </w:pPr>
            <w:r w:rsidRPr="00A030A6">
              <w:rPr>
                <w:rFonts w:ascii="ＭＳ 明朝" w:hAnsi="ＭＳ 明朝" w:hint="eastAsia"/>
                <w:noProof/>
                <w:spacing w:val="1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2555C7" wp14:editId="44F219C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109855</wp:posOffset>
                      </wp:positionV>
                      <wp:extent cx="1276350" cy="361950"/>
                      <wp:effectExtent l="0" t="0" r="19050" b="19050"/>
                      <wp:wrapNone/>
                      <wp:docPr id="73936980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7D4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.15pt;margin-top:8.65pt;width:100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" strokeweight=".5pt">
                      <v:textbox inset="5.85pt,.7pt,5.85pt,.7pt"/>
                    </v:shape>
                  </w:pict>
                </mc:Fallback>
              </mc:AlternateContent>
            </w:r>
            <w:r w:rsidR="00515104"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</w:t>
            </w:r>
          </w:p>
          <w:p w14:paraId="15FB683F" w14:textId="77777777" w:rsidR="00383964" w:rsidRDefault="00515104" w:rsidP="00383964">
            <w:pPr>
              <w:pStyle w:val="a3"/>
              <w:spacing w:line="240" w:lineRule="exact"/>
              <w:ind w:leftChars="50" w:left="105" w:firstLineChars="50" w:firstLine="111"/>
              <w:rPr>
                <w:rFonts w:ascii="ＭＳ 明朝" w:hAnsi="ＭＳ 明朝"/>
                <w:sz w:val="18"/>
                <w:szCs w:val="18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家庭の状況､病気</w:t>
            </w:r>
          </w:p>
          <w:p w14:paraId="507A0ABE" w14:textId="68DAE744" w:rsidR="00515104" w:rsidRPr="00383964" w:rsidRDefault="00515104" w:rsidP="00383964">
            <w:pPr>
              <w:pStyle w:val="a3"/>
              <w:spacing w:line="240" w:lineRule="exact"/>
              <w:ind w:leftChars="50" w:left="105" w:firstLineChars="50" w:firstLine="111"/>
              <w:rPr>
                <w:rFonts w:ascii="ＭＳ 明朝" w:hAnsi="ＭＳ 明朝"/>
                <w:sz w:val="18"/>
                <w:szCs w:val="18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への理解､協力等</w:t>
            </w:r>
          </w:p>
        </w:tc>
        <w:tc>
          <w:tcPr>
            <w:tcW w:w="744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4FAFCCD" w14:textId="0310B666" w:rsidR="00515104" w:rsidRPr="00A030A6" w:rsidRDefault="00515104" w:rsidP="00567CCB">
            <w:pPr>
              <w:pStyle w:val="a3"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759330DE" w14:textId="77777777" w:rsidTr="008E43C4">
        <w:trPr>
          <w:trHeight w:hRule="exact" w:val="2280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1A744F3D" w14:textId="1FEAD12D" w:rsidR="00515104" w:rsidRPr="00A030A6" w:rsidRDefault="00515104" w:rsidP="00567CCB">
            <w:pPr>
              <w:pStyle w:val="a3"/>
              <w:spacing w:before="215"/>
              <w:ind w:left="193" w:hangingChars="107" w:hanging="193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症状発生前及び発生後の勤務態度並びに生活態度</w:t>
            </w:r>
          </w:p>
          <w:p w14:paraId="4DDD705F" w14:textId="77777777" w:rsidR="00567CCB" w:rsidRPr="00A030A6" w:rsidRDefault="00504F00" w:rsidP="00567CCB">
            <w:pPr>
              <w:pStyle w:val="a3"/>
              <w:spacing w:line="200" w:lineRule="exact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58B3CD" wp14:editId="29E7AA5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60960</wp:posOffset>
                      </wp:positionV>
                      <wp:extent cx="1314450" cy="603250"/>
                      <wp:effectExtent l="0" t="0" r="19050" b="25400"/>
                      <wp:wrapNone/>
                      <wp:docPr id="183490476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03250"/>
                              </a:xfrm>
                              <a:prstGeom prst="bracketPair">
                                <a:avLst>
                                  <a:gd name="adj" fmla="val 719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1B3ED" id="AutoShape 4" o:spid="_x0000_s1026" type="#_x0000_t185" style="position:absolute;margin-left:3.65pt;margin-top:4.8pt;width:103.5pt;height: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" adj="1554" strokeweight=".5pt">
                      <v:textbox inset="5.85pt,.7pt,5.85pt,.7pt"/>
                    </v:shape>
                  </w:pict>
                </mc:Fallback>
              </mc:AlternateContent>
            </w:r>
            <w:r w:rsidR="00515104" w:rsidRPr="00A030A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15104"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</w:p>
          <w:p w14:paraId="7EDFF27A" w14:textId="4E41D035" w:rsidR="00567CCB" w:rsidRPr="00383964" w:rsidRDefault="00515104" w:rsidP="00567CCB">
            <w:pPr>
              <w:pStyle w:val="a3"/>
              <w:spacing w:line="200" w:lineRule="exact"/>
              <w:ind w:firstLineChars="100" w:firstLine="222"/>
              <w:rPr>
                <w:rFonts w:ascii="ＭＳ 明朝" w:hAnsi="ＭＳ 明朝"/>
                <w:sz w:val="18"/>
                <w:szCs w:val="18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特に目立った</w:t>
            </w:r>
          </w:p>
          <w:p w14:paraId="7496F85E" w14:textId="77777777" w:rsidR="00567CCB" w:rsidRPr="00383964" w:rsidRDefault="00515104" w:rsidP="00567CCB">
            <w:pPr>
              <w:pStyle w:val="a3"/>
              <w:spacing w:line="200" w:lineRule="exact"/>
              <w:ind w:firstLineChars="100" w:firstLine="222"/>
              <w:rPr>
                <w:rFonts w:ascii="ＭＳ 明朝" w:hAnsi="ＭＳ 明朝"/>
                <w:sz w:val="18"/>
                <w:szCs w:val="18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行動は､</w:t>
            </w:r>
            <w:r w:rsidR="00567CCB" w:rsidRPr="00383964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383964">
              <w:rPr>
                <w:rFonts w:ascii="ＭＳ 明朝" w:hAnsi="ＭＳ 明朝" w:hint="eastAsia"/>
                <w:sz w:val="18"/>
                <w:szCs w:val="18"/>
              </w:rPr>
              <w:t>時･場</w:t>
            </w:r>
          </w:p>
          <w:p w14:paraId="71EAD5DE" w14:textId="77777777" w:rsidR="00383964" w:rsidRPr="00383964" w:rsidRDefault="00515104" w:rsidP="00567CCB">
            <w:pPr>
              <w:pStyle w:val="a3"/>
              <w:spacing w:line="200" w:lineRule="exac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所等を具体的に</w:t>
            </w:r>
          </w:p>
          <w:p w14:paraId="4C141075" w14:textId="16D48479" w:rsidR="00515104" w:rsidRPr="00A030A6" w:rsidRDefault="00515104" w:rsidP="00567CCB">
            <w:pPr>
              <w:pStyle w:val="a3"/>
              <w:spacing w:line="200" w:lineRule="exact"/>
              <w:ind w:leftChars="100" w:left="210"/>
              <w:rPr>
                <w:spacing w:val="0"/>
                <w:sz w:val="21"/>
                <w:szCs w:val="21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  <w:tc>
          <w:tcPr>
            <w:tcW w:w="7446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8C841DB" w14:textId="77777777" w:rsidR="00515104" w:rsidRPr="00A030A6" w:rsidRDefault="00515104" w:rsidP="00567CCB">
            <w:pPr>
              <w:pStyle w:val="a3"/>
              <w:spacing w:before="215"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3F9249B5" w14:textId="77777777" w:rsidTr="003402E8">
        <w:trPr>
          <w:cantSplit/>
          <w:trHeight w:hRule="exact" w:val="885"/>
        </w:trPr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38E51698" w14:textId="77777777" w:rsidR="00567CCB" w:rsidRPr="00A030A6" w:rsidRDefault="00567CCB">
            <w:pPr>
              <w:pStyle w:val="a3"/>
              <w:spacing w:before="80"/>
              <w:rPr>
                <w:spacing w:val="0"/>
              </w:rPr>
            </w:pPr>
          </w:p>
          <w:p w14:paraId="1B14F5ED" w14:textId="75F41E76" w:rsidR="008E43C4" w:rsidRPr="00A030A6" w:rsidRDefault="008E43C4" w:rsidP="00567CCB">
            <w:pPr>
              <w:pStyle w:val="a3"/>
              <w:spacing w:line="300" w:lineRule="exact"/>
              <w:ind w:left="90" w:hangingChars="50" w:hanging="90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="00567CCB"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復職に関する希望（復職時に限る）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B4A1C" w14:textId="77777777" w:rsidR="008E43C4" w:rsidRPr="00A030A6" w:rsidRDefault="008E43C4">
            <w:pPr>
              <w:pStyle w:val="a3"/>
              <w:spacing w:before="80" w:line="510" w:lineRule="exact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pacing w:val="97"/>
                <w:sz w:val="21"/>
                <w:szCs w:val="21"/>
                <w:fitText w:val="1020" w:id="-229931262"/>
              </w:rPr>
              <w:t>所属</w:t>
            </w:r>
            <w:r w:rsidRPr="00A030A6">
              <w:rPr>
                <w:rFonts w:ascii="ＭＳ 明朝" w:hAnsi="ＭＳ 明朝" w:hint="eastAsia"/>
                <w:spacing w:val="1"/>
                <w:sz w:val="21"/>
                <w:szCs w:val="21"/>
                <w:fitText w:val="1020" w:id="-229931262"/>
              </w:rPr>
              <w:t>長</w:t>
            </w:r>
          </w:p>
        </w:tc>
        <w:tc>
          <w:tcPr>
            <w:tcW w:w="6120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DC6D2D0" w14:textId="77777777" w:rsidR="008E43C4" w:rsidRPr="00A030A6" w:rsidRDefault="008E43C4" w:rsidP="00734551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0BFA6D92" w14:textId="77777777" w:rsidTr="003402E8">
        <w:trPr>
          <w:cantSplit/>
          <w:trHeight w:hRule="exact" w:val="885"/>
        </w:trPr>
        <w:tc>
          <w:tcPr>
            <w:tcW w:w="224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6A227DEB" w14:textId="77777777" w:rsidR="008E43C4" w:rsidRPr="00A030A6" w:rsidRDefault="008E43C4" w:rsidP="003402E8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00E" w14:textId="2B2A4DA7" w:rsidR="008E43C4" w:rsidRPr="00A030A6" w:rsidRDefault="008E43C4">
            <w:pPr>
              <w:pStyle w:val="a3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本　　人</w:t>
            </w:r>
          </w:p>
          <w:p w14:paraId="45439A70" w14:textId="77777777" w:rsidR="00383964" w:rsidRDefault="00504F00" w:rsidP="00383964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A030A6">
              <w:rPr>
                <w:rFonts w:ascii="ＭＳ 明朝" w:hAnsi="ＭＳ 明朝" w:hint="eastAsia"/>
                <w:noProof/>
                <w:spacing w:val="1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F6605E" wp14:editId="1E19AD5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60960</wp:posOffset>
                      </wp:positionV>
                      <wp:extent cx="660400" cy="266700"/>
                      <wp:effectExtent l="0" t="0" r="25400" b="19050"/>
                      <wp:wrapNone/>
                      <wp:docPr id="17305958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B593" id="AutoShape 5" o:spid="_x0000_s1026" type="#_x0000_t185" style="position:absolute;margin-left:4.1pt;margin-top:4.8pt;width:52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" strokeweight=".5pt">
                      <v:textbox inset="5.85pt,.7pt,5.85pt,.7pt"/>
                    </v:shape>
                  </w:pict>
                </mc:Fallback>
              </mc:AlternateContent>
            </w:r>
            <w:r w:rsidR="008E43C4"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</w:t>
            </w:r>
            <w:r w:rsidR="008E43C4" w:rsidRPr="00383964">
              <w:rPr>
                <w:rFonts w:ascii="ＭＳ 明朝" w:hAnsi="ＭＳ 明朝" w:hint="eastAsia"/>
                <w:sz w:val="18"/>
                <w:szCs w:val="18"/>
              </w:rPr>
              <w:t>所属長</w:t>
            </w:r>
          </w:p>
          <w:p w14:paraId="3559A2BF" w14:textId="15CF1ACB" w:rsidR="008E43C4" w:rsidRPr="00383964" w:rsidRDefault="008E43C4" w:rsidP="00383964">
            <w:pPr>
              <w:pStyle w:val="a3"/>
              <w:ind w:firstLineChars="100" w:firstLine="222"/>
              <w:rPr>
                <w:spacing w:val="0"/>
                <w:sz w:val="18"/>
                <w:szCs w:val="18"/>
              </w:rPr>
            </w:pPr>
            <w:r w:rsidRPr="00383964">
              <w:rPr>
                <w:rFonts w:ascii="ＭＳ 明朝" w:hAnsi="ＭＳ 明朝" w:hint="eastAsia"/>
                <w:sz w:val="18"/>
                <w:szCs w:val="18"/>
              </w:rPr>
              <w:t>が記入</w:t>
            </w: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C53E78" w14:textId="77777777" w:rsidR="008E43C4" w:rsidRPr="00A030A6" w:rsidRDefault="008E43C4" w:rsidP="00734551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A030A6" w:rsidRPr="00A030A6" w14:paraId="58208DD6" w14:textId="77777777" w:rsidTr="00734551">
        <w:trPr>
          <w:trHeight w:hRule="exact" w:val="1081"/>
        </w:trPr>
        <w:tc>
          <w:tcPr>
            <w:tcW w:w="224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33097A2" w14:textId="77777777" w:rsidR="00567CCB" w:rsidRPr="00A030A6" w:rsidRDefault="00515104" w:rsidP="00734551">
            <w:pPr>
              <w:pStyle w:val="a3"/>
              <w:spacing w:line="313" w:lineRule="exact"/>
              <w:rPr>
                <w:rFonts w:ascii="ＭＳ 明朝" w:hAnsi="ＭＳ 明朝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特に問題となる</w:t>
            </w:r>
          </w:p>
          <w:p w14:paraId="214A23B4" w14:textId="4D9AB578" w:rsidR="00515104" w:rsidRPr="00A030A6" w:rsidRDefault="00515104" w:rsidP="00567CCB">
            <w:pPr>
              <w:pStyle w:val="a3"/>
              <w:spacing w:line="313" w:lineRule="exact"/>
              <w:ind w:firstLineChars="100" w:firstLine="252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z w:val="21"/>
                <w:szCs w:val="21"/>
              </w:rPr>
              <w:t>点</w:t>
            </w:r>
          </w:p>
        </w:tc>
        <w:tc>
          <w:tcPr>
            <w:tcW w:w="744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E559AD" w14:textId="77777777" w:rsidR="00515104" w:rsidRPr="00A030A6" w:rsidRDefault="00515104" w:rsidP="00567CCB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4486391" w14:textId="77777777" w:rsidR="00567CCB" w:rsidRPr="00A030A6" w:rsidRDefault="00567CCB" w:rsidP="00567CCB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15104" w:rsidRPr="00A030A6" w14:paraId="0FD8CB78" w14:textId="77777777" w:rsidTr="00567CCB">
        <w:trPr>
          <w:trHeight w:hRule="exact" w:val="1553"/>
        </w:trPr>
        <w:tc>
          <w:tcPr>
            <w:tcW w:w="22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EE349D" w14:textId="3F58D2C5" w:rsidR="00515104" w:rsidRPr="00A030A6" w:rsidRDefault="00515104" w:rsidP="003402E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Pr="00A030A6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030A6">
              <w:rPr>
                <w:rFonts w:ascii="ＭＳ 明朝"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7446" w:type="dxa"/>
            <w:gridSpan w:val="1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655E21" w14:textId="77777777" w:rsidR="00515104" w:rsidRPr="00A030A6" w:rsidRDefault="00515104" w:rsidP="00567CCB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14:paraId="0B0265E8" w14:textId="77777777" w:rsidR="00515104" w:rsidRPr="00A030A6" w:rsidRDefault="00515104">
      <w:pPr>
        <w:pStyle w:val="a3"/>
        <w:spacing w:line="147" w:lineRule="exact"/>
        <w:rPr>
          <w:spacing w:val="0"/>
        </w:rPr>
      </w:pPr>
    </w:p>
    <w:p w14:paraId="760C284E" w14:textId="77777777" w:rsidR="00515104" w:rsidRPr="00A030A6" w:rsidRDefault="00515104">
      <w:pPr>
        <w:pStyle w:val="a3"/>
        <w:spacing w:line="196" w:lineRule="exact"/>
        <w:rPr>
          <w:spacing w:val="0"/>
          <w:sz w:val="21"/>
          <w:szCs w:val="21"/>
        </w:rPr>
      </w:pPr>
      <w:r w:rsidRPr="00A030A6">
        <w:rPr>
          <w:rFonts w:ascii="ＭＳ 明朝" w:hAnsi="ＭＳ 明朝" w:hint="eastAsia"/>
        </w:rPr>
        <w:t xml:space="preserve">　　　　</w:t>
      </w:r>
      <w:r w:rsidRPr="00A030A6">
        <w:rPr>
          <w:rFonts w:ascii="ＭＳ 明朝" w:hAnsi="ＭＳ 明朝" w:hint="eastAsia"/>
          <w:spacing w:val="10"/>
        </w:rPr>
        <w:t xml:space="preserve">    </w:t>
      </w:r>
      <w:r w:rsidRPr="00A030A6">
        <w:rPr>
          <w:rFonts w:ascii="ＭＳ 明朝" w:hAnsi="ＭＳ 明朝" w:hint="eastAsia"/>
          <w:sz w:val="21"/>
          <w:szCs w:val="21"/>
        </w:rPr>
        <w:t xml:space="preserve">　　年　　　月　　　日</w:t>
      </w:r>
    </w:p>
    <w:p w14:paraId="4B732CED" w14:textId="01E8E704" w:rsidR="00515104" w:rsidRPr="00A030A6" w:rsidRDefault="00515104" w:rsidP="00567CCB">
      <w:pPr>
        <w:pStyle w:val="a3"/>
        <w:spacing w:line="280" w:lineRule="exact"/>
        <w:rPr>
          <w:spacing w:val="0"/>
          <w:sz w:val="21"/>
          <w:szCs w:val="21"/>
        </w:rPr>
      </w:pPr>
      <w:r w:rsidRPr="00A030A6"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          </w:t>
      </w:r>
      <w:r w:rsidRPr="00A030A6">
        <w:rPr>
          <w:rFonts w:ascii="ＭＳ 明朝" w:hAnsi="ＭＳ 明朝" w:hint="eastAsia"/>
          <w:spacing w:val="30"/>
          <w:sz w:val="21"/>
          <w:szCs w:val="21"/>
          <w:fitText w:val="1020" w:id="-229931261"/>
        </w:rPr>
        <w:t>所属所</w:t>
      </w:r>
      <w:r w:rsidRPr="00A030A6">
        <w:rPr>
          <w:rFonts w:ascii="ＭＳ 明朝" w:hAnsi="ＭＳ 明朝" w:hint="eastAsia"/>
          <w:spacing w:val="0"/>
          <w:sz w:val="21"/>
          <w:szCs w:val="21"/>
          <w:fitText w:val="1020" w:id="-229931261"/>
        </w:rPr>
        <w:t>名</w:t>
      </w:r>
    </w:p>
    <w:p w14:paraId="405DB62C" w14:textId="02C30290" w:rsidR="00515104" w:rsidRPr="00A030A6" w:rsidRDefault="00515104" w:rsidP="00567CCB">
      <w:pPr>
        <w:pStyle w:val="a3"/>
        <w:spacing w:line="280" w:lineRule="exact"/>
        <w:rPr>
          <w:spacing w:val="0"/>
          <w:sz w:val="21"/>
          <w:szCs w:val="21"/>
        </w:rPr>
      </w:pPr>
      <w:r w:rsidRPr="00A030A6"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          </w:t>
      </w:r>
      <w:r w:rsidRPr="00A030A6">
        <w:rPr>
          <w:rFonts w:ascii="ＭＳ 明朝" w:hAnsi="ＭＳ 明朝" w:hint="eastAsia"/>
          <w:sz w:val="21"/>
          <w:szCs w:val="21"/>
        </w:rPr>
        <w:t>所属長氏名</w:t>
      </w:r>
      <w:r w:rsidRPr="00A030A6">
        <w:rPr>
          <w:rFonts w:ascii="ＭＳ 明朝" w:hAnsi="ＭＳ 明朝" w:hint="eastAsia"/>
          <w:spacing w:val="10"/>
          <w:sz w:val="21"/>
          <w:szCs w:val="21"/>
        </w:rPr>
        <w:t xml:space="preserve">     </w:t>
      </w:r>
      <w:r w:rsidRPr="00A030A6">
        <w:rPr>
          <w:rFonts w:ascii="ＭＳ 明朝" w:hAnsi="ＭＳ 明朝" w:hint="eastAsia"/>
          <w:sz w:val="21"/>
          <w:szCs w:val="21"/>
        </w:rPr>
        <w:t xml:space="preserve">　　</w:t>
      </w:r>
      <w:r w:rsidRPr="00A030A6">
        <w:rPr>
          <w:rFonts w:ascii="ＭＳ 明朝" w:hAnsi="ＭＳ 明朝" w:hint="eastAsia"/>
          <w:spacing w:val="10"/>
          <w:sz w:val="21"/>
          <w:szCs w:val="21"/>
        </w:rPr>
        <w:t xml:space="preserve">        </w:t>
      </w:r>
    </w:p>
    <w:p w14:paraId="7D083EC2" w14:textId="77777777" w:rsidR="00994CAA" w:rsidRDefault="00994CAA">
      <w:pPr>
        <w:pStyle w:val="a3"/>
        <w:spacing w:line="221" w:lineRule="exact"/>
        <w:rPr>
          <w:rFonts w:ascii="ＭＳ 明朝" w:hAnsi="ＭＳ 明朝"/>
          <w:color w:val="FF0000"/>
          <w:spacing w:val="18"/>
          <w:sz w:val="14"/>
          <w:szCs w:val="14"/>
        </w:rPr>
      </w:pPr>
    </w:p>
    <w:p w14:paraId="5802972B" w14:textId="11261535" w:rsidR="00515104" w:rsidRPr="00A030A6" w:rsidRDefault="00515104" w:rsidP="00994CAA">
      <w:pPr>
        <w:pStyle w:val="a3"/>
        <w:spacing w:line="221" w:lineRule="exact"/>
        <w:ind w:firstLineChars="50" w:firstLine="88"/>
        <w:rPr>
          <w:spacing w:val="0"/>
        </w:rPr>
      </w:pPr>
      <w:r w:rsidRPr="00A030A6">
        <w:rPr>
          <w:rFonts w:ascii="ＭＳ 明朝" w:hAnsi="ＭＳ 明朝" w:hint="eastAsia"/>
          <w:spacing w:val="18"/>
          <w:sz w:val="14"/>
          <w:szCs w:val="14"/>
        </w:rPr>
        <w:t>注　休職更新､復職及び病状報告における既休職期間その他補足事項は､｢備考｣欄に記入してください。</w:t>
      </w:r>
    </w:p>
    <w:p w14:paraId="766E2243" w14:textId="77777777" w:rsidR="00515104" w:rsidRPr="00A030A6" w:rsidRDefault="00515104">
      <w:pPr>
        <w:pStyle w:val="a3"/>
        <w:spacing w:line="221" w:lineRule="exact"/>
        <w:rPr>
          <w:spacing w:val="0"/>
        </w:rPr>
      </w:pPr>
      <w:r w:rsidRPr="00A030A6">
        <w:rPr>
          <w:rFonts w:ascii="ＭＳ 明朝" w:hAnsi="ＭＳ 明朝" w:hint="eastAsia"/>
          <w:spacing w:val="9"/>
          <w:sz w:val="14"/>
          <w:szCs w:val="14"/>
        </w:rPr>
        <w:t xml:space="preserve"> </w:t>
      </w:r>
      <w:r w:rsidRPr="00A030A6">
        <w:rPr>
          <w:rFonts w:ascii="ＭＳ 明朝" w:hAnsi="ＭＳ 明朝" w:hint="eastAsia"/>
          <w:spacing w:val="18"/>
          <w:sz w:val="14"/>
          <w:szCs w:val="14"/>
        </w:rPr>
        <w:t>注　病状報告の勤務態度並びに生活態度は、｢3｣欄の｢症状発生前及び発生後｣を｢復職後｣と読み替えて記入してください</w:t>
      </w:r>
      <w:bookmarkEnd w:id="0"/>
      <w:r w:rsidRPr="00A030A6">
        <w:rPr>
          <w:rFonts w:ascii="ＭＳ 明朝" w:hAnsi="ＭＳ 明朝" w:hint="eastAsia"/>
          <w:spacing w:val="18"/>
          <w:sz w:val="14"/>
          <w:szCs w:val="14"/>
        </w:rPr>
        <w:t>。</w:t>
      </w:r>
      <w:bookmarkEnd w:id="1"/>
      <w:bookmarkEnd w:id="2"/>
      <w:bookmarkEnd w:id="3"/>
    </w:p>
    <w:sectPr w:rsidR="00515104" w:rsidRPr="00A030A6" w:rsidSect="00631381">
      <w:pgSz w:w="11906" w:h="16838" w:code="9"/>
      <w:pgMar w:top="851" w:right="1021" w:bottom="737" w:left="1021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2A2D" w14:textId="77777777" w:rsidR="004D2EC6" w:rsidRDefault="004D2EC6" w:rsidP="00515104">
      <w:r>
        <w:separator/>
      </w:r>
    </w:p>
  </w:endnote>
  <w:endnote w:type="continuationSeparator" w:id="0">
    <w:p w14:paraId="5377FE1B" w14:textId="77777777" w:rsidR="004D2EC6" w:rsidRDefault="004D2EC6" w:rsidP="0051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C16B" w14:textId="77777777" w:rsidR="004D2EC6" w:rsidRDefault="004D2EC6" w:rsidP="00515104">
      <w:r>
        <w:separator/>
      </w:r>
    </w:p>
  </w:footnote>
  <w:footnote w:type="continuationSeparator" w:id="0">
    <w:p w14:paraId="59F4D092" w14:textId="77777777" w:rsidR="004D2EC6" w:rsidRDefault="004D2EC6" w:rsidP="0051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4"/>
    <w:rsid w:val="00013C01"/>
    <w:rsid w:val="00143345"/>
    <w:rsid w:val="00187C1A"/>
    <w:rsid w:val="00193FB9"/>
    <w:rsid w:val="002A7F46"/>
    <w:rsid w:val="003323C2"/>
    <w:rsid w:val="00333A6B"/>
    <w:rsid w:val="003402E8"/>
    <w:rsid w:val="00383964"/>
    <w:rsid w:val="003F76D1"/>
    <w:rsid w:val="00440CFA"/>
    <w:rsid w:val="004B1AC2"/>
    <w:rsid w:val="004D2EC6"/>
    <w:rsid w:val="00504F00"/>
    <w:rsid w:val="00515104"/>
    <w:rsid w:val="005401D2"/>
    <w:rsid w:val="00560F6C"/>
    <w:rsid w:val="00567CCB"/>
    <w:rsid w:val="00580331"/>
    <w:rsid w:val="005A18E0"/>
    <w:rsid w:val="005B5304"/>
    <w:rsid w:val="00631381"/>
    <w:rsid w:val="006A3C66"/>
    <w:rsid w:val="007135DE"/>
    <w:rsid w:val="00734551"/>
    <w:rsid w:val="00762827"/>
    <w:rsid w:val="00813F5D"/>
    <w:rsid w:val="00886B72"/>
    <w:rsid w:val="00894FB1"/>
    <w:rsid w:val="008E43C4"/>
    <w:rsid w:val="008F640C"/>
    <w:rsid w:val="0094006D"/>
    <w:rsid w:val="00994CAA"/>
    <w:rsid w:val="00A01018"/>
    <w:rsid w:val="00A01184"/>
    <w:rsid w:val="00A030A6"/>
    <w:rsid w:val="00A067FD"/>
    <w:rsid w:val="00A55C82"/>
    <w:rsid w:val="00AC0D75"/>
    <w:rsid w:val="00B145D3"/>
    <w:rsid w:val="00B3601F"/>
    <w:rsid w:val="00C07228"/>
    <w:rsid w:val="00C41051"/>
    <w:rsid w:val="00C501CB"/>
    <w:rsid w:val="00C643C1"/>
    <w:rsid w:val="00C86A55"/>
    <w:rsid w:val="00CF4D00"/>
    <w:rsid w:val="00D8111A"/>
    <w:rsid w:val="00E14968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9DA0"/>
  <w15:chartTrackingRefBased/>
  <w15:docId w15:val="{048D394F-8F0F-4A7B-8A52-4D59564F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21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3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551"/>
  </w:style>
  <w:style w:type="paragraph" w:styleId="a6">
    <w:name w:val="footer"/>
    <w:basedOn w:val="a"/>
    <w:link w:val="a7"/>
    <w:uiPriority w:val="99"/>
    <w:unhideWhenUsed/>
    <w:rsid w:val="0073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866\Box\&#12304;02_&#35506;&#25152;&#20849;&#26377;&#12305;40_05_&#31119;&#21033;&#35506;\R06&#24180;&#24230;\05_&#20581;&#24247;&#12389;&#12367;&#12426;&#12539;&#12513;&#12531;&#12479;&#12523;&#12504;&#12523;&#12473;&#25285;&#24403;\10_&#20363;&#35215;\10_01_&#20363;&#35215;\10_01_050_&#20581;&#24247;&#23529;&#26619;&#20250;\&#25945;&#32887;&#21729;&#20581;&#24247;&#23529;&#26619;&#20250;&#36939;&#21942;&#32048;&#21063;&#25913;&#2749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朝井 涼子（福利課）</cp:lastModifiedBy>
  <cp:revision>2</cp:revision>
  <cp:lastPrinted>2025-04-10T01:40:00Z</cp:lastPrinted>
  <dcterms:created xsi:type="dcterms:W3CDTF">2025-04-10T01:40:00Z</dcterms:created>
  <dcterms:modified xsi:type="dcterms:W3CDTF">2025-04-10T01:40:00Z</dcterms:modified>
</cp:coreProperties>
</file>