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5D5A9" w14:textId="12FBE129" w:rsidR="008E1CAA" w:rsidRPr="00ED2FED" w:rsidRDefault="00472716" w:rsidP="00E07EE9">
      <w:pPr>
        <w:pStyle w:val="a3"/>
        <w:spacing w:line="240" w:lineRule="auto"/>
        <w:jc w:val="center"/>
      </w:pPr>
      <w:r w:rsidRPr="00ED2FED">
        <w:rPr>
          <w:rFonts w:hint="eastAsia"/>
        </w:rPr>
        <w:t>令和</w:t>
      </w:r>
      <w:r w:rsidR="00F03040">
        <w:rPr>
          <w:rFonts w:hint="eastAsia"/>
        </w:rPr>
        <w:t>７</w:t>
      </w:r>
      <w:r w:rsidR="008E1CAA" w:rsidRPr="00ED2FED">
        <w:rPr>
          <w:rFonts w:hint="eastAsia"/>
        </w:rPr>
        <w:t>年度</w:t>
      </w:r>
      <w:r w:rsidR="004F594D" w:rsidRPr="00ED2FED">
        <w:rPr>
          <w:rFonts w:hint="eastAsia"/>
        </w:rPr>
        <w:t>碾茶製造受託試験</w:t>
      </w:r>
      <w:r w:rsidR="008E1CAA" w:rsidRPr="00ED2FED">
        <w:rPr>
          <w:rFonts w:hint="eastAsia"/>
        </w:rPr>
        <w:t>申込書</w:t>
      </w:r>
    </w:p>
    <w:p w14:paraId="218268D9" w14:textId="77777777" w:rsidR="00FA14BE" w:rsidRPr="00ED2FED" w:rsidRDefault="00FA14BE" w:rsidP="00E07EE9">
      <w:pPr>
        <w:pStyle w:val="a3"/>
        <w:spacing w:line="240" w:lineRule="auto"/>
        <w:rPr>
          <w:spacing w:val="0"/>
        </w:rPr>
      </w:pPr>
    </w:p>
    <w:p w14:paraId="22FD0601" w14:textId="49B20AFB" w:rsidR="008E1CAA" w:rsidRPr="00ED2FED" w:rsidRDefault="000848C2" w:rsidP="00E07EE9">
      <w:pPr>
        <w:pStyle w:val="a3"/>
        <w:spacing w:line="240" w:lineRule="auto"/>
        <w:jc w:val="right"/>
        <w:rPr>
          <w:spacing w:val="0"/>
        </w:rPr>
      </w:pPr>
      <w:r w:rsidRPr="00ED2FED">
        <w:rPr>
          <w:rFonts w:hint="eastAsia"/>
        </w:rPr>
        <w:t>令和</w:t>
      </w:r>
      <w:r w:rsidR="00F03040">
        <w:rPr>
          <w:rFonts w:hint="eastAsia"/>
        </w:rPr>
        <w:t>７</w:t>
      </w:r>
      <w:r w:rsidR="008E1CAA" w:rsidRPr="00ED2FED">
        <w:rPr>
          <w:rFonts w:hint="eastAsia"/>
        </w:rPr>
        <w:t>年　　月　　日</w:t>
      </w:r>
      <w:r w:rsidR="004F594D" w:rsidRPr="00ED2FED">
        <w:rPr>
          <w:rFonts w:hint="eastAsia"/>
        </w:rPr>
        <w:t xml:space="preserve">　</w:t>
      </w:r>
    </w:p>
    <w:p w14:paraId="5FDC1E8A" w14:textId="77777777" w:rsidR="008E1CAA" w:rsidRPr="00ED2FED" w:rsidRDefault="008E1CAA" w:rsidP="00E07EE9">
      <w:pPr>
        <w:pStyle w:val="a3"/>
        <w:spacing w:line="240" w:lineRule="auto"/>
        <w:rPr>
          <w:spacing w:val="0"/>
        </w:rPr>
      </w:pPr>
    </w:p>
    <w:p w14:paraId="1A8C8D98" w14:textId="77777777" w:rsidR="008E1CAA" w:rsidRPr="00ED2FED" w:rsidRDefault="006F6BF1" w:rsidP="00E07EE9">
      <w:pPr>
        <w:pStyle w:val="a3"/>
        <w:spacing w:line="240" w:lineRule="auto"/>
        <w:ind w:firstLineChars="100" w:firstLine="216"/>
        <w:rPr>
          <w:spacing w:val="0"/>
        </w:rPr>
      </w:pPr>
      <w:r w:rsidRPr="00ED2FED">
        <w:rPr>
          <w:rFonts w:hint="eastAsia"/>
        </w:rPr>
        <w:t>埼玉県</w:t>
      </w:r>
      <w:r w:rsidR="00C945ED" w:rsidRPr="00ED2FED">
        <w:rPr>
          <w:rFonts w:hint="eastAsia"/>
        </w:rPr>
        <w:t>茶業研究</w:t>
      </w:r>
      <w:r w:rsidR="008E1CAA" w:rsidRPr="00ED2FED">
        <w:rPr>
          <w:rFonts w:hint="eastAsia"/>
        </w:rPr>
        <w:t xml:space="preserve">所長　　</w:t>
      </w:r>
    </w:p>
    <w:p w14:paraId="1D20C48E" w14:textId="77777777" w:rsidR="008E1CAA" w:rsidRPr="00ED2FED" w:rsidRDefault="008E1CAA" w:rsidP="00E07EE9">
      <w:pPr>
        <w:pStyle w:val="a3"/>
        <w:spacing w:line="240" w:lineRule="auto"/>
        <w:rPr>
          <w:spacing w:val="0"/>
        </w:rPr>
      </w:pPr>
    </w:p>
    <w:p w14:paraId="0D21483E" w14:textId="77777777" w:rsidR="008E1CAA" w:rsidRPr="00ED2FED" w:rsidRDefault="008E1CAA" w:rsidP="00E07EE9">
      <w:pPr>
        <w:pStyle w:val="a3"/>
        <w:spacing w:line="240" w:lineRule="auto"/>
        <w:rPr>
          <w:spacing w:val="0"/>
        </w:rPr>
      </w:pPr>
    </w:p>
    <w:p w14:paraId="50DD1F08" w14:textId="1A60FB1B" w:rsidR="008E1CAA" w:rsidRPr="001A4A78" w:rsidRDefault="008E1CAA" w:rsidP="00E07EE9">
      <w:pPr>
        <w:pStyle w:val="a3"/>
        <w:spacing w:line="240" w:lineRule="auto"/>
        <w:jc w:val="right"/>
      </w:pPr>
      <w:r w:rsidRPr="00ED2FED">
        <w:rPr>
          <w:rFonts w:hint="eastAsia"/>
        </w:rPr>
        <w:t xml:space="preserve">住所　　</w:t>
      </w:r>
      <w:r w:rsidR="000848C2" w:rsidRPr="00ED2FED">
        <w:rPr>
          <w:rFonts w:hint="eastAsia"/>
        </w:rPr>
        <w:t>埼玉県</w:t>
      </w:r>
      <w:r w:rsidR="00C33805">
        <w:rPr>
          <w:rFonts w:hint="eastAsia"/>
        </w:rPr>
        <w:t xml:space="preserve">　　　　　　　　　</w:t>
      </w:r>
      <w:r w:rsidR="00502F21" w:rsidRPr="00ED2FED">
        <w:rPr>
          <w:rFonts w:hint="eastAsia"/>
        </w:rPr>
        <w:t xml:space="preserve">　</w:t>
      </w:r>
    </w:p>
    <w:p w14:paraId="4DFC4BB3" w14:textId="5050E119" w:rsidR="008E1CAA" w:rsidRPr="00ED2FED" w:rsidRDefault="008E1CAA" w:rsidP="00E07EE9">
      <w:pPr>
        <w:pStyle w:val="a3"/>
        <w:spacing w:line="240" w:lineRule="auto"/>
        <w:jc w:val="right"/>
        <w:rPr>
          <w:spacing w:val="0"/>
        </w:rPr>
      </w:pPr>
      <w:r w:rsidRPr="00ED2FED">
        <w:rPr>
          <w:rFonts w:hint="eastAsia"/>
        </w:rPr>
        <w:t xml:space="preserve">氏名　</w:t>
      </w:r>
      <w:r w:rsidR="000848C2" w:rsidRPr="00ED2FED">
        <w:rPr>
          <w:rFonts w:hint="eastAsia"/>
        </w:rPr>
        <w:t xml:space="preserve">　</w:t>
      </w:r>
      <w:r w:rsidR="00C33805">
        <w:rPr>
          <w:rFonts w:hint="eastAsia"/>
        </w:rPr>
        <w:t xml:space="preserve">　　　　　　</w:t>
      </w:r>
      <w:r w:rsidR="004F594D" w:rsidRPr="00ED2FED">
        <w:rPr>
          <w:rFonts w:hint="eastAsia"/>
        </w:rPr>
        <w:t xml:space="preserve">　　</w:t>
      </w:r>
      <w:r w:rsidR="000848C2" w:rsidRPr="00ED2FED">
        <w:rPr>
          <w:rFonts w:hint="eastAsia"/>
        </w:rPr>
        <w:t xml:space="preserve">　　</w:t>
      </w:r>
      <w:r w:rsidRPr="00ED2FED">
        <w:rPr>
          <w:rFonts w:hint="eastAsia"/>
        </w:rPr>
        <w:t xml:space="preserve">　印</w:t>
      </w:r>
      <w:r w:rsidR="00502F21" w:rsidRPr="00ED2FED">
        <w:rPr>
          <w:rFonts w:hint="eastAsia"/>
        </w:rPr>
        <w:t xml:space="preserve">　</w:t>
      </w:r>
    </w:p>
    <w:p w14:paraId="62F0EB0A" w14:textId="77777777" w:rsidR="008E1CAA" w:rsidRPr="00ED2FED" w:rsidRDefault="00B141F3" w:rsidP="00E07EE9">
      <w:pPr>
        <w:pStyle w:val="a3"/>
        <w:spacing w:line="240" w:lineRule="auto"/>
        <w:jc w:val="right"/>
        <w:rPr>
          <w:spacing w:val="0"/>
          <w:w w:val="50"/>
        </w:rPr>
      </w:pPr>
      <w:r w:rsidRPr="00ED2FED">
        <w:rPr>
          <w:rFonts w:hint="eastAsia"/>
          <w:w w:val="50"/>
        </w:rPr>
        <w:t>（</w:t>
      </w:r>
      <w:r w:rsidR="008E1CAA" w:rsidRPr="00ED2FED">
        <w:rPr>
          <w:rFonts w:hint="eastAsia"/>
          <w:w w:val="50"/>
        </w:rPr>
        <w:t>法人その他の団体にあっては主たる事務所の所在地、名称及び代表者の氏名</w:t>
      </w:r>
      <w:r w:rsidRPr="00ED2FED">
        <w:rPr>
          <w:rFonts w:hint="eastAsia"/>
          <w:w w:val="50"/>
        </w:rPr>
        <w:t>）</w:t>
      </w:r>
    </w:p>
    <w:p w14:paraId="4F75D6BE" w14:textId="77777777" w:rsidR="008E1CAA" w:rsidRPr="00ED2FED" w:rsidRDefault="008E1CAA" w:rsidP="00E07EE9">
      <w:pPr>
        <w:pStyle w:val="a3"/>
        <w:spacing w:line="240" w:lineRule="auto"/>
        <w:rPr>
          <w:spacing w:val="0"/>
        </w:rPr>
      </w:pPr>
    </w:p>
    <w:p w14:paraId="76BC1761" w14:textId="77777777" w:rsidR="008E1CAA" w:rsidRPr="00ED2FED" w:rsidRDefault="008E1CAA" w:rsidP="00E07EE9">
      <w:pPr>
        <w:pStyle w:val="a3"/>
        <w:spacing w:line="240" w:lineRule="auto"/>
        <w:rPr>
          <w:spacing w:val="0"/>
        </w:rPr>
      </w:pPr>
    </w:p>
    <w:p w14:paraId="28D9D4B5" w14:textId="77777777" w:rsidR="008E1CAA" w:rsidRPr="00ED2FED" w:rsidRDefault="008E1CAA" w:rsidP="00E07EE9">
      <w:pPr>
        <w:pStyle w:val="a3"/>
        <w:spacing w:line="240" w:lineRule="auto"/>
        <w:ind w:firstLineChars="100" w:firstLine="216"/>
        <w:rPr>
          <w:spacing w:val="0"/>
        </w:rPr>
      </w:pPr>
      <w:r w:rsidRPr="00ED2FED">
        <w:rPr>
          <w:rFonts w:hint="eastAsia"/>
        </w:rPr>
        <w:t>下記の試験を委託したいので、埼玉県農林水産受託試験事業実施要領第５条の規定に基づき、申し込みます。</w:t>
      </w:r>
    </w:p>
    <w:p w14:paraId="47C1EFF5" w14:textId="77777777" w:rsidR="008E1CAA" w:rsidRPr="00ED2FED" w:rsidRDefault="008E1CAA" w:rsidP="00E07EE9">
      <w:pPr>
        <w:pStyle w:val="a3"/>
        <w:spacing w:line="240" w:lineRule="auto"/>
        <w:rPr>
          <w:spacing w:val="0"/>
        </w:rPr>
      </w:pPr>
    </w:p>
    <w:p w14:paraId="761F596D" w14:textId="77777777" w:rsidR="008E1CAA" w:rsidRPr="00ED2FED" w:rsidRDefault="008E1CAA" w:rsidP="00E07EE9">
      <w:pPr>
        <w:pStyle w:val="a3"/>
        <w:spacing w:line="240" w:lineRule="auto"/>
        <w:jc w:val="center"/>
        <w:rPr>
          <w:spacing w:val="0"/>
        </w:rPr>
      </w:pPr>
      <w:r w:rsidRPr="00ED2FED">
        <w:rPr>
          <w:rFonts w:hint="eastAsia"/>
        </w:rPr>
        <w:t>記</w:t>
      </w:r>
    </w:p>
    <w:p w14:paraId="2BB6991E" w14:textId="77777777" w:rsidR="008E1CAA" w:rsidRPr="00ED2FED" w:rsidRDefault="008E1CAA" w:rsidP="00E07EE9">
      <w:pPr>
        <w:pStyle w:val="a3"/>
        <w:spacing w:line="240" w:lineRule="auto"/>
        <w:rPr>
          <w:spacing w:val="0"/>
        </w:rPr>
      </w:pPr>
    </w:p>
    <w:p w14:paraId="171CEABE" w14:textId="77777777" w:rsidR="008E1CAA" w:rsidRPr="00ED2FED" w:rsidRDefault="008E1CAA" w:rsidP="00E07EE9">
      <w:pPr>
        <w:pStyle w:val="a3"/>
        <w:spacing w:line="240" w:lineRule="auto"/>
        <w:rPr>
          <w:spacing w:val="0"/>
        </w:rPr>
      </w:pPr>
      <w:r w:rsidRPr="00ED2FED">
        <w:rPr>
          <w:rFonts w:hint="eastAsia"/>
        </w:rPr>
        <w:t xml:space="preserve">１　</w:t>
      </w:r>
      <w:r w:rsidR="001509EE" w:rsidRPr="00ED2FED">
        <w:rPr>
          <w:rFonts w:hint="eastAsia"/>
        </w:rPr>
        <w:t>受託</w:t>
      </w:r>
      <w:r w:rsidRPr="00ED2FED">
        <w:rPr>
          <w:rFonts w:hint="eastAsia"/>
        </w:rPr>
        <w:t>試験</w:t>
      </w:r>
      <w:r w:rsidR="001509EE" w:rsidRPr="00ED2FED">
        <w:rPr>
          <w:rFonts w:hint="eastAsia"/>
        </w:rPr>
        <w:t>の名称</w:t>
      </w:r>
    </w:p>
    <w:p w14:paraId="4B664281" w14:textId="77777777" w:rsidR="00542733" w:rsidRPr="00ED2FED" w:rsidRDefault="00542733" w:rsidP="00E07EE9">
      <w:pPr>
        <w:pStyle w:val="a3"/>
        <w:spacing w:line="240" w:lineRule="auto"/>
        <w:ind w:leftChars="201" w:left="3067" w:hangingChars="1258" w:hanging="2662"/>
        <w:rPr>
          <w:spacing w:val="0"/>
        </w:rPr>
      </w:pPr>
      <w:r w:rsidRPr="00ED2FED">
        <w:rPr>
          <w:rFonts w:hint="eastAsia"/>
          <w:spacing w:val="0"/>
        </w:rPr>
        <w:t>狭山茶産地における碾茶の加工品質の調査製造</w:t>
      </w:r>
      <w:r w:rsidRPr="00ED2FED">
        <w:rPr>
          <w:rFonts w:hint="eastAsia"/>
        </w:rPr>
        <w:t>に関する試験</w:t>
      </w:r>
    </w:p>
    <w:p w14:paraId="2D1233A5" w14:textId="77777777" w:rsidR="008E1CAA" w:rsidRPr="00ED2FED" w:rsidRDefault="008E1CAA" w:rsidP="00E07EE9">
      <w:pPr>
        <w:pStyle w:val="a3"/>
        <w:spacing w:line="240" w:lineRule="auto"/>
        <w:rPr>
          <w:spacing w:val="0"/>
        </w:rPr>
      </w:pPr>
    </w:p>
    <w:p w14:paraId="2E54002F" w14:textId="77777777" w:rsidR="008E1CAA" w:rsidRPr="00ED2FED" w:rsidRDefault="008E1CAA" w:rsidP="00E07EE9">
      <w:pPr>
        <w:pStyle w:val="a3"/>
        <w:spacing w:line="240" w:lineRule="auto"/>
        <w:rPr>
          <w:spacing w:val="0"/>
        </w:rPr>
      </w:pPr>
      <w:r w:rsidRPr="00ED2FED">
        <w:rPr>
          <w:rFonts w:hint="eastAsia"/>
        </w:rPr>
        <w:t>２　試験目的</w:t>
      </w:r>
    </w:p>
    <w:p w14:paraId="6797CA3D" w14:textId="77777777" w:rsidR="008E1CAA" w:rsidRPr="00ED2FED" w:rsidRDefault="00CE0D4E" w:rsidP="00CE0D4E">
      <w:pPr>
        <w:pStyle w:val="a3"/>
        <w:spacing w:line="240" w:lineRule="auto"/>
        <w:ind w:leftChars="209" w:left="421" w:firstLineChars="2" w:firstLine="4"/>
        <w:rPr>
          <w:spacing w:val="0"/>
        </w:rPr>
      </w:pPr>
      <w:r w:rsidRPr="00ED2FED">
        <w:rPr>
          <w:rFonts w:hint="eastAsia"/>
          <w:spacing w:val="0"/>
        </w:rPr>
        <w:t xml:space="preserve">　</w:t>
      </w:r>
      <w:r w:rsidR="00CF12D8" w:rsidRPr="00ED2FED">
        <w:rPr>
          <w:rFonts w:hint="eastAsia"/>
          <w:spacing w:val="0"/>
        </w:rPr>
        <w:t>狭山茶産地での現状における碾茶の加工品質の調査と、抹茶原料に適合する高品質な碾茶の製造法について検討する。</w:t>
      </w:r>
    </w:p>
    <w:p w14:paraId="453664B8" w14:textId="77777777" w:rsidR="008E1CAA" w:rsidRPr="00ED2FED" w:rsidRDefault="008E1CAA" w:rsidP="00E07EE9">
      <w:pPr>
        <w:pStyle w:val="a3"/>
        <w:spacing w:line="240" w:lineRule="auto"/>
        <w:rPr>
          <w:spacing w:val="0"/>
        </w:rPr>
      </w:pPr>
    </w:p>
    <w:p w14:paraId="52C2C986" w14:textId="77777777" w:rsidR="008E1CAA" w:rsidRPr="00ED2FED" w:rsidRDefault="008E1CAA" w:rsidP="00E07EE9">
      <w:pPr>
        <w:pStyle w:val="a3"/>
        <w:spacing w:line="240" w:lineRule="auto"/>
        <w:rPr>
          <w:spacing w:val="0"/>
        </w:rPr>
      </w:pPr>
      <w:r w:rsidRPr="00ED2FED">
        <w:rPr>
          <w:rFonts w:hint="eastAsia"/>
        </w:rPr>
        <w:t>３　試験内容</w:t>
      </w:r>
    </w:p>
    <w:p w14:paraId="15B9FBFD" w14:textId="77777777" w:rsidR="008E1CAA" w:rsidRPr="00ED2FED" w:rsidRDefault="00CF12D8" w:rsidP="00E07EE9">
      <w:pPr>
        <w:pStyle w:val="a3"/>
        <w:spacing w:line="240" w:lineRule="auto"/>
        <w:rPr>
          <w:spacing w:val="0"/>
        </w:rPr>
      </w:pPr>
      <w:r w:rsidRPr="00ED2FED">
        <w:rPr>
          <w:rFonts w:hint="eastAsia"/>
          <w:spacing w:val="0"/>
        </w:rPr>
        <w:t>（１）加工原料向け碾茶の製造法の検証</w:t>
      </w:r>
    </w:p>
    <w:p w14:paraId="1B04D861" w14:textId="77777777" w:rsidR="008E1CAA" w:rsidRPr="00ED2FED" w:rsidRDefault="008E1CAA" w:rsidP="00E07EE9">
      <w:pPr>
        <w:pStyle w:val="a3"/>
        <w:spacing w:line="240" w:lineRule="auto"/>
        <w:rPr>
          <w:spacing w:val="0"/>
        </w:rPr>
      </w:pPr>
    </w:p>
    <w:p w14:paraId="23EDAEF2" w14:textId="77777777" w:rsidR="008E1CAA" w:rsidRPr="00ED2FED" w:rsidRDefault="00CF12D8" w:rsidP="00E07EE9">
      <w:pPr>
        <w:pStyle w:val="a3"/>
        <w:spacing w:line="240" w:lineRule="auto"/>
        <w:rPr>
          <w:spacing w:val="0"/>
        </w:rPr>
      </w:pPr>
      <w:r w:rsidRPr="00ED2FED">
        <w:rPr>
          <w:rFonts w:hint="eastAsia"/>
          <w:spacing w:val="0"/>
        </w:rPr>
        <w:t>（２）調査項目</w:t>
      </w:r>
    </w:p>
    <w:p w14:paraId="705D4C1C" w14:textId="77777777" w:rsidR="008E1CAA" w:rsidRPr="00ED2FED" w:rsidRDefault="00532D36" w:rsidP="00E07EE9">
      <w:pPr>
        <w:pStyle w:val="a3"/>
        <w:spacing w:line="240" w:lineRule="auto"/>
        <w:ind w:leftChars="210" w:left="423" w:firstLineChars="100" w:firstLine="212"/>
        <w:rPr>
          <w:spacing w:val="0"/>
        </w:rPr>
      </w:pPr>
      <w:r w:rsidRPr="00ED2FED">
        <w:rPr>
          <w:rFonts w:hint="eastAsia"/>
          <w:spacing w:val="0"/>
        </w:rPr>
        <w:t>製造記録</w:t>
      </w:r>
      <w:r w:rsidR="00866C27" w:rsidRPr="00ED2FED">
        <w:rPr>
          <w:rFonts w:hint="eastAsia"/>
          <w:spacing w:val="0"/>
        </w:rPr>
        <w:t>、歩留まり、色差など</w:t>
      </w:r>
    </w:p>
    <w:p w14:paraId="463DB1FA" w14:textId="77777777" w:rsidR="008E1CAA" w:rsidRPr="00ED2FED" w:rsidRDefault="008E1CAA" w:rsidP="00E07EE9">
      <w:pPr>
        <w:pStyle w:val="a3"/>
        <w:spacing w:line="240" w:lineRule="auto"/>
        <w:rPr>
          <w:spacing w:val="0"/>
        </w:rPr>
      </w:pPr>
    </w:p>
    <w:p w14:paraId="47E19B90" w14:textId="2E7B1D4A" w:rsidR="008E1CAA" w:rsidRPr="00ED2FED" w:rsidRDefault="008E1CAA" w:rsidP="00E07EE9">
      <w:pPr>
        <w:pStyle w:val="a3"/>
        <w:spacing w:line="240" w:lineRule="auto"/>
        <w:rPr>
          <w:spacing w:val="0"/>
        </w:rPr>
      </w:pPr>
      <w:r w:rsidRPr="00ED2FED">
        <w:rPr>
          <w:rFonts w:hint="eastAsia"/>
        </w:rPr>
        <w:t>４　試験期間</w:t>
      </w:r>
      <w:r w:rsidR="00CF12D8" w:rsidRPr="00ED2FED">
        <w:rPr>
          <w:rFonts w:hint="eastAsia"/>
          <w:spacing w:val="1"/>
        </w:rPr>
        <w:t xml:space="preserve">　令和</w:t>
      </w:r>
      <w:r w:rsidR="00F03040">
        <w:rPr>
          <w:rFonts w:hint="eastAsia"/>
          <w:spacing w:val="1"/>
        </w:rPr>
        <w:t>７</w:t>
      </w:r>
      <w:r w:rsidRPr="00ED2FED">
        <w:rPr>
          <w:rFonts w:hint="eastAsia"/>
        </w:rPr>
        <w:t>年</w:t>
      </w:r>
      <w:r w:rsidR="00F03040">
        <w:rPr>
          <w:rFonts w:hint="eastAsia"/>
        </w:rPr>
        <w:t>５</w:t>
      </w:r>
      <w:r w:rsidRPr="00ED2FED">
        <w:rPr>
          <w:rFonts w:hint="eastAsia"/>
        </w:rPr>
        <w:t>月</w:t>
      </w:r>
      <w:r w:rsidR="00981A53">
        <w:rPr>
          <w:rFonts w:hint="eastAsia"/>
        </w:rPr>
        <w:t>20</w:t>
      </w:r>
      <w:r w:rsidRPr="00ED2FED">
        <w:rPr>
          <w:rFonts w:hint="eastAsia"/>
        </w:rPr>
        <w:t>日から</w:t>
      </w:r>
      <w:r w:rsidR="009B645C" w:rsidRPr="00ED2FED">
        <w:rPr>
          <w:rFonts w:hint="eastAsia"/>
        </w:rPr>
        <w:t>令和</w:t>
      </w:r>
      <w:r w:rsidR="00F03040">
        <w:rPr>
          <w:rFonts w:hint="eastAsia"/>
        </w:rPr>
        <w:t>８</w:t>
      </w:r>
      <w:r w:rsidRPr="00ED2FED">
        <w:rPr>
          <w:rFonts w:hint="eastAsia"/>
        </w:rPr>
        <w:t>年</w:t>
      </w:r>
      <w:r w:rsidR="00F03040">
        <w:rPr>
          <w:rFonts w:hint="eastAsia"/>
        </w:rPr>
        <w:t>１</w:t>
      </w:r>
      <w:r w:rsidR="009B645C" w:rsidRPr="00ED2FED">
        <w:rPr>
          <w:rFonts w:hint="eastAsia"/>
        </w:rPr>
        <w:t>月</w:t>
      </w:r>
      <w:r w:rsidR="00F03040">
        <w:rPr>
          <w:rFonts w:hint="eastAsia"/>
        </w:rPr>
        <w:t>３０</w:t>
      </w:r>
      <w:r w:rsidRPr="00ED2FED">
        <w:rPr>
          <w:rFonts w:hint="eastAsia"/>
        </w:rPr>
        <w:t>日まで</w:t>
      </w:r>
    </w:p>
    <w:p w14:paraId="3519B1B0" w14:textId="77777777" w:rsidR="008E1CAA" w:rsidRDefault="008E1CAA" w:rsidP="00E07EE9">
      <w:pPr>
        <w:pStyle w:val="a3"/>
        <w:spacing w:line="240" w:lineRule="auto"/>
        <w:rPr>
          <w:spacing w:val="0"/>
        </w:rPr>
      </w:pPr>
    </w:p>
    <w:p w14:paraId="53FC1291" w14:textId="29544A15" w:rsidR="00F03040" w:rsidRDefault="00F03040" w:rsidP="00E07EE9">
      <w:pPr>
        <w:pStyle w:val="a3"/>
        <w:spacing w:line="240" w:lineRule="auto"/>
        <w:rPr>
          <w:spacing w:val="0"/>
        </w:rPr>
      </w:pPr>
      <w:r>
        <w:rPr>
          <w:rFonts w:hint="eastAsia"/>
          <w:spacing w:val="0"/>
        </w:rPr>
        <w:t>５　希望時期　一番茶　・　二番茶　・　秋冬番茶</w:t>
      </w:r>
    </w:p>
    <w:p w14:paraId="12FEA70E" w14:textId="77777777" w:rsidR="00F03040" w:rsidRDefault="00F03040" w:rsidP="00E07EE9">
      <w:pPr>
        <w:pStyle w:val="a3"/>
        <w:spacing w:line="240" w:lineRule="auto"/>
        <w:rPr>
          <w:spacing w:val="0"/>
        </w:rPr>
      </w:pPr>
    </w:p>
    <w:p w14:paraId="302BD1B6" w14:textId="1AF7D0A0" w:rsidR="00F03040" w:rsidRDefault="00F03040" w:rsidP="00E07EE9">
      <w:pPr>
        <w:pStyle w:val="a3"/>
        <w:spacing w:line="240" w:lineRule="auto"/>
        <w:rPr>
          <w:spacing w:val="0"/>
        </w:rPr>
      </w:pPr>
      <w:r>
        <w:rPr>
          <w:rFonts w:hint="eastAsia"/>
          <w:spacing w:val="0"/>
        </w:rPr>
        <w:t>６　希望数量　生葉　　　　　　　㎏</w:t>
      </w:r>
    </w:p>
    <w:p w14:paraId="29597AB5" w14:textId="77777777" w:rsidR="00F03040" w:rsidRPr="00ED2FED" w:rsidRDefault="00F03040" w:rsidP="00E07EE9">
      <w:pPr>
        <w:pStyle w:val="a3"/>
        <w:spacing w:line="240" w:lineRule="auto"/>
        <w:rPr>
          <w:spacing w:val="0"/>
        </w:rPr>
      </w:pPr>
    </w:p>
    <w:p w14:paraId="35C286A1" w14:textId="298B66AB" w:rsidR="008E1CAA" w:rsidRPr="00ED2FED" w:rsidRDefault="00F03040" w:rsidP="00E07EE9">
      <w:pPr>
        <w:pStyle w:val="a3"/>
        <w:spacing w:line="240" w:lineRule="auto"/>
        <w:rPr>
          <w:spacing w:val="0"/>
        </w:rPr>
      </w:pPr>
      <w:r>
        <w:rPr>
          <w:rFonts w:hint="eastAsia"/>
        </w:rPr>
        <w:t>７</w:t>
      </w:r>
      <w:r w:rsidR="008E1CAA" w:rsidRPr="00ED2FED">
        <w:rPr>
          <w:rFonts w:hint="eastAsia"/>
        </w:rPr>
        <w:t xml:space="preserve">　委託金額　</w:t>
      </w:r>
      <w:r w:rsidR="00C33805">
        <w:rPr>
          <w:rFonts w:hint="eastAsia"/>
        </w:rPr>
        <w:t xml:space="preserve">　　　　　　　　</w:t>
      </w:r>
      <w:r w:rsidR="001509EE" w:rsidRPr="00ED2FED">
        <w:rPr>
          <w:rFonts w:hint="eastAsia"/>
        </w:rPr>
        <w:t>円</w:t>
      </w:r>
    </w:p>
    <w:p w14:paraId="02B3923A" w14:textId="77777777" w:rsidR="008E1CAA" w:rsidRPr="00C33805" w:rsidRDefault="008E1CAA" w:rsidP="00E07EE9">
      <w:pPr>
        <w:pStyle w:val="a3"/>
        <w:spacing w:line="240" w:lineRule="auto"/>
        <w:rPr>
          <w:spacing w:val="0"/>
        </w:rPr>
      </w:pPr>
    </w:p>
    <w:p w14:paraId="3DFD7657" w14:textId="77777777" w:rsidR="00FA14BE" w:rsidRPr="00ED2FED" w:rsidRDefault="00FA14BE" w:rsidP="00E07EE9">
      <w:pPr>
        <w:pStyle w:val="a3"/>
        <w:spacing w:line="240" w:lineRule="auto"/>
        <w:rPr>
          <w:strike/>
          <w:spacing w:val="0"/>
        </w:rPr>
      </w:pPr>
    </w:p>
    <w:p w14:paraId="3FB1B516" w14:textId="4180A1E1" w:rsidR="008E1CAA" w:rsidRPr="00ED2FED" w:rsidRDefault="00FA14BE" w:rsidP="00E07EE9">
      <w:pPr>
        <w:pStyle w:val="a3"/>
        <w:spacing w:line="240" w:lineRule="auto"/>
        <w:jc w:val="center"/>
        <w:rPr>
          <w:spacing w:val="0"/>
        </w:rPr>
      </w:pPr>
      <w:r w:rsidRPr="00ED2FED">
        <w:rPr>
          <w:strike/>
          <w:spacing w:val="0"/>
        </w:rPr>
        <w:br w:type="page"/>
      </w:r>
      <w:bookmarkStart w:id="0" w:name="_Hlk160796154"/>
      <w:r w:rsidR="00202E7A" w:rsidRPr="00ED2FED">
        <w:rPr>
          <w:rFonts w:hint="eastAsia"/>
          <w:spacing w:val="0"/>
        </w:rPr>
        <w:lastRenderedPageBreak/>
        <w:t>令和</w:t>
      </w:r>
      <w:r w:rsidR="007B633A">
        <w:rPr>
          <w:rFonts w:hint="eastAsia"/>
          <w:spacing w:val="0"/>
        </w:rPr>
        <w:t>７</w:t>
      </w:r>
      <w:r w:rsidR="00202E7A" w:rsidRPr="00ED2FED">
        <w:rPr>
          <w:rFonts w:hint="eastAsia"/>
          <w:spacing w:val="0"/>
        </w:rPr>
        <w:t>年度</w:t>
      </w:r>
      <w:r w:rsidR="00B141F3" w:rsidRPr="00ED2FED">
        <w:rPr>
          <w:rFonts w:hint="eastAsia"/>
        </w:rPr>
        <w:t>碾茶製造受託試験</w:t>
      </w:r>
      <w:r w:rsidR="008E1CAA" w:rsidRPr="00ED2FED">
        <w:rPr>
          <w:rFonts w:hint="eastAsia"/>
        </w:rPr>
        <w:t>契約書</w:t>
      </w:r>
      <w:bookmarkEnd w:id="0"/>
    </w:p>
    <w:p w14:paraId="1F7CD06E" w14:textId="77777777" w:rsidR="008E1CAA" w:rsidRPr="007B633A" w:rsidRDefault="008E1CAA" w:rsidP="00E07EE9">
      <w:pPr>
        <w:pStyle w:val="a3"/>
        <w:spacing w:line="240" w:lineRule="auto"/>
        <w:rPr>
          <w:spacing w:val="0"/>
        </w:rPr>
      </w:pPr>
    </w:p>
    <w:p w14:paraId="1254D1B9" w14:textId="51E1CB16" w:rsidR="008E1CAA" w:rsidRPr="00ED2FED" w:rsidRDefault="008E1CAA" w:rsidP="00E07EE9">
      <w:pPr>
        <w:pStyle w:val="a3"/>
        <w:spacing w:line="240" w:lineRule="auto"/>
        <w:ind w:firstLineChars="100" w:firstLine="216"/>
        <w:rPr>
          <w:spacing w:val="0"/>
        </w:rPr>
      </w:pPr>
      <w:r w:rsidRPr="00ED2FED">
        <w:rPr>
          <w:rFonts w:hint="eastAsia"/>
        </w:rPr>
        <w:t>埼玉県（以下「甲」という。）と</w:t>
      </w:r>
      <w:r w:rsidR="00C33805">
        <w:rPr>
          <w:rFonts w:hint="eastAsia"/>
        </w:rPr>
        <w:t xml:space="preserve">　　　　　　　</w:t>
      </w:r>
      <w:r w:rsidRPr="00ED2FED">
        <w:rPr>
          <w:rFonts w:hint="eastAsia"/>
        </w:rPr>
        <w:t>（以下「乙」という。）は、</w:t>
      </w:r>
      <w:r w:rsidR="00F922FB" w:rsidRPr="00ED2FED">
        <w:rPr>
          <w:rFonts w:hint="eastAsia"/>
        </w:rPr>
        <w:t>令和</w:t>
      </w:r>
      <w:r w:rsidR="008513DE" w:rsidRPr="00ED2FED">
        <w:rPr>
          <w:rFonts w:hint="eastAsia"/>
        </w:rPr>
        <w:t>6</w:t>
      </w:r>
      <w:r w:rsidRPr="00ED2FED">
        <w:rPr>
          <w:rFonts w:hint="eastAsia"/>
        </w:rPr>
        <w:t>年度</w:t>
      </w:r>
      <w:r w:rsidR="00542733" w:rsidRPr="00ED2FED">
        <w:rPr>
          <w:rFonts w:hint="eastAsia"/>
        </w:rPr>
        <w:t>碾茶製造受託試験</w:t>
      </w:r>
      <w:r w:rsidRPr="00ED2FED">
        <w:rPr>
          <w:rFonts w:hint="eastAsia"/>
        </w:rPr>
        <w:t>について、次のとおり契約を締結する。</w:t>
      </w:r>
    </w:p>
    <w:p w14:paraId="5AFE5DCD" w14:textId="77777777" w:rsidR="008E1CAA" w:rsidRPr="00ED2FED" w:rsidRDefault="008E1CAA" w:rsidP="00E07EE9">
      <w:pPr>
        <w:pStyle w:val="a3"/>
        <w:spacing w:line="240" w:lineRule="auto"/>
        <w:rPr>
          <w:spacing w:val="0"/>
        </w:rPr>
      </w:pPr>
    </w:p>
    <w:p w14:paraId="6B617921" w14:textId="77777777" w:rsidR="008E1CAA" w:rsidRPr="00ED2FED" w:rsidRDefault="008E1CAA" w:rsidP="00E07EE9">
      <w:pPr>
        <w:pStyle w:val="a3"/>
        <w:spacing w:line="240" w:lineRule="auto"/>
        <w:rPr>
          <w:spacing w:val="0"/>
        </w:rPr>
      </w:pPr>
      <w:r w:rsidRPr="00ED2FED">
        <w:rPr>
          <w:rFonts w:hint="eastAsia"/>
        </w:rPr>
        <w:t>（受託試験）</w:t>
      </w:r>
    </w:p>
    <w:p w14:paraId="1570EA44" w14:textId="77777777" w:rsidR="008E1CAA" w:rsidRPr="00ED2FED" w:rsidRDefault="008E1CAA" w:rsidP="00E07EE9">
      <w:pPr>
        <w:pStyle w:val="a3"/>
        <w:spacing w:line="240" w:lineRule="auto"/>
        <w:ind w:left="216" w:hangingChars="100" w:hanging="216"/>
        <w:rPr>
          <w:spacing w:val="0"/>
        </w:rPr>
      </w:pPr>
      <w:r w:rsidRPr="00ED2FED">
        <w:rPr>
          <w:rFonts w:hint="eastAsia"/>
        </w:rPr>
        <w:t>第１条　乙は、次に掲げる事業（以下「受託試験」という。）の実施を甲に委託し、甲はその成果を乙に報告するものとする。</w:t>
      </w:r>
    </w:p>
    <w:p w14:paraId="27D7EF2C" w14:textId="77777777" w:rsidR="008E1CAA" w:rsidRPr="00ED2FED" w:rsidRDefault="00B141F3" w:rsidP="00E07EE9">
      <w:pPr>
        <w:pStyle w:val="a3"/>
        <w:spacing w:line="240" w:lineRule="auto"/>
        <w:rPr>
          <w:spacing w:val="0"/>
        </w:rPr>
      </w:pPr>
      <w:r w:rsidRPr="00ED2FED">
        <w:rPr>
          <w:rFonts w:hint="eastAsia"/>
        </w:rPr>
        <w:t>（１）</w:t>
      </w:r>
      <w:r w:rsidR="008E1CAA" w:rsidRPr="00ED2FED">
        <w:rPr>
          <w:rFonts w:hint="eastAsia"/>
        </w:rPr>
        <w:t>受託試験の名称</w:t>
      </w:r>
      <w:r w:rsidR="00FA14BE" w:rsidRPr="00ED2FED">
        <w:rPr>
          <w:rFonts w:hint="eastAsia"/>
        </w:rPr>
        <w:t xml:space="preserve">　</w:t>
      </w:r>
      <w:r w:rsidR="00F922FB" w:rsidRPr="00ED2FED">
        <w:rPr>
          <w:rFonts w:hint="eastAsia"/>
          <w:spacing w:val="0"/>
        </w:rPr>
        <w:t>狭山茶産地における碾茶の加工品質の調査製造</w:t>
      </w:r>
      <w:r w:rsidR="008E1CAA" w:rsidRPr="00ED2FED">
        <w:rPr>
          <w:rFonts w:hint="eastAsia"/>
        </w:rPr>
        <w:t>に関する試験</w:t>
      </w:r>
    </w:p>
    <w:p w14:paraId="21FF34DE" w14:textId="77777777" w:rsidR="008E1CAA" w:rsidRPr="00ED2FED" w:rsidRDefault="00B141F3" w:rsidP="00E07EE9">
      <w:pPr>
        <w:pStyle w:val="a3"/>
        <w:spacing w:line="240" w:lineRule="auto"/>
      </w:pPr>
      <w:r w:rsidRPr="00ED2FED">
        <w:rPr>
          <w:rFonts w:hint="eastAsia"/>
        </w:rPr>
        <w:t>（２）</w:t>
      </w:r>
      <w:r w:rsidR="008E1CAA" w:rsidRPr="00ED2FED">
        <w:rPr>
          <w:rFonts w:hint="eastAsia"/>
        </w:rPr>
        <w:t>受託試験の内容</w:t>
      </w:r>
    </w:p>
    <w:p w14:paraId="569BDFDF" w14:textId="77777777" w:rsidR="00B141F3" w:rsidRPr="00ED2FED" w:rsidRDefault="00B141F3" w:rsidP="00E07EE9">
      <w:pPr>
        <w:pStyle w:val="a3"/>
        <w:spacing w:line="240" w:lineRule="auto"/>
        <w:ind w:leftChars="210" w:left="1918" w:hangingChars="700" w:hanging="1495"/>
        <w:rPr>
          <w:spacing w:val="0"/>
        </w:rPr>
      </w:pPr>
      <w:r w:rsidRPr="00ED2FED">
        <w:rPr>
          <w:rFonts w:hint="eastAsia"/>
          <w:spacing w:val="1"/>
        </w:rPr>
        <w:t xml:space="preserve">ア　</w:t>
      </w:r>
      <w:r w:rsidR="003876A6" w:rsidRPr="00ED2FED">
        <w:rPr>
          <w:rFonts w:hint="eastAsia"/>
          <w:spacing w:val="1"/>
        </w:rPr>
        <w:t>試験</w:t>
      </w:r>
      <w:r w:rsidRPr="00ED2FED">
        <w:rPr>
          <w:rFonts w:hint="eastAsia"/>
          <w:spacing w:val="1"/>
        </w:rPr>
        <w:t>目的</w:t>
      </w:r>
      <w:r w:rsidR="004F594D" w:rsidRPr="00ED2FED">
        <w:rPr>
          <w:rFonts w:hint="eastAsia"/>
          <w:spacing w:val="1"/>
        </w:rPr>
        <w:t xml:space="preserve">　</w:t>
      </w:r>
      <w:r w:rsidR="004F594D" w:rsidRPr="00ED2FED">
        <w:rPr>
          <w:rFonts w:hint="eastAsia"/>
          <w:spacing w:val="0"/>
        </w:rPr>
        <w:t>狭山茶産地での現状における碾茶の加工品質の調査と、抹茶原料に適合する高品質な碾茶の製造法について検討する。</w:t>
      </w:r>
    </w:p>
    <w:p w14:paraId="34E842D5" w14:textId="77777777" w:rsidR="00B141F3" w:rsidRPr="00ED2FED" w:rsidRDefault="00B141F3" w:rsidP="00E07EE9">
      <w:pPr>
        <w:pStyle w:val="a3"/>
        <w:spacing w:line="240" w:lineRule="auto"/>
        <w:ind w:firstLineChars="200" w:firstLine="427"/>
        <w:rPr>
          <w:spacing w:val="1"/>
        </w:rPr>
      </w:pPr>
      <w:r w:rsidRPr="00ED2FED">
        <w:rPr>
          <w:rFonts w:hint="eastAsia"/>
          <w:spacing w:val="1"/>
        </w:rPr>
        <w:t xml:space="preserve">イ　</w:t>
      </w:r>
      <w:r w:rsidR="003876A6" w:rsidRPr="00ED2FED">
        <w:rPr>
          <w:rFonts w:hint="eastAsia"/>
          <w:spacing w:val="1"/>
        </w:rPr>
        <w:t>試験</w:t>
      </w:r>
      <w:r w:rsidRPr="00ED2FED">
        <w:rPr>
          <w:rFonts w:hint="eastAsia"/>
          <w:spacing w:val="1"/>
        </w:rPr>
        <w:t>内容</w:t>
      </w:r>
    </w:p>
    <w:p w14:paraId="4D58B088" w14:textId="77777777" w:rsidR="00B141F3" w:rsidRPr="00ED2FED" w:rsidRDefault="00B141F3" w:rsidP="00E07EE9">
      <w:pPr>
        <w:pStyle w:val="a3"/>
        <w:spacing w:line="240" w:lineRule="auto"/>
        <w:ind w:leftChars="399" w:left="1872" w:hangingChars="500" w:hanging="1068"/>
        <w:rPr>
          <w:spacing w:val="1"/>
        </w:rPr>
      </w:pPr>
      <w:r w:rsidRPr="00ED2FED">
        <w:rPr>
          <w:rFonts w:hint="eastAsia"/>
          <w:spacing w:val="1"/>
        </w:rPr>
        <w:t>製造方法：</w:t>
      </w:r>
      <w:r w:rsidR="004F594D" w:rsidRPr="00ED2FED">
        <w:rPr>
          <w:rFonts w:hint="eastAsia"/>
          <w:spacing w:val="1"/>
        </w:rPr>
        <w:t>甲が所有する</w:t>
      </w:r>
      <w:r w:rsidRPr="00ED2FED">
        <w:rPr>
          <w:rFonts w:hint="eastAsia"/>
          <w:spacing w:val="1"/>
        </w:rPr>
        <w:t>碾茶機およびその製造ラインにて製造を行う。</w:t>
      </w:r>
      <w:r w:rsidR="004F594D" w:rsidRPr="00ED2FED">
        <w:rPr>
          <w:rFonts w:hint="eastAsia"/>
          <w:spacing w:val="1"/>
        </w:rPr>
        <w:t>この際、乙は製造に立ち会うものとする。</w:t>
      </w:r>
    </w:p>
    <w:p w14:paraId="5E79325D" w14:textId="77777777" w:rsidR="00B141F3" w:rsidRPr="00ED2FED" w:rsidRDefault="00B141F3" w:rsidP="00E07EE9">
      <w:pPr>
        <w:pStyle w:val="a3"/>
        <w:spacing w:line="240" w:lineRule="auto"/>
        <w:ind w:firstLineChars="399" w:firstLine="844"/>
        <w:rPr>
          <w:spacing w:val="0"/>
        </w:rPr>
      </w:pPr>
      <w:r w:rsidRPr="00ED2FED">
        <w:rPr>
          <w:rFonts w:hint="eastAsia"/>
          <w:spacing w:val="0"/>
        </w:rPr>
        <w:t>調査方法：温度、加工時間、歩留まり等製造記録を作成する。</w:t>
      </w:r>
    </w:p>
    <w:p w14:paraId="6A8DF545" w14:textId="77777777" w:rsidR="00B141F3" w:rsidRPr="00ED2FED" w:rsidRDefault="00B141F3" w:rsidP="00E07EE9">
      <w:pPr>
        <w:pStyle w:val="a3"/>
        <w:spacing w:line="240" w:lineRule="auto"/>
        <w:ind w:leftChars="901" w:left="1816" w:firstLineChars="2" w:firstLine="4"/>
        <w:rPr>
          <w:spacing w:val="0"/>
        </w:rPr>
      </w:pPr>
      <w:r w:rsidRPr="00ED2FED">
        <w:rPr>
          <w:rFonts w:hint="eastAsia"/>
          <w:spacing w:val="0"/>
        </w:rPr>
        <w:t>色差の測定など</w:t>
      </w:r>
      <w:r w:rsidR="00866C27" w:rsidRPr="00ED2FED">
        <w:rPr>
          <w:rFonts w:hint="eastAsia"/>
          <w:spacing w:val="0"/>
        </w:rPr>
        <w:t>を</w:t>
      </w:r>
      <w:r w:rsidRPr="00ED2FED">
        <w:rPr>
          <w:rFonts w:hint="eastAsia"/>
          <w:spacing w:val="0"/>
        </w:rPr>
        <w:t>予定</w:t>
      </w:r>
    </w:p>
    <w:p w14:paraId="63074FF3" w14:textId="77777777" w:rsidR="00B141F3" w:rsidRPr="00ED2FED" w:rsidRDefault="00B141F3" w:rsidP="00E07EE9">
      <w:pPr>
        <w:pStyle w:val="a3"/>
        <w:spacing w:line="240" w:lineRule="auto"/>
        <w:ind w:leftChars="421" w:left="1907" w:hangingChars="500" w:hanging="1058"/>
        <w:rPr>
          <w:spacing w:val="0"/>
        </w:rPr>
      </w:pPr>
      <w:r w:rsidRPr="00ED2FED">
        <w:rPr>
          <w:rFonts w:hint="eastAsia"/>
          <w:spacing w:val="0"/>
        </w:rPr>
        <w:t>調査時期：</w:t>
      </w:r>
      <w:r w:rsidR="00866C27" w:rsidRPr="00ED2FED">
        <w:rPr>
          <w:rFonts w:hint="eastAsia"/>
          <w:spacing w:val="0"/>
        </w:rPr>
        <w:t>甲と乙で定めた日に</w:t>
      </w:r>
      <w:r w:rsidRPr="00ED2FED">
        <w:rPr>
          <w:rFonts w:hint="eastAsia"/>
          <w:spacing w:val="0"/>
        </w:rPr>
        <w:t>製造を行い、クラフト紙に詰め、冷蔵保存したものを後日試料に供する。</w:t>
      </w:r>
    </w:p>
    <w:p w14:paraId="108DB49F" w14:textId="69C15EB6" w:rsidR="00824805" w:rsidRPr="00ED2FED" w:rsidRDefault="00824805" w:rsidP="00E07EE9">
      <w:pPr>
        <w:pStyle w:val="a3"/>
        <w:spacing w:line="240" w:lineRule="auto"/>
      </w:pPr>
      <w:r w:rsidRPr="00ED2FED">
        <w:rPr>
          <w:rFonts w:hint="eastAsia"/>
        </w:rPr>
        <w:t xml:space="preserve">（３）受託量　</w:t>
      </w:r>
      <w:r w:rsidR="008513DE" w:rsidRPr="00ED2FED">
        <w:rPr>
          <w:rFonts w:hint="eastAsia"/>
        </w:rPr>
        <w:t>1</w:t>
      </w:r>
      <w:r w:rsidR="001235D4" w:rsidRPr="00ED2FED">
        <w:rPr>
          <w:rFonts w:hint="eastAsia"/>
        </w:rPr>
        <w:t>日当たりの受託下限は</w:t>
      </w:r>
      <w:r w:rsidR="008513DE" w:rsidRPr="00ED2FED">
        <w:rPr>
          <w:rFonts w:hint="eastAsia"/>
        </w:rPr>
        <w:t>5</w:t>
      </w:r>
      <w:r w:rsidR="008513DE" w:rsidRPr="00ED2FED">
        <w:t>0</w:t>
      </w:r>
      <w:r w:rsidR="001235D4" w:rsidRPr="00ED2FED">
        <w:rPr>
          <w:rFonts w:hint="eastAsia"/>
        </w:rPr>
        <w:t>kg、上限は</w:t>
      </w:r>
      <w:r w:rsidR="008513DE" w:rsidRPr="00ED2FED">
        <w:rPr>
          <w:rFonts w:hint="eastAsia"/>
        </w:rPr>
        <w:t>3</w:t>
      </w:r>
      <w:r w:rsidR="008513DE" w:rsidRPr="00ED2FED">
        <w:t>00</w:t>
      </w:r>
      <w:r w:rsidR="001235D4" w:rsidRPr="00ED2FED">
        <w:rPr>
          <w:rFonts w:hint="eastAsia"/>
        </w:rPr>
        <w:t>kgとする。</w:t>
      </w:r>
    </w:p>
    <w:p w14:paraId="2A930F18" w14:textId="08F8D926" w:rsidR="008E1CAA" w:rsidRPr="00ED2FED" w:rsidRDefault="00B141F3" w:rsidP="00E07EE9">
      <w:pPr>
        <w:pStyle w:val="a3"/>
        <w:spacing w:line="240" w:lineRule="auto"/>
        <w:rPr>
          <w:spacing w:val="0"/>
        </w:rPr>
      </w:pPr>
      <w:r w:rsidRPr="00ED2FED">
        <w:rPr>
          <w:rFonts w:hint="eastAsia"/>
        </w:rPr>
        <w:t>（</w:t>
      </w:r>
      <w:r w:rsidR="001235D4" w:rsidRPr="00ED2FED">
        <w:rPr>
          <w:rFonts w:hint="eastAsia"/>
        </w:rPr>
        <w:t>４</w:t>
      </w:r>
      <w:r w:rsidRPr="00ED2FED">
        <w:rPr>
          <w:rFonts w:hint="eastAsia"/>
        </w:rPr>
        <w:t>）</w:t>
      </w:r>
      <w:r w:rsidR="008E1CAA" w:rsidRPr="00ED2FED">
        <w:rPr>
          <w:rFonts w:hint="eastAsia"/>
        </w:rPr>
        <w:t>実施機関</w:t>
      </w:r>
      <w:r w:rsidR="00FA14BE" w:rsidRPr="00ED2FED">
        <w:rPr>
          <w:rFonts w:hint="eastAsia"/>
        </w:rPr>
        <w:t xml:space="preserve">　</w:t>
      </w:r>
      <w:r w:rsidR="00F922FB" w:rsidRPr="00ED2FED">
        <w:rPr>
          <w:rFonts w:hint="eastAsia"/>
        </w:rPr>
        <w:t>埼玉県茶業研究所</w:t>
      </w:r>
    </w:p>
    <w:p w14:paraId="66B6E22F" w14:textId="05723193" w:rsidR="008E1CAA" w:rsidRPr="00ED2FED" w:rsidRDefault="00B141F3" w:rsidP="00E07EE9">
      <w:pPr>
        <w:pStyle w:val="a3"/>
        <w:spacing w:line="240" w:lineRule="auto"/>
        <w:rPr>
          <w:spacing w:val="0"/>
        </w:rPr>
      </w:pPr>
      <w:r w:rsidRPr="00ED2FED">
        <w:rPr>
          <w:rFonts w:hint="eastAsia"/>
        </w:rPr>
        <w:t>（</w:t>
      </w:r>
      <w:r w:rsidR="001235D4" w:rsidRPr="00ED2FED">
        <w:rPr>
          <w:rFonts w:hint="eastAsia"/>
        </w:rPr>
        <w:t>５</w:t>
      </w:r>
      <w:r w:rsidRPr="00ED2FED">
        <w:rPr>
          <w:rFonts w:hint="eastAsia"/>
        </w:rPr>
        <w:t>）</w:t>
      </w:r>
      <w:r w:rsidR="008E1CAA" w:rsidRPr="00ED2FED">
        <w:rPr>
          <w:rFonts w:hint="eastAsia"/>
        </w:rPr>
        <w:t xml:space="preserve">履行期間　</w:t>
      </w:r>
      <w:r w:rsidR="00CF12D8" w:rsidRPr="00ED2FED">
        <w:rPr>
          <w:rFonts w:hint="eastAsia"/>
        </w:rPr>
        <w:t>令和</w:t>
      </w:r>
      <w:r w:rsidR="00F03040">
        <w:rPr>
          <w:rFonts w:hint="eastAsia"/>
        </w:rPr>
        <w:t>７</w:t>
      </w:r>
      <w:r w:rsidR="008E1CAA" w:rsidRPr="00ED2FED">
        <w:rPr>
          <w:rFonts w:hint="eastAsia"/>
        </w:rPr>
        <w:t>年</w:t>
      </w:r>
      <w:r w:rsidR="00F03040">
        <w:rPr>
          <w:rFonts w:hint="eastAsia"/>
        </w:rPr>
        <w:t>５</w:t>
      </w:r>
      <w:r w:rsidR="008E1CAA" w:rsidRPr="00ED2FED">
        <w:rPr>
          <w:rFonts w:hint="eastAsia"/>
        </w:rPr>
        <w:t>月</w:t>
      </w:r>
      <w:r w:rsidR="007B633A">
        <w:rPr>
          <w:rFonts w:hint="eastAsia"/>
        </w:rPr>
        <w:t>20</w:t>
      </w:r>
      <w:r w:rsidR="008E1CAA" w:rsidRPr="00ED2FED">
        <w:rPr>
          <w:rFonts w:hint="eastAsia"/>
        </w:rPr>
        <w:t>日から</w:t>
      </w:r>
      <w:r w:rsidR="00F922FB" w:rsidRPr="00ED2FED">
        <w:rPr>
          <w:rFonts w:hint="eastAsia"/>
        </w:rPr>
        <w:t>令和</w:t>
      </w:r>
      <w:r w:rsidR="007B633A">
        <w:rPr>
          <w:rFonts w:hint="eastAsia"/>
        </w:rPr>
        <w:t>８</w:t>
      </w:r>
      <w:r w:rsidR="008E1CAA" w:rsidRPr="00ED2FED">
        <w:rPr>
          <w:rFonts w:hint="eastAsia"/>
        </w:rPr>
        <w:t>年</w:t>
      </w:r>
      <w:r w:rsidR="00F03040">
        <w:rPr>
          <w:rFonts w:hint="eastAsia"/>
        </w:rPr>
        <w:t>１</w:t>
      </w:r>
      <w:r w:rsidR="008E1CAA" w:rsidRPr="00ED2FED">
        <w:rPr>
          <w:rFonts w:hint="eastAsia"/>
        </w:rPr>
        <w:t>月</w:t>
      </w:r>
      <w:r w:rsidR="00F03040">
        <w:rPr>
          <w:rFonts w:hint="eastAsia"/>
        </w:rPr>
        <w:t>30</w:t>
      </w:r>
      <w:r w:rsidR="008E1CAA" w:rsidRPr="00ED2FED">
        <w:rPr>
          <w:rFonts w:hint="eastAsia"/>
        </w:rPr>
        <w:t>日まで</w:t>
      </w:r>
    </w:p>
    <w:p w14:paraId="11101672" w14:textId="77777777" w:rsidR="008E1CAA" w:rsidRPr="00ED2FED" w:rsidRDefault="008E1CAA" w:rsidP="00E07EE9">
      <w:pPr>
        <w:pStyle w:val="a3"/>
        <w:spacing w:line="240" w:lineRule="auto"/>
        <w:rPr>
          <w:spacing w:val="0"/>
        </w:rPr>
      </w:pPr>
    </w:p>
    <w:p w14:paraId="3139C013" w14:textId="77777777" w:rsidR="008E1CAA" w:rsidRPr="00ED2FED" w:rsidRDefault="008E1CAA" w:rsidP="00E07EE9">
      <w:pPr>
        <w:pStyle w:val="a3"/>
        <w:spacing w:line="240" w:lineRule="auto"/>
        <w:rPr>
          <w:spacing w:val="0"/>
        </w:rPr>
      </w:pPr>
      <w:r w:rsidRPr="00ED2FED">
        <w:rPr>
          <w:rFonts w:hint="eastAsia"/>
        </w:rPr>
        <w:t>（受託料の納付）</w:t>
      </w:r>
    </w:p>
    <w:p w14:paraId="491C65D7" w14:textId="395B5326" w:rsidR="008E1CAA" w:rsidRPr="00ED2FED" w:rsidRDefault="008E1CAA" w:rsidP="00876242">
      <w:pPr>
        <w:pStyle w:val="a3"/>
        <w:spacing w:line="240" w:lineRule="auto"/>
        <w:ind w:left="216" w:hangingChars="100" w:hanging="216"/>
      </w:pPr>
      <w:r w:rsidRPr="00ED2FED">
        <w:rPr>
          <w:rFonts w:hint="eastAsia"/>
        </w:rPr>
        <w:t>第２条　乙は、甲に対し本研究を行うための経費（以下「受託料」という。）として、</w:t>
      </w:r>
      <w:r w:rsidR="006F6BF1" w:rsidRPr="00ED2FED">
        <w:rPr>
          <w:rFonts w:hint="eastAsia"/>
        </w:rPr>
        <w:t>生葉</w:t>
      </w:r>
      <w:r w:rsidR="00866C27" w:rsidRPr="00ED2FED">
        <w:rPr>
          <w:rFonts w:hint="eastAsia"/>
        </w:rPr>
        <w:t>1</w:t>
      </w:r>
      <w:r w:rsidR="006F6BF1" w:rsidRPr="00ED2FED">
        <w:rPr>
          <w:rFonts w:hint="eastAsia"/>
        </w:rPr>
        <w:t>kgあたり</w:t>
      </w:r>
      <w:r w:rsidRPr="00ED2FED">
        <w:rPr>
          <w:rFonts w:hint="eastAsia"/>
        </w:rPr>
        <w:t>金</w:t>
      </w:r>
      <w:r w:rsidR="007B633A">
        <w:rPr>
          <w:rFonts w:hint="eastAsia"/>
        </w:rPr>
        <w:t>3</w:t>
      </w:r>
      <w:r w:rsidR="00866C27" w:rsidRPr="00ED2FED">
        <w:t>00</w:t>
      </w:r>
      <w:r w:rsidRPr="00ED2FED">
        <w:rPr>
          <w:rFonts w:hint="eastAsia"/>
        </w:rPr>
        <w:t>円を支払うものとする。</w:t>
      </w:r>
    </w:p>
    <w:p w14:paraId="617BBB9A" w14:textId="77777777" w:rsidR="008E1CAA" w:rsidRPr="00ED2FED" w:rsidRDefault="008E1CAA" w:rsidP="00E07EE9">
      <w:pPr>
        <w:pStyle w:val="a3"/>
        <w:spacing w:line="240" w:lineRule="auto"/>
        <w:ind w:left="216" w:hangingChars="100" w:hanging="216"/>
        <w:rPr>
          <w:spacing w:val="0"/>
        </w:rPr>
      </w:pPr>
      <w:r w:rsidRPr="00ED2FED">
        <w:rPr>
          <w:rFonts w:hint="eastAsia"/>
        </w:rPr>
        <w:t>２　前項の受託料は、この契約締結後に甲の発行する納入通知書により甲の定める期日までに納付するものとする。</w:t>
      </w:r>
    </w:p>
    <w:p w14:paraId="62D8DC42" w14:textId="77777777" w:rsidR="008E1CAA" w:rsidRPr="00ED2FED" w:rsidRDefault="008E1CAA" w:rsidP="00E07EE9">
      <w:pPr>
        <w:pStyle w:val="a3"/>
        <w:spacing w:line="240" w:lineRule="auto"/>
        <w:ind w:left="216" w:hangingChars="100" w:hanging="216"/>
        <w:rPr>
          <w:spacing w:val="0"/>
        </w:rPr>
      </w:pPr>
      <w:r w:rsidRPr="00ED2FED">
        <w:rPr>
          <w:rFonts w:hint="eastAsia"/>
        </w:rPr>
        <w:t>３　乙は、前２項の規定により納入した受託料を、乙が期待した研究の成果が得られなかったという理由で甲に返還を要求することはできない。</w:t>
      </w:r>
    </w:p>
    <w:p w14:paraId="3B6F8A37" w14:textId="77777777" w:rsidR="008E1CAA" w:rsidRPr="00ED2FED" w:rsidRDefault="008E1CAA" w:rsidP="00E07EE9">
      <w:pPr>
        <w:pStyle w:val="a3"/>
        <w:spacing w:line="240" w:lineRule="auto"/>
        <w:rPr>
          <w:spacing w:val="0"/>
        </w:rPr>
      </w:pPr>
    </w:p>
    <w:p w14:paraId="411622BE" w14:textId="77777777" w:rsidR="008E1CAA" w:rsidRPr="00ED2FED" w:rsidRDefault="008E1CAA" w:rsidP="00E07EE9">
      <w:pPr>
        <w:pStyle w:val="a3"/>
        <w:spacing w:line="240" w:lineRule="auto"/>
        <w:rPr>
          <w:spacing w:val="0"/>
        </w:rPr>
      </w:pPr>
      <w:r w:rsidRPr="00ED2FED">
        <w:rPr>
          <w:rFonts w:hint="eastAsia"/>
        </w:rPr>
        <w:t>（受託試験の変更）</w:t>
      </w:r>
    </w:p>
    <w:p w14:paraId="093FA6CC" w14:textId="3FEA6A4C" w:rsidR="008E1CAA" w:rsidRPr="00ED2FED" w:rsidRDefault="008E1CAA" w:rsidP="00E07EE9">
      <w:pPr>
        <w:pStyle w:val="a3"/>
        <w:spacing w:line="240" w:lineRule="auto"/>
        <w:ind w:left="216" w:hangingChars="100" w:hanging="216"/>
        <w:rPr>
          <w:spacing w:val="0"/>
        </w:rPr>
      </w:pPr>
      <w:r w:rsidRPr="00ED2FED">
        <w:rPr>
          <w:rFonts w:hint="eastAsia"/>
        </w:rPr>
        <w:t>第</w:t>
      </w:r>
      <w:r w:rsidR="007B633A">
        <w:rPr>
          <w:rFonts w:hint="eastAsia"/>
        </w:rPr>
        <w:t>３</w:t>
      </w:r>
      <w:r w:rsidRPr="00ED2FED">
        <w:rPr>
          <w:rFonts w:hint="eastAsia"/>
        </w:rPr>
        <w:t>条　原則として、この契約の内容は変更しないものとする。ただし、この契約の内容を変更することが必要なときは、甲乙協議の上、変更することができるものとする。</w:t>
      </w:r>
    </w:p>
    <w:p w14:paraId="69EE966E" w14:textId="77777777" w:rsidR="008E1CAA" w:rsidRPr="00ED2FED" w:rsidRDefault="008E1CAA" w:rsidP="00E07EE9">
      <w:pPr>
        <w:pStyle w:val="a3"/>
        <w:spacing w:line="240" w:lineRule="auto"/>
        <w:rPr>
          <w:spacing w:val="0"/>
        </w:rPr>
      </w:pPr>
    </w:p>
    <w:p w14:paraId="010DEE41" w14:textId="77777777" w:rsidR="008E1CAA" w:rsidRPr="00ED2FED" w:rsidRDefault="008E1CAA" w:rsidP="00E07EE9">
      <w:pPr>
        <w:pStyle w:val="a3"/>
        <w:spacing w:line="240" w:lineRule="auto"/>
        <w:rPr>
          <w:spacing w:val="0"/>
        </w:rPr>
      </w:pPr>
      <w:r w:rsidRPr="00ED2FED">
        <w:rPr>
          <w:rFonts w:hint="eastAsia"/>
        </w:rPr>
        <w:t>（再委託等の制限）</w:t>
      </w:r>
    </w:p>
    <w:p w14:paraId="0E79E37F" w14:textId="2A41B211" w:rsidR="008E1CAA" w:rsidRPr="00ED2FED" w:rsidRDefault="008E1CAA" w:rsidP="00E07EE9">
      <w:pPr>
        <w:pStyle w:val="a3"/>
        <w:spacing w:line="240" w:lineRule="auto"/>
        <w:ind w:left="216" w:hangingChars="100" w:hanging="216"/>
        <w:rPr>
          <w:spacing w:val="0"/>
        </w:rPr>
      </w:pPr>
      <w:r w:rsidRPr="00ED2FED">
        <w:rPr>
          <w:rFonts w:hint="eastAsia"/>
        </w:rPr>
        <w:t>第</w:t>
      </w:r>
      <w:r w:rsidR="007B633A">
        <w:rPr>
          <w:rFonts w:hint="eastAsia"/>
        </w:rPr>
        <w:t>４</w:t>
      </w:r>
      <w:r w:rsidRPr="00ED2FED">
        <w:rPr>
          <w:rFonts w:hint="eastAsia"/>
        </w:rPr>
        <w:t>条　甲は、受託試験の一部を第三者に委託し又は請け負わせるときは、あらかじめ乙の承諾を得なければならない。</w:t>
      </w:r>
    </w:p>
    <w:p w14:paraId="7519353C" w14:textId="77777777" w:rsidR="008E1CAA" w:rsidRPr="007B633A" w:rsidRDefault="008E1CAA" w:rsidP="00E07EE9">
      <w:pPr>
        <w:pStyle w:val="a3"/>
        <w:spacing w:line="240" w:lineRule="auto"/>
        <w:rPr>
          <w:spacing w:val="0"/>
        </w:rPr>
      </w:pPr>
    </w:p>
    <w:p w14:paraId="631C29AE" w14:textId="77777777" w:rsidR="008E1CAA" w:rsidRPr="00ED2FED" w:rsidRDefault="008E1CAA" w:rsidP="00E07EE9">
      <w:pPr>
        <w:pStyle w:val="a3"/>
        <w:spacing w:line="240" w:lineRule="auto"/>
        <w:rPr>
          <w:spacing w:val="0"/>
        </w:rPr>
      </w:pPr>
      <w:r w:rsidRPr="00ED2FED">
        <w:rPr>
          <w:rFonts w:hint="eastAsia"/>
        </w:rPr>
        <w:t>（受託試験の中止）</w:t>
      </w:r>
    </w:p>
    <w:p w14:paraId="4A77E994" w14:textId="334465AF" w:rsidR="008E1CAA" w:rsidRPr="00ED2FED" w:rsidRDefault="008E1CAA" w:rsidP="00E07EE9">
      <w:pPr>
        <w:pStyle w:val="a3"/>
        <w:spacing w:line="240" w:lineRule="auto"/>
        <w:ind w:left="216" w:hangingChars="100" w:hanging="216"/>
        <w:rPr>
          <w:spacing w:val="0"/>
        </w:rPr>
      </w:pPr>
      <w:r w:rsidRPr="00ED2FED">
        <w:rPr>
          <w:rFonts w:hint="eastAsia"/>
        </w:rPr>
        <w:t>第</w:t>
      </w:r>
      <w:r w:rsidR="007B633A">
        <w:rPr>
          <w:rFonts w:hint="eastAsia"/>
        </w:rPr>
        <w:t>５</w:t>
      </w:r>
      <w:r w:rsidRPr="00ED2FED">
        <w:rPr>
          <w:rFonts w:hint="eastAsia"/>
        </w:rPr>
        <w:t>条　甲は、天災その他やむを得ない事由により受託試験の継続が困難なときは、別記</w:t>
      </w:r>
      <w:r w:rsidR="002C309A" w:rsidRPr="00ED2FED">
        <w:rPr>
          <w:rFonts w:hint="eastAsia"/>
        </w:rPr>
        <w:t>１</w:t>
      </w:r>
      <w:r w:rsidRPr="00ED2FED">
        <w:rPr>
          <w:rFonts w:hint="eastAsia"/>
        </w:rPr>
        <w:t>より受託試験中止通知書を提出し、これを中止することができるものとする。</w:t>
      </w:r>
    </w:p>
    <w:p w14:paraId="7548A5C9" w14:textId="77777777" w:rsidR="008E1CAA" w:rsidRPr="00ED2FED" w:rsidRDefault="008E1CAA" w:rsidP="00E07EE9">
      <w:pPr>
        <w:pStyle w:val="a3"/>
        <w:spacing w:line="240" w:lineRule="auto"/>
        <w:ind w:left="216" w:hangingChars="100" w:hanging="216"/>
        <w:rPr>
          <w:spacing w:val="0"/>
        </w:rPr>
      </w:pPr>
      <w:r w:rsidRPr="00ED2FED">
        <w:rPr>
          <w:rFonts w:hint="eastAsia"/>
        </w:rPr>
        <w:t>２　甲は、前項の規定により受託試験を中止したときは、遅滞なく受託料の精算を行い、精算額が既に受領した受託料に満たないときは、速やかにその差額を委託者に返還するものとする。</w:t>
      </w:r>
    </w:p>
    <w:p w14:paraId="7F0CF3BF" w14:textId="77777777" w:rsidR="008E1CAA" w:rsidRPr="00ED2FED" w:rsidRDefault="008E1CAA" w:rsidP="00E07EE9">
      <w:pPr>
        <w:pStyle w:val="a3"/>
        <w:spacing w:line="240" w:lineRule="auto"/>
        <w:rPr>
          <w:spacing w:val="0"/>
        </w:rPr>
      </w:pPr>
    </w:p>
    <w:p w14:paraId="2EEFDD99" w14:textId="77777777" w:rsidR="00F922FB" w:rsidRPr="00ED2FED" w:rsidRDefault="00F922FB" w:rsidP="00E07EE9">
      <w:pPr>
        <w:pStyle w:val="a3"/>
        <w:spacing w:line="240" w:lineRule="auto"/>
      </w:pPr>
      <w:r w:rsidRPr="00ED2FED">
        <w:rPr>
          <w:rFonts w:hint="eastAsia"/>
        </w:rPr>
        <w:t>（契約の解除等）</w:t>
      </w:r>
    </w:p>
    <w:p w14:paraId="4315101F" w14:textId="5DE98AE7" w:rsidR="00F922FB" w:rsidRPr="00ED2FED" w:rsidRDefault="00F922FB" w:rsidP="00E07EE9">
      <w:pPr>
        <w:pStyle w:val="a3"/>
        <w:spacing w:line="240" w:lineRule="auto"/>
      </w:pPr>
      <w:r w:rsidRPr="00ED2FED">
        <w:rPr>
          <w:rFonts w:hint="eastAsia"/>
        </w:rPr>
        <w:t>第</w:t>
      </w:r>
      <w:r w:rsidR="007B633A">
        <w:rPr>
          <w:rFonts w:hint="eastAsia"/>
        </w:rPr>
        <w:t>６</w:t>
      </w:r>
      <w:r w:rsidRPr="00ED2FED">
        <w:rPr>
          <w:rFonts w:hint="eastAsia"/>
        </w:rPr>
        <w:t>条　甲は、乙が次の各号のいずれかに該当するときは、この契約を解除することができる。この場合において、既に受領した受託料は返還しない。</w:t>
      </w:r>
    </w:p>
    <w:p w14:paraId="1A18516D" w14:textId="77777777" w:rsidR="00F922FB" w:rsidRPr="00ED2FED" w:rsidRDefault="004F594D" w:rsidP="00E07EE9">
      <w:pPr>
        <w:pStyle w:val="a3"/>
        <w:spacing w:line="240" w:lineRule="auto"/>
      </w:pPr>
      <w:r w:rsidRPr="00ED2FED">
        <w:rPr>
          <w:rFonts w:hint="eastAsia"/>
        </w:rPr>
        <w:lastRenderedPageBreak/>
        <w:t>（１）</w:t>
      </w:r>
      <w:r w:rsidR="00F922FB" w:rsidRPr="00ED2FED">
        <w:rPr>
          <w:rFonts w:hint="eastAsia"/>
        </w:rPr>
        <w:t>契約の締結及び履行に関し、不正の行為があったとき。</w:t>
      </w:r>
    </w:p>
    <w:p w14:paraId="31F8861C" w14:textId="77777777" w:rsidR="00F922FB" w:rsidRPr="00ED2FED" w:rsidRDefault="004F594D" w:rsidP="00E07EE9">
      <w:pPr>
        <w:pStyle w:val="a3"/>
        <w:spacing w:line="240" w:lineRule="auto"/>
      </w:pPr>
      <w:r w:rsidRPr="00ED2FED">
        <w:rPr>
          <w:rFonts w:hint="eastAsia"/>
        </w:rPr>
        <w:t>（２）</w:t>
      </w:r>
      <w:r w:rsidR="00F922FB" w:rsidRPr="00ED2FED">
        <w:rPr>
          <w:rFonts w:hint="eastAsia"/>
        </w:rPr>
        <w:t>前号に掲げる場合のほか、この契約に違反したとき。</w:t>
      </w:r>
    </w:p>
    <w:p w14:paraId="263DACE6" w14:textId="77777777" w:rsidR="00F922FB" w:rsidRPr="00ED2FED" w:rsidRDefault="004F594D" w:rsidP="00E07EE9">
      <w:pPr>
        <w:pStyle w:val="a3"/>
        <w:spacing w:line="240" w:lineRule="auto"/>
      </w:pPr>
      <w:r w:rsidRPr="00ED2FED">
        <w:rPr>
          <w:rFonts w:hint="eastAsia"/>
        </w:rPr>
        <w:t>（３）</w:t>
      </w:r>
      <w:r w:rsidR="00F922FB" w:rsidRPr="00ED2FED">
        <w:rPr>
          <w:rFonts w:hint="eastAsia"/>
        </w:rPr>
        <w:t>乙からこの契約の解除の申入れがあったとき。</w:t>
      </w:r>
    </w:p>
    <w:p w14:paraId="271ECD65" w14:textId="77777777" w:rsidR="00F922FB" w:rsidRPr="00ED2FED" w:rsidRDefault="004F594D" w:rsidP="00E07EE9">
      <w:pPr>
        <w:pStyle w:val="a3"/>
        <w:spacing w:line="240" w:lineRule="auto"/>
        <w:ind w:left="431" w:hangingChars="200" w:hanging="431"/>
      </w:pPr>
      <w:r w:rsidRPr="00ED2FED">
        <w:rPr>
          <w:rFonts w:hint="eastAsia"/>
        </w:rPr>
        <w:t>（４）</w:t>
      </w:r>
      <w:r w:rsidR="00F922FB" w:rsidRPr="00ED2FED">
        <w:rPr>
          <w:rFonts w:hint="eastAsia"/>
        </w:rPr>
        <w:t>乙（乙が共同企業体であるときは、その構成員のいずれかの者。以下この号において同じ。）が次のいずれかに該当するとき。</w:t>
      </w:r>
    </w:p>
    <w:p w14:paraId="63BA6D5D" w14:textId="77777777" w:rsidR="001509EE" w:rsidRPr="00ED2FED" w:rsidRDefault="00F922FB" w:rsidP="00E07EE9">
      <w:pPr>
        <w:pStyle w:val="a3"/>
        <w:spacing w:line="240" w:lineRule="auto"/>
        <w:ind w:leftChars="130" w:left="478" w:hangingChars="100" w:hanging="216"/>
      </w:pPr>
      <w:r w:rsidRPr="00ED2FED">
        <w:rPr>
          <w:rFonts w:hint="eastAsia"/>
        </w:rPr>
        <w:t>ア　役員等（乙が個人である場合にはその者を、乙が法人である場合にはその役員又はその支店若しくは常時契約を締結する事務所の代表者をいう。以下この号において同じ。）が暴力団員による不当な行為の防止等に関する法律（平成</w:t>
      </w:r>
      <w:r w:rsidR="001509EE" w:rsidRPr="00ED2FED">
        <w:rPr>
          <w:rFonts w:hint="eastAsia"/>
        </w:rPr>
        <w:t>３</w:t>
      </w:r>
      <w:r w:rsidRPr="00ED2FED">
        <w:rPr>
          <w:rFonts w:hint="eastAsia"/>
        </w:rPr>
        <w:t>年法律第</w:t>
      </w:r>
      <w:r w:rsidR="001509EE" w:rsidRPr="00ED2FED">
        <w:rPr>
          <w:rFonts w:hint="eastAsia"/>
        </w:rPr>
        <w:t>７７</w:t>
      </w:r>
      <w:r w:rsidRPr="00ED2FED">
        <w:rPr>
          <w:rFonts w:hint="eastAsia"/>
        </w:rPr>
        <w:t>号）第２条第６号に規定する暴力団員（以下「暴力団員」という。）であると認められるとき。</w:t>
      </w:r>
    </w:p>
    <w:p w14:paraId="0202622E" w14:textId="77777777" w:rsidR="001509EE" w:rsidRPr="00ED2FED" w:rsidRDefault="00F922FB" w:rsidP="00E07EE9">
      <w:pPr>
        <w:pStyle w:val="a3"/>
        <w:spacing w:line="240" w:lineRule="auto"/>
        <w:ind w:leftChars="130" w:left="478" w:hangingChars="100" w:hanging="216"/>
      </w:pPr>
      <w:r w:rsidRPr="00ED2FED">
        <w:rPr>
          <w:rFonts w:hint="eastAsia"/>
        </w:rPr>
        <w:t>イ　暴力団（暴力団員による不当な行為の防止等に関する法律第２条第２号に規定する暴力団をいう。以下同じ。）又は暴力団員が経営に実質的に関与していると認められるとき。</w:t>
      </w:r>
    </w:p>
    <w:p w14:paraId="307D2693" w14:textId="77777777" w:rsidR="001509EE" w:rsidRPr="00ED2FED" w:rsidRDefault="00F922FB" w:rsidP="00E07EE9">
      <w:pPr>
        <w:pStyle w:val="a3"/>
        <w:spacing w:line="240" w:lineRule="auto"/>
        <w:ind w:leftChars="130" w:left="478" w:hangingChars="100" w:hanging="216"/>
      </w:pPr>
      <w:r w:rsidRPr="00ED2FED">
        <w:rPr>
          <w:rFonts w:hint="eastAsia"/>
        </w:rPr>
        <w:t>ウ　役員等が自己、自社若しくは第三者の不正な利益を図る目的又は第三者に損害を加える目的をもって、暴力団又は暴力団員を利用するなどしたと認められるとき。</w:t>
      </w:r>
    </w:p>
    <w:p w14:paraId="4C3DA128" w14:textId="77777777" w:rsidR="001509EE" w:rsidRPr="00ED2FED" w:rsidRDefault="00F922FB" w:rsidP="00E07EE9">
      <w:pPr>
        <w:pStyle w:val="a3"/>
        <w:spacing w:line="240" w:lineRule="auto"/>
        <w:ind w:leftChars="130" w:left="478" w:hangingChars="100" w:hanging="216"/>
      </w:pPr>
      <w:r w:rsidRPr="00ED2FED">
        <w:rPr>
          <w:rFonts w:hint="eastAsia"/>
        </w:rPr>
        <w:t>エ　役員等が、暴力団又は暴力団員に対して資金等を供給し、又は便宜を供与するなど直接的あるいは積極的に暴力団の維持、運営に協力し、若しくは関与していると認められるとき。</w:t>
      </w:r>
    </w:p>
    <w:p w14:paraId="735C5E82" w14:textId="77777777" w:rsidR="00F922FB" w:rsidRPr="00ED2FED" w:rsidRDefault="00F922FB" w:rsidP="00E07EE9">
      <w:pPr>
        <w:pStyle w:val="a3"/>
        <w:spacing w:line="240" w:lineRule="auto"/>
        <w:ind w:leftChars="130" w:left="478" w:hangingChars="100" w:hanging="216"/>
      </w:pPr>
      <w:r w:rsidRPr="00ED2FED">
        <w:rPr>
          <w:rFonts w:hint="eastAsia"/>
        </w:rPr>
        <w:t>オ　役員等が暴力団又は暴力団員と社会的に非難されるべき関係を有していると認められるとき。</w:t>
      </w:r>
    </w:p>
    <w:p w14:paraId="39A29F68" w14:textId="77777777" w:rsidR="00F922FB" w:rsidRPr="00ED2FED" w:rsidRDefault="00F922FB" w:rsidP="00E07EE9">
      <w:pPr>
        <w:pStyle w:val="a3"/>
        <w:spacing w:line="240" w:lineRule="auto"/>
      </w:pPr>
    </w:p>
    <w:p w14:paraId="2ECA2E20" w14:textId="77777777" w:rsidR="00F922FB" w:rsidRPr="00ED2FED" w:rsidRDefault="00F922FB" w:rsidP="00E07EE9">
      <w:pPr>
        <w:pStyle w:val="a3"/>
        <w:spacing w:line="240" w:lineRule="auto"/>
      </w:pPr>
      <w:r w:rsidRPr="00ED2FED">
        <w:rPr>
          <w:rFonts w:hint="eastAsia"/>
        </w:rPr>
        <w:t>（損害賠償）</w:t>
      </w:r>
    </w:p>
    <w:p w14:paraId="1D585732" w14:textId="0DFF41F1" w:rsidR="009E4482" w:rsidRPr="00ED2FED" w:rsidRDefault="00F922FB" w:rsidP="00E07EE9">
      <w:pPr>
        <w:pStyle w:val="a3"/>
        <w:spacing w:line="240" w:lineRule="auto"/>
        <w:ind w:left="201" w:hangingChars="93" w:hanging="201"/>
      </w:pPr>
      <w:r w:rsidRPr="00ED2FED">
        <w:rPr>
          <w:rFonts w:hint="eastAsia"/>
        </w:rPr>
        <w:t>第</w:t>
      </w:r>
      <w:r w:rsidR="007B633A">
        <w:rPr>
          <w:rFonts w:hint="eastAsia"/>
        </w:rPr>
        <w:t>７</w:t>
      </w:r>
      <w:r w:rsidRPr="00ED2FED">
        <w:rPr>
          <w:rFonts w:hint="eastAsia"/>
        </w:rPr>
        <w:t>条</w:t>
      </w:r>
      <w:r w:rsidR="00FA14BE" w:rsidRPr="00ED2FED">
        <w:rPr>
          <w:rFonts w:hint="eastAsia"/>
        </w:rPr>
        <w:t xml:space="preserve">　</w:t>
      </w:r>
      <w:r w:rsidRPr="00ED2FED">
        <w:rPr>
          <w:rFonts w:hint="eastAsia"/>
        </w:rPr>
        <w:t>乙は、前条の規定による契約の解除により甲に損害が生じたときは､その損害を賠償しなければならない。</w:t>
      </w:r>
    </w:p>
    <w:p w14:paraId="6115DD46" w14:textId="77777777" w:rsidR="00F922FB" w:rsidRPr="00ED2FED" w:rsidRDefault="00F922FB" w:rsidP="00E07EE9">
      <w:pPr>
        <w:pStyle w:val="a3"/>
        <w:spacing w:line="240" w:lineRule="auto"/>
      </w:pPr>
    </w:p>
    <w:p w14:paraId="1ED6A48B" w14:textId="77777777" w:rsidR="00F922FB" w:rsidRPr="00ED2FED" w:rsidRDefault="00F922FB" w:rsidP="00E07EE9">
      <w:pPr>
        <w:pStyle w:val="a3"/>
        <w:spacing w:line="240" w:lineRule="auto"/>
      </w:pPr>
      <w:r w:rsidRPr="00ED2FED">
        <w:rPr>
          <w:rFonts w:hint="eastAsia"/>
        </w:rPr>
        <w:t>（受託試験の実績報告）</w:t>
      </w:r>
    </w:p>
    <w:p w14:paraId="2B73215E" w14:textId="561A58F1" w:rsidR="00F922FB" w:rsidRPr="00ED2FED" w:rsidRDefault="00F922FB" w:rsidP="00E07EE9">
      <w:pPr>
        <w:pStyle w:val="a3"/>
        <w:spacing w:line="240" w:lineRule="auto"/>
        <w:ind w:left="201" w:hangingChars="93" w:hanging="201"/>
      </w:pPr>
      <w:r w:rsidRPr="00ED2FED">
        <w:rPr>
          <w:rFonts w:hint="eastAsia"/>
        </w:rPr>
        <w:t>第</w:t>
      </w:r>
      <w:r w:rsidR="007B633A">
        <w:rPr>
          <w:rFonts w:hint="eastAsia"/>
        </w:rPr>
        <w:t>８</w:t>
      </w:r>
      <w:r w:rsidRPr="00ED2FED">
        <w:rPr>
          <w:rFonts w:hint="eastAsia"/>
        </w:rPr>
        <w:t>条　甲は、受託試験を完了、中止又は解除したときは、速やかに受託試験事業実績報告書を別記</w:t>
      </w:r>
      <w:r w:rsidR="001509EE" w:rsidRPr="00ED2FED">
        <w:rPr>
          <w:rFonts w:hint="eastAsia"/>
        </w:rPr>
        <w:t>２</w:t>
      </w:r>
      <w:r w:rsidRPr="00ED2FED">
        <w:rPr>
          <w:rFonts w:hint="eastAsia"/>
        </w:rPr>
        <w:t>の様式により作成し、乙に提出するものとする。</w:t>
      </w:r>
    </w:p>
    <w:p w14:paraId="7AD3E7D0" w14:textId="77777777" w:rsidR="00F922FB" w:rsidRPr="00ED2FED" w:rsidRDefault="00F922FB" w:rsidP="00E07EE9">
      <w:pPr>
        <w:pStyle w:val="a3"/>
        <w:spacing w:line="240" w:lineRule="auto"/>
      </w:pPr>
    </w:p>
    <w:p w14:paraId="2E712082" w14:textId="77777777" w:rsidR="00F922FB" w:rsidRPr="00ED2FED" w:rsidRDefault="00F922FB" w:rsidP="00E07EE9">
      <w:pPr>
        <w:pStyle w:val="a3"/>
        <w:spacing w:line="240" w:lineRule="auto"/>
      </w:pPr>
      <w:r w:rsidRPr="00ED2FED">
        <w:rPr>
          <w:rFonts w:hint="eastAsia"/>
        </w:rPr>
        <w:t>（産業財産権）</w:t>
      </w:r>
    </w:p>
    <w:p w14:paraId="44F8DE23" w14:textId="4EFD31AA" w:rsidR="00F922FB" w:rsidRPr="00ED2FED" w:rsidRDefault="00F922FB" w:rsidP="00E07EE9">
      <w:pPr>
        <w:pStyle w:val="a3"/>
        <w:spacing w:line="240" w:lineRule="auto"/>
        <w:ind w:left="201" w:hangingChars="93" w:hanging="201"/>
      </w:pPr>
      <w:r w:rsidRPr="00ED2FED">
        <w:rPr>
          <w:rFonts w:hint="eastAsia"/>
        </w:rPr>
        <w:t>第</w:t>
      </w:r>
      <w:r w:rsidR="007B633A">
        <w:rPr>
          <w:rFonts w:hint="eastAsia"/>
        </w:rPr>
        <w:t>９</w:t>
      </w:r>
      <w:r w:rsidRPr="00ED2FED">
        <w:rPr>
          <w:rFonts w:hint="eastAsia"/>
        </w:rPr>
        <w:t>条　甲に属する職員が受託試験において発明、考案したときは、特許及び実用新案を受ける権利並びにそれに基づく特許権、及び実用新案権（以下「産業財産権」という。）は、甲及び乙に帰属するものとする。</w:t>
      </w:r>
    </w:p>
    <w:p w14:paraId="1A6EC66D" w14:textId="77777777" w:rsidR="00F922FB" w:rsidRPr="00ED2FED" w:rsidRDefault="00F922FB" w:rsidP="00E07EE9">
      <w:pPr>
        <w:pStyle w:val="a3"/>
        <w:spacing w:line="240" w:lineRule="auto"/>
        <w:ind w:left="201" w:hangingChars="93" w:hanging="201"/>
      </w:pPr>
      <w:r w:rsidRPr="00ED2FED">
        <w:rPr>
          <w:rFonts w:hint="eastAsia"/>
        </w:rPr>
        <w:t>２</w:t>
      </w:r>
      <w:r w:rsidR="005A079D" w:rsidRPr="00ED2FED">
        <w:rPr>
          <w:rFonts w:hint="eastAsia"/>
        </w:rPr>
        <w:t xml:space="preserve">　</w:t>
      </w:r>
      <w:r w:rsidRPr="00ED2FED">
        <w:rPr>
          <w:rFonts w:hint="eastAsia"/>
        </w:rPr>
        <w:t>前項の産業財産権の設定に関する事務は、埼玉県職員の職務発明等に関する規則（昭和４３年埼玉県規則第４０号）に定めるところにより行うものとする。</w:t>
      </w:r>
    </w:p>
    <w:p w14:paraId="26BEF1AE" w14:textId="77777777" w:rsidR="00F922FB" w:rsidRPr="00ED2FED" w:rsidRDefault="00F922FB" w:rsidP="00E07EE9">
      <w:pPr>
        <w:pStyle w:val="a3"/>
        <w:spacing w:line="240" w:lineRule="auto"/>
      </w:pPr>
    </w:p>
    <w:p w14:paraId="064A6EE4" w14:textId="77777777" w:rsidR="00F922FB" w:rsidRPr="00ED2FED" w:rsidRDefault="00F922FB" w:rsidP="00E07EE9">
      <w:pPr>
        <w:pStyle w:val="a3"/>
        <w:spacing w:line="240" w:lineRule="auto"/>
      </w:pPr>
      <w:r w:rsidRPr="00ED2FED">
        <w:rPr>
          <w:rFonts w:hint="eastAsia"/>
        </w:rPr>
        <w:t>（特許出願）</w:t>
      </w:r>
    </w:p>
    <w:p w14:paraId="708CC9A9" w14:textId="606F7EE2" w:rsidR="00F922FB" w:rsidRPr="00ED2FED" w:rsidRDefault="00F922FB" w:rsidP="00E07EE9">
      <w:pPr>
        <w:pStyle w:val="a3"/>
        <w:spacing w:line="240" w:lineRule="auto"/>
        <w:ind w:left="201" w:hangingChars="93" w:hanging="201"/>
      </w:pPr>
      <w:r w:rsidRPr="00ED2FED">
        <w:rPr>
          <w:rFonts w:hint="eastAsia"/>
        </w:rPr>
        <w:t>第１</w:t>
      </w:r>
      <w:r w:rsidR="007B633A">
        <w:rPr>
          <w:rFonts w:hint="eastAsia"/>
        </w:rPr>
        <w:t>０</w:t>
      </w:r>
      <w:r w:rsidRPr="00ED2FED">
        <w:rPr>
          <w:rFonts w:hint="eastAsia"/>
        </w:rPr>
        <w:t>条　甲及び乙は産業財産権を共有する場合には、産業財産権の出願手続き及び権利保全に関する事務を共同して行うものとする。</w:t>
      </w:r>
    </w:p>
    <w:p w14:paraId="6421585F" w14:textId="77777777" w:rsidR="00F922FB" w:rsidRPr="00ED2FED" w:rsidRDefault="00F922FB" w:rsidP="00E07EE9">
      <w:pPr>
        <w:pStyle w:val="a3"/>
        <w:spacing w:line="240" w:lineRule="auto"/>
        <w:ind w:left="201" w:hangingChars="93" w:hanging="201"/>
      </w:pPr>
      <w:r w:rsidRPr="00ED2FED">
        <w:rPr>
          <w:rFonts w:hint="eastAsia"/>
        </w:rPr>
        <w:t>２　前項に規定する事務に要する経費の負担割合は甲乙協議の上決定し、甲及び乙はその負担割合に応じて当該経費を負担するものとする。</w:t>
      </w:r>
    </w:p>
    <w:p w14:paraId="6E4817A4" w14:textId="77777777" w:rsidR="00F922FB" w:rsidRPr="00ED2FED" w:rsidRDefault="00F922FB" w:rsidP="00E07EE9">
      <w:pPr>
        <w:pStyle w:val="a3"/>
        <w:spacing w:line="240" w:lineRule="auto"/>
      </w:pPr>
    </w:p>
    <w:p w14:paraId="5EBFD454" w14:textId="77777777" w:rsidR="00F922FB" w:rsidRPr="00ED2FED" w:rsidRDefault="00F922FB" w:rsidP="00E07EE9">
      <w:pPr>
        <w:pStyle w:val="a3"/>
        <w:spacing w:line="240" w:lineRule="auto"/>
      </w:pPr>
      <w:r w:rsidRPr="00ED2FED">
        <w:rPr>
          <w:rFonts w:hint="eastAsia"/>
        </w:rPr>
        <w:t>（暴力団員等からの不当な要求の報告）</w:t>
      </w:r>
    </w:p>
    <w:p w14:paraId="00418E22" w14:textId="68A165F4" w:rsidR="00F922FB" w:rsidRPr="00ED2FED" w:rsidRDefault="00F922FB" w:rsidP="00E07EE9">
      <w:pPr>
        <w:pStyle w:val="a3"/>
        <w:spacing w:line="240" w:lineRule="auto"/>
        <w:ind w:left="201" w:hangingChars="93" w:hanging="201"/>
      </w:pPr>
      <w:r w:rsidRPr="00ED2FED">
        <w:rPr>
          <w:rFonts w:hint="eastAsia"/>
        </w:rPr>
        <w:t>第１</w:t>
      </w:r>
      <w:r w:rsidR="007B633A">
        <w:rPr>
          <w:rFonts w:hint="eastAsia"/>
        </w:rPr>
        <w:t>１</w:t>
      </w:r>
      <w:r w:rsidRPr="00ED2FED">
        <w:rPr>
          <w:rFonts w:hint="eastAsia"/>
        </w:rPr>
        <w:t>条　乙は、乙が、この契約の履行に当たり、暴力団員又は暴力団関係者（暴力団の活動若しくは運営に積極的に　協力し、又は関与する者その他の暴力団又は暴力団員と密接な関係を有する者をいう。）から不当な要求を受けたときは、遅滞なく、甲への報告、警察本部又は警察署への通報をしなければならない。</w:t>
      </w:r>
    </w:p>
    <w:p w14:paraId="6DF66C3D" w14:textId="77777777" w:rsidR="00F922FB" w:rsidRPr="00ED2FED" w:rsidRDefault="00F922FB" w:rsidP="00E07EE9">
      <w:pPr>
        <w:pStyle w:val="a3"/>
        <w:spacing w:line="240" w:lineRule="auto"/>
      </w:pPr>
    </w:p>
    <w:p w14:paraId="21A361B7" w14:textId="77777777" w:rsidR="00F922FB" w:rsidRPr="00ED2FED" w:rsidRDefault="00F922FB" w:rsidP="00E07EE9">
      <w:pPr>
        <w:pStyle w:val="a3"/>
        <w:spacing w:line="240" w:lineRule="auto"/>
      </w:pPr>
      <w:r w:rsidRPr="00ED2FED">
        <w:rPr>
          <w:rFonts w:hint="eastAsia"/>
        </w:rPr>
        <w:t>（疑義の解決）</w:t>
      </w:r>
    </w:p>
    <w:p w14:paraId="13E86D98" w14:textId="4BE399C7" w:rsidR="00F922FB" w:rsidRPr="00ED2FED" w:rsidRDefault="00F922FB" w:rsidP="00E07EE9">
      <w:pPr>
        <w:pStyle w:val="a3"/>
        <w:spacing w:line="240" w:lineRule="auto"/>
        <w:ind w:left="201" w:hangingChars="93" w:hanging="201"/>
      </w:pPr>
      <w:r w:rsidRPr="00ED2FED">
        <w:rPr>
          <w:rFonts w:hint="eastAsia"/>
        </w:rPr>
        <w:t>第１</w:t>
      </w:r>
      <w:r w:rsidR="007B633A">
        <w:rPr>
          <w:rFonts w:hint="eastAsia"/>
        </w:rPr>
        <w:t>２</w:t>
      </w:r>
      <w:r w:rsidRPr="00ED2FED">
        <w:rPr>
          <w:rFonts w:hint="eastAsia"/>
        </w:rPr>
        <w:t>条　この契約に定めのない事項又はこの契約に関する疑義が生じたときは、甲乙協議の上、決定するものとする。</w:t>
      </w:r>
    </w:p>
    <w:p w14:paraId="56C117F7" w14:textId="77777777" w:rsidR="00F922FB" w:rsidRPr="00ED2FED" w:rsidRDefault="00F922FB" w:rsidP="00E07EE9">
      <w:pPr>
        <w:pStyle w:val="a3"/>
        <w:spacing w:line="240" w:lineRule="auto"/>
      </w:pPr>
    </w:p>
    <w:p w14:paraId="48C13DF7" w14:textId="77777777" w:rsidR="004F594D" w:rsidRPr="00ED2FED" w:rsidRDefault="004F594D" w:rsidP="00E07EE9">
      <w:pPr>
        <w:pStyle w:val="a3"/>
        <w:spacing w:line="240" w:lineRule="auto"/>
      </w:pPr>
    </w:p>
    <w:p w14:paraId="38730166" w14:textId="77777777" w:rsidR="008E1CAA" w:rsidRPr="00ED2FED" w:rsidRDefault="008E1CAA" w:rsidP="00E07EE9">
      <w:pPr>
        <w:pStyle w:val="a3"/>
        <w:spacing w:line="240" w:lineRule="auto"/>
        <w:rPr>
          <w:spacing w:val="0"/>
        </w:rPr>
      </w:pPr>
      <w:r w:rsidRPr="00ED2FED">
        <w:rPr>
          <w:rFonts w:hint="eastAsia"/>
        </w:rPr>
        <w:t>この契約を証するため、本書２通を作成し、甲乙記名押印の上、各自１通を保有する。</w:t>
      </w:r>
    </w:p>
    <w:p w14:paraId="2F0989A3" w14:textId="77777777" w:rsidR="008E1CAA" w:rsidRPr="00ED2FED" w:rsidRDefault="008E1CAA" w:rsidP="00E07EE9">
      <w:pPr>
        <w:pStyle w:val="a3"/>
        <w:spacing w:line="240" w:lineRule="auto"/>
        <w:rPr>
          <w:spacing w:val="0"/>
        </w:rPr>
      </w:pPr>
    </w:p>
    <w:p w14:paraId="1BF1F50E" w14:textId="0EF74F17" w:rsidR="008E1CAA" w:rsidRPr="00ED2FED" w:rsidRDefault="00CF12D8" w:rsidP="00E07EE9">
      <w:pPr>
        <w:pStyle w:val="a3"/>
        <w:spacing w:line="240" w:lineRule="auto"/>
        <w:ind w:firstLineChars="300" w:firstLine="647"/>
        <w:rPr>
          <w:spacing w:val="0"/>
        </w:rPr>
      </w:pPr>
      <w:r w:rsidRPr="00ED2FED">
        <w:rPr>
          <w:rFonts w:hint="eastAsia"/>
        </w:rPr>
        <w:t>令和</w:t>
      </w:r>
      <w:r w:rsidR="00F03040">
        <w:rPr>
          <w:rFonts w:hint="eastAsia"/>
        </w:rPr>
        <w:t>７</w:t>
      </w:r>
      <w:r w:rsidR="008E1CAA" w:rsidRPr="00ED2FED">
        <w:rPr>
          <w:rFonts w:hint="eastAsia"/>
        </w:rPr>
        <w:t xml:space="preserve">年　</w:t>
      </w:r>
      <w:r w:rsidR="00C33805">
        <w:rPr>
          <w:rFonts w:hint="eastAsia"/>
        </w:rPr>
        <w:t xml:space="preserve">　</w:t>
      </w:r>
      <w:r w:rsidR="008E1CAA" w:rsidRPr="00ED2FED">
        <w:rPr>
          <w:rFonts w:hint="eastAsia"/>
        </w:rPr>
        <w:t>月</w:t>
      </w:r>
      <w:r w:rsidR="00C33805">
        <w:rPr>
          <w:rFonts w:hint="eastAsia"/>
        </w:rPr>
        <w:t xml:space="preserve">　</w:t>
      </w:r>
      <w:r w:rsidR="008E1CAA" w:rsidRPr="00ED2FED">
        <w:rPr>
          <w:rFonts w:hint="eastAsia"/>
        </w:rPr>
        <w:t xml:space="preserve">　日</w:t>
      </w:r>
    </w:p>
    <w:p w14:paraId="2C52CE76" w14:textId="77777777" w:rsidR="008E1CAA" w:rsidRPr="00ED2FED" w:rsidRDefault="008E1CAA" w:rsidP="00E07EE9">
      <w:pPr>
        <w:pStyle w:val="a3"/>
        <w:spacing w:line="240" w:lineRule="auto"/>
        <w:rPr>
          <w:spacing w:val="0"/>
        </w:rPr>
      </w:pPr>
    </w:p>
    <w:p w14:paraId="7FC75D6E" w14:textId="77777777" w:rsidR="008E1CAA" w:rsidRPr="00ED2FED" w:rsidRDefault="008E1CAA" w:rsidP="00E07EE9">
      <w:pPr>
        <w:pStyle w:val="a3"/>
        <w:spacing w:line="240" w:lineRule="auto"/>
        <w:rPr>
          <w:spacing w:val="0"/>
        </w:rPr>
      </w:pPr>
    </w:p>
    <w:p w14:paraId="1E5839A0" w14:textId="77777777" w:rsidR="008E1CAA" w:rsidRPr="00ED2FED" w:rsidRDefault="008E1CAA" w:rsidP="00E07EE9">
      <w:pPr>
        <w:pStyle w:val="a3"/>
        <w:spacing w:line="240" w:lineRule="auto"/>
        <w:ind w:firstLineChars="1000" w:firstLine="2156"/>
        <w:rPr>
          <w:spacing w:val="0"/>
        </w:rPr>
      </w:pPr>
      <w:r w:rsidRPr="00ED2FED">
        <w:rPr>
          <w:rFonts w:hint="eastAsia"/>
        </w:rPr>
        <w:t>埼玉県さいたま市浦和区高砂三丁目１５番１号</w:t>
      </w:r>
    </w:p>
    <w:p w14:paraId="39A781EC" w14:textId="77777777" w:rsidR="008E1CAA" w:rsidRPr="00ED2FED" w:rsidRDefault="008E1CAA" w:rsidP="00E07EE9">
      <w:pPr>
        <w:pStyle w:val="a3"/>
        <w:spacing w:line="240" w:lineRule="auto"/>
        <w:ind w:firstLineChars="800" w:firstLine="1725"/>
      </w:pPr>
      <w:r w:rsidRPr="00ED2FED">
        <w:rPr>
          <w:rFonts w:hint="eastAsia"/>
        </w:rPr>
        <w:t>甲　埼玉県</w:t>
      </w:r>
    </w:p>
    <w:p w14:paraId="6A30098F" w14:textId="77777777" w:rsidR="00F922FB" w:rsidRPr="00ED2FED" w:rsidRDefault="00F922FB" w:rsidP="00E07EE9">
      <w:pPr>
        <w:pStyle w:val="a3"/>
        <w:spacing w:line="240" w:lineRule="auto"/>
        <w:rPr>
          <w:spacing w:val="0"/>
        </w:rPr>
      </w:pPr>
    </w:p>
    <w:p w14:paraId="4FEB9016" w14:textId="77777777" w:rsidR="008E1CAA" w:rsidRPr="00ED2FED" w:rsidRDefault="00F922FB" w:rsidP="00E07EE9">
      <w:pPr>
        <w:pStyle w:val="a3"/>
        <w:spacing w:line="240" w:lineRule="auto"/>
        <w:ind w:firstLineChars="1000" w:firstLine="2156"/>
        <w:rPr>
          <w:spacing w:val="0"/>
        </w:rPr>
      </w:pPr>
      <w:r w:rsidRPr="00ED2FED">
        <w:rPr>
          <w:rFonts w:hint="eastAsia"/>
        </w:rPr>
        <w:t>埼玉県知事　大　野　元　裕　　　　印</w:t>
      </w:r>
    </w:p>
    <w:p w14:paraId="1B036D5E" w14:textId="77777777" w:rsidR="008E1CAA" w:rsidRPr="00ED2FED" w:rsidRDefault="008E1CAA" w:rsidP="00E07EE9">
      <w:pPr>
        <w:pStyle w:val="a3"/>
        <w:spacing w:line="240" w:lineRule="auto"/>
        <w:rPr>
          <w:spacing w:val="0"/>
        </w:rPr>
      </w:pPr>
    </w:p>
    <w:p w14:paraId="6D876CAA" w14:textId="4E030B60" w:rsidR="008E1CAA" w:rsidRPr="00ED2FED" w:rsidRDefault="005A079D" w:rsidP="00E07EE9">
      <w:pPr>
        <w:pStyle w:val="a3"/>
        <w:spacing w:line="240" w:lineRule="auto"/>
        <w:ind w:firstLineChars="1000" w:firstLine="2156"/>
        <w:rPr>
          <w:spacing w:val="0"/>
        </w:rPr>
      </w:pPr>
      <w:r w:rsidRPr="00ED2FED">
        <w:rPr>
          <w:rFonts w:hint="eastAsia"/>
        </w:rPr>
        <w:t>住所</w:t>
      </w:r>
    </w:p>
    <w:p w14:paraId="7F609477" w14:textId="3EF54E07" w:rsidR="00502F21" w:rsidRPr="00ED2FED" w:rsidRDefault="008E1CAA" w:rsidP="00E07EE9">
      <w:pPr>
        <w:pStyle w:val="a3"/>
        <w:spacing w:line="240" w:lineRule="auto"/>
        <w:ind w:firstLineChars="800" w:firstLine="1725"/>
        <w:rPr>
          <w:spacing w:val="0"/>
        </w:rPr>
      </w:pPr>
      <w:r w:rsidRPr="00ED2FED">
        <w:rPr>
          <w:rFonts w:hint="eastAsia"/>
        </w:rPr>
        <w:t xml:space="preserve">乙　</w:t>
      </w:r>
      <w:r w:rsidR="005A079D" w:rsidRPr="00ED2FED">
        <w:rPr>
          <w:rFonts w:hint="eastAsia"/>
        </w:rPr>
        <w:t>氏名</w:t>
      </w:r>
      <w:r w:rsidR="00C33805">
        <w:rPr>
          <w:rFonts w:hint="eastAsia"/>
        </w:rPr>
        <w:t xml:space="preserve">　　　　　　　　　　　　　</w:t>
      </w:r>
      <w:r w:rsidR="00502F21" w:rsidRPr="00ED2FED">
        <w:rPr>
          <w:rFonts w:hint="eastAsia"/>
        </w:rPr>
        <w:t xml:space="preserve">　　印</w:t>
      </w:r>
    </w:p>
    <w:p w14:paraId="372C89D9" w14:textId="77777777" w:rsidR="00F922FB" w:rsidRPr="00ED2FED" w:rsidRDefault="00F922FB" w:rsidP="00E07EE9">
      <w:pPr>
        <w:pStyle w:val="a3"/>
        <w:spacing w:line="240" w:lineRule="auto"/>
        <w:rPr>
          <w:spacing w:val="0"/>
        </w:rPr>
      </w:pPr>
    </w:p>
    <w:p w14:paraId="42B123F9" w14:textId="77777777" w:rsidR="008E1CAA" w:rsidRPr="00ED2FED" w:rsidRDefault="008E1CAA" w:rsidP="00E07EE9">
      <w:pPr>
        <w:pStyle w:val="a3"/>
        <w:spacing w:line="240" w:lineRule="auto"/>
        <w:rPr>
          <w:spacing w:val="0"/>
        </w:rPr>
      </w:pPr>
    </w:p>
    <w:p w14:paraId="20BDCEA4" w14:textId="77777777" w:rsidR="008E1CAA" w:rsidRPr="00ED2FED" w:rsidRDefault="00FA14BE" w:rsidP="00E07EE9">
      <w:pPr>
        <w:pStyle w:val="a3"/>
        <w:wordWrap/>
        <w:spacing w:line="240" w:lineRule="auto"/>
        <w:rPr>
          <w:spacing w:val="0"/>
        </w:rPr>
      </w:pPr>
      <w:r w:rsidRPr="00ED2FED">
        <w:rPr>
          <w:spacing w:val="0"/>
        </w:rPr>
        <w:br w:type="page"/>
      </w:r>
      <w:r w:rsidR="008E1CAA" w:rsidRPr="00ED2FED">
        <w:rPr>
          <w:rFonts w:hint="eastAsia"/>
        </w:rPr>
        <w:lastRenderedPageBreak/>
        <w:t>（別記</w:t>
      </w:r>
      <w:r w:rsidR="001509EE" w:rsidRPr="00ED2FED">
        <w:rPr>
          <w:rFonts w:hint="eastAsia"/>
        </w:rPr>
        <w:t>１</w:t>
      </w:r>
      <w:r w:rsidR="008E1CAA" w:rsidRPr="00ED2FED">
        <w:rPr>
          <w:rFonts w:hint="eastAsia"/>
        </w:rPr>
        <w:t>）</w:t>
      </w:r>
    </w:p>
    <w:p w14:paraId="2CAD327C" w14:textId="4A117818" w:rsidR="008E1CAA" w:rsidRPr="00ED2FED" w:rsidRDefault="00CF12D8" w:rsidP="00E07EE9">
      <w:pPr>
        <w:pStyle w:val="a3"/>
        <w:wordWrap/>
        <w:spacing w:line="240" w:lineRule="auto"/>
        <w:jc w:val="center"/>
        <w:rPr>
          <w:spacing w:val="0"/>
        </w:rPr>
      </w:pPr>
      <w:r w:rsidRPr="00ED2FED">
        <w:rPr>
          <w:rFonts w:hint="eastAsia"/>
        </w:rPr>
        <w:t>令和</w:t>
      </w:r>
      <w:r w:rsidR="00F03040">
        <w:rPr>
          <w:rFonts w:hint="eastAsia"/>
        </w:rPr>
        <w:t>７</w:t>
      </w:r>
      <w:r w:rsidR="008E1CAA" w:rsidRPr="00ED2FED">
        <w:rPr>
          <w:rFonts w:hint="eastAsia"/>
        </w:rPr>
        <w:t>年度</w:t>
      </w:r>
      <w:r w:rsidR="00B141F3" w:rsidRPr="00ED2FED">
        <w:rPr>
          <w:rFonts w:hint="eastAsia"/>
        </w:rPr>
        <w:t>碾茶製造受託試験</w:t>
      </w:r>
      <w:r w:rsidR="008E1CAA" w:rsidRPr="00ED2FED">
        <w:rPr>
          <w:rFonts w:hint="eastAsia"/>
        </w:rPr>
        <w:t>中止通知書</w:t>
      </w:r>
    </w:p>
    <w:p w14:paraId="0B768EC6" w14:textId="77777777" w:rsidR="008E1CAA" w:rsidRPr="00ED2FED" w:rsidRDefault="008E1CAA" w:rsidP="00E07EE9">
      <w:pPr>
        <w:pStyle w:val="a3"/>
        <w:wordWrap/>
        <w:spacing w:line="240" w:lineRule="auto"/>
        <w:rPr>
          <w:spacing w:val="0"/>
        </w:rPr>
      </w:pPr>
    </w:p>
    <w:p w14:paraId="5E4FFF98" w14:textId="77777777" w:rsidR="008E1CAA" w:rsidRPr="00ED2FED" w:rsidRDefault="008E1CAA" w:rsidP="00E07EE9">
      <w:pPr>
        <w:pStyle w:val="a3"/>
        <w:wordWrap/>
        <w:spacing w:line="240" w:lineRule="auto"/>
        <w:ind w:firstLineChars="3400" w:firstLine="7330"/>
        <w:rPr>
          <w:spacing w:val="0"/>
        </w:rPr>
      </w:pPr>
      <w:r w:rsidRPr="00ED2FED">
        <w:rPr>
          <w:rFonts w:hint="eastAsia"/>
        </w:rPr>
        <w:t>番　　　　　号</w:t>
      </w:r>
    </w:p>
    <w:p w14:paraId="3E0D56DD" w14:textId="4FF9C0BA" w:rsidR="008E1CAA" w:rsidRPr="00ED2FED" w:rsidRDefault="008513DE" w:rsidP="008513DE">
      <w:pPr>
        <w:pStyle w:val="a3"/>
        <w:wordWrap/>
        <w:spacing w:line="240" w:lineRule="auto"/>
        <w:jc w:val="right"/>
        <w:rPr>
          <w:spacing w:val="0"/>
        </w:rPr>
      </w:pPr>
      <w:r w:rsidRPr="00ED2FED">
        <w:rPr>
          <w:rFonts w:hint="eastAsia"/>
        </w:rPr>
        <w:t>令和</w:t>
      </w:r>
      <w:r w:rsidR="00F03040">
        <w:rPr>
          <w:rFonts w:hint="eastAsia"/>
        </w:rPr>
        <w:t>７</w:t>
      </w:r>
      <w:r w:rsidR="008E1CAA" w:rsidRPr="00ED2FED">
        <w:rPr>
          <w:rFonts w:hint="eastAsia"/>
        </w:rPr>
        <w:t>年</w:t>
      </w:r>
      <w:r w:rsidR="00FA14BE" w:rsidRPr="00ED2FED">
        <w:rPr>
          <w:rFonts w:hint="eastAsia"/>
        </w:rPr>
        <w:t xml:space="preserve">　</w:t>
      </w:r>
      <w:r w:rsidR="008E1CAA" w:rsidRPr="00ED2FED">
        <w:rPr>
          <w:rFonts w:hint="eastAsia"/>
        </w:rPr>
        <w:t xml:space="preserve">　月</w:t>
      </w:r>
      <w:r w:rsidR="00FA14BE" w:rsidRPr="00ED2FED">
        <w:rPr>
          <w:rFonts w:hint="eastAsia"/>
        </w:rPr>
        <w:t xml:space="preserve">　</w:t>
      </w:r>
      <w:r w:rsidR="008E1CAA" w:rsidRPr="00ED2FED">
        <w:rPr>
          <w:rFonts w:hint="eastAsia"/>
        </w:rPr>
        <w:t xml:space="preserve">　日</w:t>
      </w:r>
    </w:p>
    <w:p w14:paraId="20CA44AA" w14:textId="77777777" w:rsidR="008E1CAA" w:rsidRPr="00ED2FED" w:rsidRDefault="008E1CAA" w:rsidP="00E07EE9">
      <w:pPr>
        <w:pStyle w:val="a3"/>
        <w:wordWrap/>
        <w:spacing w:line="240" w:lineRule="auto"/>
        <w:rPr>
          <w:spacing w:val="0"/>
        </w:rPr>
      </w:pPr>
    </w:p>
    <w:p w14:paraId="0AB8E236" w14:textId="77777777" w:rsidR="008E1CAA" w:rsidRPr="00ED2FED" w:rsidRDefault="008E1CAA" w:rsidP="00E07EE9">
      <w:pPr>
        <w:pStyle w:val="a3"/>
        <w:wordWrap/>
        <w:spacing w:line="240" w:lineRule="auto"/>
        <w:ind w:firstLineChars="100" w:firstLine="216"/>
        <w:rPr>
          <w:spacing w:val="0"/>
        </w:rPr>
      </w:pPr>
      <w:r w:rsidRPr="00ED2FED">
        <w:rPr>
          <w:rFonts w:hint="eastAsia"/>
        </w:rPr>
        <w:t>委託者　様</w:t>
      </w:r>
    </w:p>
    <w:p w14:paraId="71CAEAC9" w14:textId="77777777" w:rsidR="008E1CAA" w:rsidRPr="00ED2FED" w:rsidRDefault="008E1CAA" w:rsidP="00E07EE9">
      <w:pPr>
        <w:pStyle w:val="a3"/>
        <w:wordWrap/>
        <w:spacing w:line="240" w:lineRule="auto"/>
        <w:rPr>
          <w:spacing w:val="0"/>
        </w:rPr>
      </w:pPr>
    </w:p>
    <w:p w14:paraId="109E1191" w14:textId="77777777" w:rsidR="008E1CAA" w:rsidRPr="00ED2FED" w:rsidRDefault="008E1CAA" w:rsidP="00E07EE9">
      <w:pPr>
        <w:pStyle w:val="a3"/>
        <w:wordWrap/>
        <w:spacing w:line="240" w:lineRule="auto"/>
        <w:rPr>
          <w:spacing w:val="0"/>
        </w:rPr>
      </w:pPr>
    </w:p>
    <w:p w14:paraId="1B14948F" w14:textId="77777777" w:rsidR="008E1CAA" w:rsidRPr="00ED2FED" w:rsidRDefault="008E1CAA" w:rsidP="00E07EE9">
      <w:pPr>
        <w:pStyle w:val="a3"/>
        <w:wordWrap/>
        <w:spacing w:line="240" w:lineRule="auto"/>
        <w:ind w:firstLineChars="1400" w:firstLine="5398"/>
        <w:rPr>
          <w:spacing w:val="0"/>
        </w:rPr>
      </w:pPr>
      <w:r w:rsidRPr="00ED2FED">
        <w:rPr>
          <w:rFonts w:hint="eastAsia"/>
          <w:spacing w:val="87"/>
          <w:fitText w:val="1800" w:id="-501483007"/>
        </w:rPr>
        <w:t>埼玉県知</w:t>
      </w:r>
      <w:r w:rsidRPr="00ED2FED">
        <w:rPr>
          <w:rFonts w:hint="eastAsia"/>
          <w:fitText w:val="1800" w:id="-501483007"/>
        </w:rPr>
        <w:t>事</w:t>
      </w:r>
    </w:p>
    <w:p w14:paraId="7F940438" w14:textId="77777777" w:rsidR="008E1CAA" w:rsidRPr="00ED2FED" w:rsidRDefault="008E1CAA" w:rsidP="00E07EE9">
      <w:pPr>
        <w:pStyle w:val="a3"/>
        <w:wordWrap/>
        <w:spacing w:line="240" w:lineRule="auto"/>
        <w:rPr>
          <w:spacing w:val="0"/>
        </w:rPr>
      </w:pPr>
    </w:p>
    <w:p w14:paraId="6C72C31D" w14:textId="77777777" w:rsidR="008E1CAA" w:rsidRPr="00ED2FED" w:rsidRDefault="008E1CAA" w:rsidP="00E07EE9">
      <w:pPr>
        <w:pStyle w:val="a3"/>
        <w:wordWrap/>
        <w:spacing w:line="240" w:lineRule="auto"/>
        <w:rPr>
          <w:spacing w:val="0"/>
        </w:rPr>
      </w:pPr>
    </w:p>
    <w:p w14:paraId="09B42999" w14:textId="53CF2D4D" w:rsidR="008E1CAA" w:rsidRPr="00ED2FED" w:rsidRDefault="00CF12D8" w:rsidP="00E07EE9">
      <w:pPr>
        <w:pStyle w:val="a3"/>
        <w:wordWrap/>
        <w:spacing w:line="240" w:lineRule="auto"/>
        <w:ind w:firstLineChars="100" w:firstLine="216"/>
      </w:pPr>
      <w:r w:rsidRPr="00ED2FED">
        <w:rPr>
          <w:rFonts w:hint="eastAsia"/>
        </w:rPr>
        <w:t>令和</w:t>
      </w:r>
      <w:r w:rsidR="00F03040">
        <w:rPr>
          <w:rFonts w:hint="eastAsia"/>
        </w:rPr>
        <w:t>７</w:t>
      </w:r>
      <w:r w:rsidR="008E1CAA" w:rsidRPr="00ED2FED">
        <w:rPr>
          <w:rFonts w:hint="eastAsia"/>
        </w:rPr>
        <w:t>年　月　日付け</w:t>
      </w:r>
      <w:r w:rsidR="009D2EE5" w:rsidRPr="00ED2FED">
        <w:rPr>
          <w:rFonts w:hint="eastAsia"/>
        </w:rPr>
        <w:t>茶研</w:t>
      </w:r>
      <w:r w:rsidR="008E1CAA" w:rsidRPr="00ED2FED">
        <w:rPr>
          <w:rFonts w:hint="eastAsia"/>
        </w:rPr>
        <w:t>第　　　号で契約した受託試験について、</w:t>
      </w:r>
      <w:r w:rsidR="00E248E9" w:rsidRPr="00ED2FED">
        <w:rPr>
          <w:rFonts w:hint="eastAsia"/>
          <w:spacing w:val="0"/>
        </w:rPr>
        <w:t>令和</w:t>
      </w:r>
      <w:r w:rsidR="00F03040">
        <w:rPr>
          <w:rFonts w:hint="eastAsia"/>
          <w:spacing w:val="0"/>
        </w:rPr>
        <w:t>７</w:t>
      </w:r>
      <w:r w:rsidR="00E248E9" w:rsidRPr="00ED2FED">
        <w:rPr>
          <w:rFonts w:hint="eastAsia"/>
          <w:spacing w:val="0"/>
        </w:rPr>
        <w:t>年度</w:t>
      </w:r>
      <w:r w:rsidR="00E248E9" w:rsidRPr="00ED2FED">
        <w:rPr>
          <w:rFonts w:hint="eastAsia"/>
        </w:rPr>
        <w:t>碾茶製造受託試験契約書第6条の規定により</w:t>
      </w:r>
      <w:r w:rsidR="008E1CAA" w:rsidRPr="00ED2FED">
        <w:rPr>
          <w:rFonts w:hint="eastAsia"/>
        </w:rPr>
        <w:t>下記のとおり中止します。</w:t>
      </w:r>
    </w:p>
    <w:p w14:paraId="5FAC8203" w14:textId="77777777" w:rsidR="00FA14BE" w:rsidRPr="00ED2FED" w:rsidRDefault="00FA14BE" w:rsidP="00E07EE9">
      <w:pPr>
        <w:pStyle w:val="a3"/>
        <w:wordWrap/>
        <w:spacing w:line="240" w:lineRule="auto"/>
        <w:rPr>
          <w:spacing w:val="0"/>
        </w:rPr>
      </w:pPr>
    </w:p>
    <w:p w14:paraId="7804861A" w14:textId="77777777" w:rsidR="008E1CAA" w:rsidRPr="00ED2FED" w:rsidRDefault="008E1CAA" w:rsidP="00E07EE9">
      <w:pPr>
        <w:pStyle w:val="a3"/>
        <w:wordWrap/>
        <w:spacing w:line="240" w:lineRule="auto"/>
        <w:jc w:val="center"/>
        <w:rPr>
          <w:spacing w:val="0"/>
        </w:rPr>
      </w:pPr>
      <w:r w:rsidRPr="00ED2FED">
        <w:rPr>
          <w:rFonts w:hint="eastAsia"/>
        </w:rPr>
        <w:t>記</w:t>
      </w:r>
    </w:p>
    <w:p w14:paraId="60998B8E" w14:textId="77777777" w:rsidR="00FA14BE" w:rsidRPr="00ED2FED" w:rsidRDefault="00FA14BE" w:rsidP="00E07EE9">
      <w:pPr>
        <w:pStyle w:val="a3"/>
        <w:wordWrap/>
        <w:spacing w:line="240" w:lineRule="auto"/>
      </w:pPr>
    </w:p>
    <w:p w14:paraId="7D8BA704" w14:textId="77777777" w:rsidR="008E1CAA" w:rsidRPr="00ED2FED" w:rsidRDefault="008E1CAA" w:rsidP="00E07EE9">
      <w:pPr>
        <w:pStyle w:val="a3"/>
        <w:wordWrap/>
        <w:spacing w:line="240" w:lineRule="auto"/>
        <w:rPr>
          <w:spacing w:val="0"/>
        </w:rPr>
      </w:pPr>
      <w:r w:rsidRPr="00ED2FED">
        <w:rPr>
          <w:rFonts w:hint="eastAsia"/>
        </w:rPr>
        <w:t>１　中止の理由</w:t>
      </w:r>
    </w:p>
    <w:p w14:paraId="71933BE3" w14:textId="77777777" w:rsidR="008E1CAA" w:rsidRPr="00ED2FED" w:rsidRDefault="008E1CAA" w:rsidP="00E07EE9">
      <w:pPr>
        <w:pStyle w:val="a3"/>
        <w:wordWrap/>
        <w:spacing w:line="240" w:lineRule="auto"/>
        <w:rPr>
          <w:spacing w:val="0"/>
        </w:rPr>
      </w:pPr>
    </w:p>
    <w:p w14:paraId="386D61FC" w14:textId="77777777" w:rsidR="008E1CAA" w:rsidRPr="00ED2FED" w:rsidRDefault="008E1CAA" w:rsidP="00E07EE9">
      <w:pPr>
        <w:pStyle w:val="a3"/>
        <w:wordWrap/>
        <w:spacing w:line="240" w:lineRule="auto"/>
        <w:rPr>
          <w:spacing w:val="0"/>
        </w:rPr>
      </w:pPr>
    </w:p>
    <w:p w14:paraId="5754D763" w14:textId="77777777" w:rsidR="008E1CAA" w:rsidRPr="00ED2FED" w:rsidRDefault="008E1CAA" w:rsidP="00E07EE9">
      <w:pPr>
        <w:pStyle w:val="a3"/>
        <w:wordWrap/>
        <w:spacing w:line="240" w:lineRule="auto"/>
        <w:rPr>
          <w:spacing w:val="0"/>
        </w:rPr>
      </w:pPr>
      <w:r w:rsidRPr="00ED2FED">
        <w:rPr>
          <w:rFonts w:hint="eastAsia"/>
        </w:rPr>
        <w:t>２　現在までの実施状況</w:t>
      </w:r>
    </w:p>
    <w:p w14:paraId="6CD7DECF" w14:textId="77777777" w:rsidR="008E1CAA" w:rsidRPr="00ED2FED" w:rsidRDefault="008E1CAA" w:rsidP="00E07EE9">
      <w:pPr>
        <w:pStyle w:val="a3"/>
        <w:wordWrap/>
        <w:spacing w:line="240" w:lineRule="auto"/>
        <w:rPr>
          <w:spacing w:val="0"/>
        </w:rPr>
      </w:pPr>
      <w:r w:rsidRPr="00ED2FED">
        <w:rPr>
          <w:rFonts w:hint="eastAsia"/>
        </w:rPr>
        <w:t>（１）調査等について</w:t>
      </w:r>
    </w:p>
    <w:p w14:paraId="308B8FFB" w14:textId="77777777" w:rsidR="008E1CAA" w:rsidRPr="00ED2FED" w:rsidRDefault="008E1CAA" w:rsidP="00E07EE9">
      <w:pPr>
        <w:pStyle w:val="a3"/>
        <w:wordWrap/>
        <w:spacing w:line="240" w:lineRule="auto"/>
        <w:rPr>
          <w:spacing w:val="0"/>
        </w:rPr>
      </w:pPr>
    </w:p>
    <w:p w14:paraId="751F4F7F" w14:textId="77777777" w:rsidR="008E1CAA" w:rsidRPr="00ED2FED" w:rsidRDefault="008E1CAA" w:rsidP="00E07EE9">
      <w:pPr>
        <w:pStyle w:val="a3"/>
        <w:wordWrap/>
        <w:spacing w:line="240" w:lineRule="auto"/>
        <w:rPr>
          <w:spacing w:val="0"/>
        </w:rPr>
      </w:pPr>
    </w:p>
    <w:p w14:paraId="4D39A7A2" w14:textId="77777777" w:rsidR="008E1CAA" w:rsidRPr="00ED2FED" w:rsidRDefault="00FA14BE" w:rsidP="00E07EE9">
      <w:pPr>
        <w:pStyle w:val="a3"/>
        <w:wordWrap/>
        <w:spacing w:line="240" w:lineRule="auto"/>
        <w:rPr>
          <w:spacing w:val="0"/>
        </w:rPr>
      </w:pPr>
      <w:r w:rsidRPr="00ED2FED">
        <w:rPr>
          <w:rFonts w:hint="eastAsia"/>
        </w:rPr>
        <w:t>（</w:t>
      </w:r>
      <w:r w:rsidR="008E1CAA" w:rsidRPr="00ED2FED">
        <w:rPr>
          <w:rFonts w:hint="eastAsia"/>
        </w:rPr>
        <w:t>２）経費について</w:t>
      </w:r>
    </w:p>
    <w:p w14:paraId="37E0CC4A" w14:textId="77777777" w:rsidR="008E1CAA" w:rsidRPr="00ED2FED" w:rsidRDefault="008E1CAA" w:rsidP="00E07EE9">
      <w:pPr>
        <w:pStyle w:val="a3"/>
        <w:wordWrap/>
        <w:spacing w:line="240" w:lineRule="auto"/>
        <w:rPr>
          <w:spacing w:val="0"/>
        </w:rPr>
      </w:pPr>
    </w:p>
    <w:p w14:paraId="460A15F0" w14:textId="77777777" w:rsidR="008E1CAA" w:rsidRPr="00ED2FED" w:rsidRDefault="008E1CAA" w:rsidP="00E07EE9">
      <w:pPr>
        <w:pStyle w:val="a3"/>
        <w:wordWrap/>
        <w:spacing w:line="240" w:lineRule="auto"/>
        <w:rPr>
          <w:spacing w:val="0"/>
        </w:rPr>
      </w:pPr>
    </w:p>
    <w:p w14:paraId="0BF876FA" w14:textId="77777777" w:rsidR="008E1CAA" w:rsidRPr="00ED2FED" w:rsidRDefault="008E1CAA" w:rsidP="00E07EE9">
      <w:pPr>
        <w:pStyle w:val="a3"/>
        <w:wordWrap/>
        <w:spacing w:line="240" w:lineRule="auto"/>
        <w:rPr>
          <w:spacing w:val="0"/>
        </w:rPr>
      </w:pPr>
    </w:p>
    <w:p w14:paraId="55F8FFAE" w14:textId="77777777" w:rsidR="008E1CAA" w:rsidRPr="00ED2FED" w:rsidRDefault="008E1CAA" w:rsidP="00E07EE9">
      <w:pPr>
        <w:pStyle w:val="a3"/>
        <w:wordWrap/>
        <w:spacing w:line="240" w:lineRule="auto"/>
        <w:rPr>
          <w:spacing w:val="0"/>
        </w:rPr>
      </w:pPr>
      <w:r w:rsidRPr="00ED2FED">
        <w:rPr>
          <w:rFonts w:hint="eastAsia"/>
        </w:rPr>
        <w:t>３　中止後の措置</w:t>
      </w:r>
    </w:p>
    <w:p w14:paraId="4C758C27" w14:textId="77777777" w:rsidR="008E1CAA" w:rsidRPr="00ED2FED" w:rsidRDefault="008E1CAA" w:rsidP="00E07EE9">
      <w:pPr>
        <w:pStyle w:val="a3"/>
        <w:wordWrap/>
        <w:spacing w:line="240" w:lineRule="auto"/>
        <w:rPr>
          <w:spacing w:val="0"/>
        </w:rPr>
      </w:pPr>
    </w:p>
    <w:p w14:paraId="548E9B1E" w14:textId="77777777" w:rsidR="008E1CAA" w:rsidRPr="00ED2FED" w:rsidRDefault="008E1CAA" w:rsidP="00E07EE9">
      <w:pPr>
        <w:pStyle w:val="a3"/>
        <w:wordWrap/>
        <w:spacing w:line="240" w:lineRule="auto"/>
        <w:rPr>
          <w:spacing w:val="0"/>
        </w:rPr>
      </w:pPr>
    </w:p>
    <w:p w14:paraId="7DE1BDC3" w14:textId="77777777" w:rsidR="008E1CAA" w:rsidRPr="00ED2FED" w:rsidRDefault="008E1CAA" w:rsidP="00E07EE9">
      <w:pPr>
        <w:pStyle w:val="a3"/>
        <w:wordWrap/>
        <w:spacing w:line="240" w:lineRule="auto"/>
        <w:rPr>
          <w:spacing w:val="0"/>
        </w:rPr>
      </w:pPr>
      <w:r w:rsidRPr="00ED2FED">
        <w:rPr>
          <w:spacing w:val="0"/>
        </w:rPr>
        <w:br w:type="page"/>
      </w:r>
      <w:r w:rsidRPr="00ED2FED">
        <w:rPr>
          <w:rFonts w:hint="eastAsia"/>
        </w:rPr>
        <w:lastRenderedPageBreak/>
        <w:t>（別記</w:t>
      </w:r>
      <w:r w:rsidR="001509EE" w:rsidRPr="00ED2FED">
        <w:rPr>
          <w:rFonts w:hint="eastAsia"/>
        </w:rPr>
        <w:t>２</w:t>
      </w:r>
      <w:r w:rsidRPr="00ED2FED">
        <w:rPr>
          <w:rFonts w:hint="eastAsia"/>
        </w:rPr>
        <w:t>）</w:t>
      </w:r>
    </w:p>
    <w:p w14:paraId="5839E94F" w14:textId="4E0BB2F6" w:rsidR="008E1CAA" w:rsidRPr="00ED2FED" w:rsidRDefault="00CF12D8" w:rsidP="00E07EE9">
      <w:pPr>
        <w:pStyle w:val="a3"/>
        <w:wordWrap/>
        <w:spacing w:line="240" w:lineRule="auto"/>
        <w:jc w:val="center"/>
        <w:rPr>
          <w:spacing w:val="0"/>
        </w:rPr>
      </w:pPr>
      <w:r w:rsidRPr="00ED2FED">
        <w:rPr>
          <w:rFonts w:hint="eastAsia"/>
        </w:rPr>
        <w:t>令和</w:t>
      </w:r>
      <w:r w:rsidR="00F03040">
        <w:rPr>
          <w:rFonts w:hint="eastAsia"/>
        </w:rPr>
        <w:t>７</w:t>
      </w:r>
      <w:r w:rsidR="008E1CAA" w:rsidRPr="00ED2FED">
        <w:rPr>
          <w:rFonts w:hint="eastAsia"/>
        </w:rPr>
        <w:t>年度</w:t>
      </w:r>
      <w:r w:rsidR="001509EE" w:rsidRPr="00ED2FED">
        <w:rPr>
          <w:rFonts w:hint="eastAsia"/>
        </w:rPr>
        <w:t>碾茶製造受託試験</w:t>
      </w:r>
      <w:r w:rsidR="008E1CAA" w:rsidRPr="00ED2FED">
        <w:rPr>
          <w:rFonts w:hint="eastAsia"/>
        </w:rPr>
        <w:t>実績報告書</w:t>
      </w:r>
    </w:p>
    <w:p w14:paraId="40B86520" w14:textId="77777777" w:rsidR="008E1CAA" w:rsidRPr="00ED2FED" w:rsidRDefault="008E1CAA" w:rsidP="00E07EE9">
      <w:pPr>
        <w:pStyle w:val="a3"/>
        <w:wordWrap/>
        <w:spacing w:line="240" w:lineRule="auto"/>
        <w:rPr>
          <w:spacing w:val="0"/>
        </w:rPr>
      </w:pPr>
    </w:p>
    <w:p w14:paraId="7D0C45E7" w14:textId="77777777" w:rsidR="00FA14BE" w:rsidRPr="00ED2FED" w:rsidRDefault="00FA14BE" w:rsidP="00E07EE9">
      <w:pPr>
        <w:pStyle w:val="a3"/>
        <w:wordWrap/>
        <w:spacing w:line="240" w:lineRule="auto"/>
        <w:ind w:firstLineChars="3400" w:firstLine="7330"/>
        <w:rPr>
          <w:spacing w:val="0"/>
        </w:rPr>
      </w:pPr>
      <w:r w:rsidRPr="00ED2FED">
        <w:rPr>
          <w:rFonts w:hint="eastAsia"/>
        </w:rPr>
        <w:t>番　　　　　号</w:t>
      </w:r>
    </w:p>
    <w:p w14:paraId="5AE2A17B" w14:textId="08352BB4" w:rsidR="00FA14BE" w:rsidRPr="00ED2FED" w:rsidRDefault="008513DE" w:rsidP="008513DE">
      <w:pPr>
        <w:pStyle w:val="a3"/>
        <w:wordWrap/>
        <w:spacing w:line="240" w:lineRule="auto"/>
        <w:jc w:val="right"/>
        <w:rPr>
          <w:spacing w:val="0"/>
        </w:rPr>
      </w:pPr>
      <w:r w:rsidRPr="00ED2FED">
        <w:rPr>
          <w:rFonts w:hint="eastAsia"/>
        </w:rPr>
        <w:t>令和</w:t>
      </w:r>
      <w:r w:rsidR="00F03040">
        <w:rPr>
          <w:rFonts w:hint="eastAsia"/>
        </w:rPr>
        <w:t>７</w:t>
      </w:r>
      <w:r w:rsidR="00FA14BE" w:rsidRPr="00ED2FED">
        <w:rPr>
          <w:rFonts w:hint="eastAsia"/>
        </w:rPr>
        <w:t>年　　月　　日</w:t>
      </w:r>
    </w:p>
    <w:p w14:paraId="4359E18C" w14:textId="77777777" w:rsidR="008E1CAA" w:rsidRPr="00ED2FED" w:rsidRDefault="008E1CAA" w:rsidP="00E07EE9">
      <w:pPr>
        <w:pStyle w:val="a3"/>
        <w:wordWrap/>
        <w:spacing w:line="240" w:lineRule="auto"/>
        <w:rPr>
          <w:spacing w:val="0"/>
        </w:rPr>
      </w:pPr>
    </w:p>
    <w:p w14:paraId="6A2E86FB" w14:textId="77777777" w:rsidR="008E1CAA" w:rsidRPr="00ED2FED" w:rsidRDefault="008E1CAA" w:rsidP="00E07EE9">
      <w:pPr>
        <w:pStyle w:val="a3"/>
        <w:wordWrap/>
        <w:spacing w:line="240" w:lineRule="auto"/>
        <w:ind w:firstLineChars="100" w:firstLine="216"/>
        <w:rPr>
          <w:spacing w:val="0"/>
        </w:rPr>
      </w:pPr>
      <w:r w:rsidRPr="00ED2FED">
        <w:rPr>
          <w:rFonts w:hint="eastAsia"/>
        </w:rPr>
        <w:t>委託者　様</w:t>
      </w:r>
    </w:p>
    <w:p w14:paraId="15FD4432" w14:textId="77777777" w:rsidR="008E1CAA" w:rsidRPr="00ED2FED" w:rsidRDefault="008E1CAA" w:rsidP="00E07EE9">
      <w:pPr>
        <w:pStyle w:val="a3"/>
        <w:wordWrap/>
        <w:spacing w:line="240" w:lineRule="auto"/>
        <w:rPr>
          <w:spacing w:val="0"/>
        </w:rPr>
      </w:pPr>
    </w:p>
    <w:p w14:paraId="302DF30E" w14:textId="77777777" w:rsidR="008E1CAA" w:rsidRPr="00ED2FED" w:rsidRDefault="008E1CAA" w:rsidP="00E07EE9">
      <w:pPr>
        <w:pStyle w:val="a3"/>
        <w:wordWrap/>
        <w:spacing w:line="240" w:lineRule="auto"/>
        <w:rPr>
          <w:spacing w:val="0"/>
        </w:rPr>
      </w:pPr>
    </w:p>
    <w:p w14:paraId="6DD21F19" w14:textId="77777777" w:rsidR="00FA14BE" w:rsidRPr="00ED2FED" w:rsidRDefault="00FA14BE" w:rsidP="00E07EE9">
      <w:pPr>
        <w:pStyle w:val="a3"/>
        <w:wordWrap/>
        <w:spacing w:line="240" w:lineRule="auto"/>
        <w:ind w:firstLineChars="1400" w:firstLine="5398"/>
        <w:rPr>
          <w:spacing w:val="0"/>
        </w:rPr>
      </w:pPr>
      <w:r w:rsidRPr="00ED2FED">
        <w:rPr>
          <w:rFonts w:hint="eastAsia"/>
          <w:spacing w:val="87"/>
          <w:fitText w:val="1800" w:id="-1019580928"/>
        </w:rPr>
        <w:t>埼玉県知</w:t>
      </w:r>
      <w:r w:rsidRPr="00ED2FED">
        <w:rPr>
          <w:rFonts w:hint="eastAsia"/>
          <w:fitText w:val="1800" w:id="-1019580928"/>
        </w:rPr>
        <w:t>事</w:t>
      </w:r>
    </w:p>
    <w:p w14:paraId="30FFF912" w14:textId="77777777" w:rsidR="008E1CAA" w:rsidRPr="00ED2FED" w:rsidRDefault="008E1CAA" w:rsidP="00E07EE9">
      <w:pPr>
        <w:pStyle w:val="a3"/>
        <w:wordWrap/>
        <w:spacing w:line="240" w:lineRule="auto"/>
        <w:rPr>
          <w:spacing w:val="0"/>
        </w:rPr>
      </w:pPr>
    </w:p>
    <w:p w14:paraId="6702EC19" w14:textId="77777777" w:rsidR="008E1CAA" w:rsidRPr="00ED2FED" w:rsidRDefault="008E1CAA" w:rsidP="00E07EE9">
      <w:pPr>
        <w:pStyle w:val="a3"/>
        <w:wordWrap/>
        <w:spacing w:line="240" w:lineRule="auto"/>
        <w:rPr>
          <w:spacing w:val="0"/>
        </w:rPr>
      </w:pPr>
    </w:p>
    <w:p w14:paraId="76285CA3" w14:textId="0A440289" w:rsidR="008E1CAA" w:rsidRPr="00ED2FED" w:rsidRDefault="00CF12D8" w:rsidP="00E07EE9">
      <w:pPr>
        <w:pStyle w:val="a3"/>
        <w:wordWrap/>
        <w:spacing w:line="240" w:lineRule="auto"/>
        <w:ind w:firstLineChars="100" w:firstLine="216"/>
      </w:pPr>
      <w:r w:rsidRPr="00ED2FED">
        <w:rPr>
          <w:rFonts w:hint="eastAsia"/>
        </w:rPr>
        <w:t>令和</w:t>
      </w:r>
      <w:r w:rsidR="00F03040">
        <w:rPr>
          <w:rFonts w:hint="eastAsia"/>
        </w:rPr>
        <w:t>７</w:t>
      </w:r>
      <w:r w:rsidR="008E1CAA" w:rsidRPr="00ED2FED">
        <w:rPr>
          <w:rFonts w:hint="eastAsia"/>
        </w:rPr>
        <w:t>年　月　日付け</w:t>
      </w:r>
      <w:r w:rsidR="009D2EE5" w:rsidRPr="00ED2FED">
        <w:rPr>
          <w:rFonts w:hint="eastAsia"/>
        </w:rPr>
        <w:t>茶研</w:t>
      </w:r>
      <w:r w:rsidR="008E1CAA" w:rsidRPr="00ED2FED">
        <w:rPr>
          <w:rFonts w:hint="eastAsia"/>
        </w:rPr>
        <w:t>第　　　号で契約した受託試験について、下記のとおり実施したので</w:t>
      </w:r>
      <w:r w:rsidR="00202E7A" w:rsidRPr="00ED2FED">
        <w:rPr>
          <w:rFonts w:hint="eastAsia"/>
          <w:spacing w:val="0"/>
        </w:rPr>
        <w:t>令和</w:t>
      </w:r>
      <w:r w:rsidR="00F03040">
        <w:rPr>
          <w:rFonts w:hint="eastAsia"/>
          <w:spacing w:val="0"/>
        </w:rPr>
        <w:t>７</w:t>
      </w:r>
      <w:r w:rsidR="00202E7A" w:rsidRPr="00ED2FED">
        <w:rPr>
          <w:rFonts w:hint="eastAsia"/>
          <w:spacing w:val="0"/>
        </w:rPr>
        <w:t>年度</w:t>
      </w:r>
      <w:r w:rsidR="00202E7A" w:rsidRPr="00ED2FED">
        <w:rPr>
          <w:rFonts w:hint="eastAsia"/>
        </w:rPr>
        <w:t>碾茶製造受託試験契約書</w:t>
      </w:r>
      <w:r w:rsidR="008E1CAA" w:rsidRPr="00ED2FED">
        <w:rPr>
          <w:rFonts w:hint="eastAsia"/>
        </w:rPr>
        <w:t>第</w:t>
      </w:r>
      <w:r w:rsidR="00B141F3" w:rsidRPr="00ED2FED">
        <w:rPr>
          <w:rFonts w:hint="eastAsia"/>
        </w:rPr>
        <w:t>９</w:t>
      </w:r>
      <w:r w:rsidR="008E1CAA" w:rsidRPr="00ED2FED">
        <w:rPr>
          <w:rFonts w:hint="eastAsia"/>
        </w:rPr>
        <w:t>条の規定によりその実績を報告します。</w:t>
      </w:r>
    </w:p>
    <w:p w14:paraId="0576C617" w14:textId="77777777" w:rsidR="00B141F3" w:rsidRPr="00ED2FED" w:rsidRDefault="00B141F3" w:rsidP="00E07EE9">
      <w:pPr>
        <w:pStyle w:val="a3"/>
        <w:wordWrap/>
        <w:spacing w:line="240" w:lineRule="auto"/>
        <w:rPr>
          <w:spacing w:val="0"/>
        </w:rPr>
      </w:pPr>
    </w:p>
    <w:p w14:paraId="389A10FC" w14:textId="77777777" w:rsidR="008E1CAA" w:rsidRPr="00ED2FED" w:rsidRDefault="008E1CAA" w:rsidP="00E07EE9">
      <w:pPr>
        <w:pStyle w:val="a3"/>
        <w:wordWrap/>
        <w:spacing w:line="240" w:lineRule="auto"/>
        <w:jc w:val="center"/>
      </w:pPr>
      <w:r w:rsidRPr="00ED2FED">
        <w:rPr>
          <w:rFonts w:hint="eastAsia"/>
        </w:rPr>
        <w:t>記</w:t>
      </w:r>
    </w:p>
    <w:p w14:paraId="098A68F8" w14:textId="77777777" w:rsidR="00B141F3" w:rsidRPr="00ED2FED" w:rsidRDefault="00B141F3" w:rsidP="00E07EE9">
      <w:pPr>
        <w:pStyle w:val="a3"/>
        <w:wordWrap/>
        <w:spacing w:line="240" w:lineRule="auto"/>
        <w:rPr>
          <w:spacing w:val="0"/>
        </w:rPr>
      </w:pPr>
    </w:p>
    <w:p w14:paraId="1DE9A845" w14:textId="77777777" w:rsidR="008E1CAA" w:rsidRPr="00ED2FED" w:rsidRDefault="008E1CAA" w:rsidP="00E07EE9">
      <w:pPr>
        <w:pStyle w:val="a3"/>
        <w:wordWrap/>
        <w:spacing w:line="240" w:lineRule="auto"/>
        <w:rPr>
          <w:spacing w:val="0"/>
        </w:rPr>
      </w:pPr>
      <w:r w:rsidRPr="00ED2FED">
        <w:rPr>
          <w:rFonts w:hint="eastAsia"/>
        </w:rPr>
        <w:t>１　実施内容</w:t>
      </w:r>
    </w:p>
    <w:p w14:paraId="27E91F0F" w14:textId="77777777" w:rsidR="008E1CAA" w:rsidRPr="00ED2FED" w:rsidRDefault="001509EE" w:rsidP="00E07EE9">
      <w:pPr>
        <w:pStyle w:val="a3"/>
        <w:wordWrap/>
        <w:spacing w:line="240" w:lineRule="auto"/>
        <w:rPr>
          <w:spacing w:val="0"/>
        </w:rPr>
      </w:pPr>
      <w:r w:rsidRPr="00ED2FED">
        <w:rPr>
          <w:rFonts w:hint="eastAsia"/>
        </w:rPr>
        <w:t>（１）</w:t>
      </w:r>
      <w:r w:rsidR="008E1CAA" w:rsidRPr="00ED2FED">
        <w:rPr>
          <w:rFonts w:hint="eastAsia"/>
        </w:rPr>
        <w:t>調査項目等</w:t>
      </w:r>
    </w:p>
    <w:p w14:paraId="35593A92" w14:textId="77777777" w:rsidR="008E1CAA" w:rsidRPr="00ED2FED" w:rsidRDefault="008E1CAA" w:rsidP="00E07EE9">
      <w:pPr>
        <w:pStyle w:val="a3"/>
        <w:wordWrap/>
        <w:spacing w:line="240" w:lineRule="auto"/>
        <w:rPr>
          <w:spacing w:val="0"/>
        </w:rPr>
      </w:pPr>
    </w:p>
    <w:p w14:paraId="3B28CEC0" w14:textId="77777777" w:rsidR="008E1CAA" w:rsidRPr="00ED2FED" w:rsidRDefault="008E1CAA" w:rsidP="00E07EE9">
      <w:pPr>
        <w:pStyle w:val="a3"/>
        <w:wordWrap/>
        <w:spacing w:line="240" w:lineRule="auto"/>
        <w:rPr>
          <w:spacing w:val="0"/>
        </w:rPr>
      </w:pPr>
    </w:p>
    <w:p w14:paraId="2790822E" w14:textId="77777777" w:rsidR="008E1CAA" w:rsidRPr="00ED2FED" w:rsidRDefault="001509EE" w:rsidP="00E07EE9">
      <w:pPr>
        <w:pStyle w:val="a3"/>
        <w:wordWrap/>
        <w:spacing w:line="240" w:lineRule="auto"/>
        <w:rPr>
          <w:spacing w:val="0"/>
        </w:rPr>
      </w:pPr>
      <w:r w:rsidRPr="00ED2FED">
        <w:rPr>
          <w:rFonts w:hint="eastAsia"/>
        </w:rPr>
        <w:t>（２）</w:t>
      </w:r>
      <w:r w:rsidR="008E1CAA" w:rsidRPr="00ED2FED">
        <w:rPr>
          <w:rFonts w:hint="eastAsia"/>
        </w:rPr>
        <w:t>試験成績</w:t>
      </w:r>
    </w:p>
    <w:p w14:paraId="19EFD911" w14:textId="77777777" w:rsidR="008E1CAA" w:rsidRPr="00ED2FED" w:rsidRDefault="008E1CAA" w:rsidP="00E07EE9">
      <w:pPr>
        <w:pStyle w:val="a3"/>
        <w:wordWrap/>
        <w:spacing w:line="240" w:lineRule="auto"/>
        <w:rPr>
          <w:spacing w:val="0"/>
        </w:rPr>
      </w:pPr>
    </w:p>
    <w:p w14:paraId="216721B1" w14:textId="77777777" w:rsidR="008E1CAA" w:rsidRPr="00ED2FED" w:rsidRDefault="008E1CAA" w:rsidP="00E07EE9">
      <w:pPr>
        <w:pStyle w:val="a3"/>
        <w:wordWrap/>
        <w:spacing w:line="240" w:lineRule="auto"/>
        <w:rPr>
          <w:spacing w:val="0"/>
        </w:rPr>
      </w:pPr>
    </w:p>
    <w:sectPr w:rsidR="008E1CAA" w:rsidRPr="00ED2FED" w:rsidSect="00A44BE8">
      <w:pgSz w:w="11906" w:h="16838" w:code="9"/>
      <w:pgMar w:top="1418" w:right="1418" w:bottom="1134" w:left="1418" w:header="720" w:footer="720" w:gutter="0"/>
      <w:cols w:space="720"/>
      <w:noEndnote/>
      <w:docGrid w:type="linesAndChars" w:linePitch="286" w:charSpace="-17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6002E" w14:textId="77777777" w:rsidR="00EF791F" w:rsidRDefault="00EF791F" w:rsidP="00A44BE8">
      <w:r>
        <w:separator/>
      </w:r>
    </w:p>
  </w:endnote>
  <w:endnote w:type="continuationSeparator" w:id="0">
    <w:p w14:paraId="6622E731" w14:textId="77777777" w:rsidR="00EF791F" w:rsidRDefault="00EF791F" w:rsidP="00A4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4449B" w14:textId="77777777" w:rsidR="00EF791F" w:rsidRDefault="00EF791F" w:rsidP="00A44BE8">
      <w:r>
        <w:separator/>
      </w:r>
    </w:p>
  </w:footnote>
  <w:footnote w:type="continuationSeparator" w:id="0">
    <w:p w14:paraId="0D963B1D" w14:textId="77777777" w:rsidR="00EF791F" w:rsidRDefault="00EF791F" w:rsidP="00A4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defaultTabStop w:val="720"/>
  <w:drawingGridHorizontalSpacing w:val="101"/>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CAA"/>
    <w:rsid w:val="00017827"/>
    <w:rsid w:val="0002660E"/>
    <w:rsid w:val="00071944"/>
    <w:rsid w:val="000848C2"/>
    <w:rsid w:val="000C773B"/>
    <w:rsid w:val="001235D4"/>
    <w:rsid w:val="0013223E"/>
    <w:rsid w:val="00140052"/>
    <w:rsid w:val="0014166A"/>
    <w:rsid w:val="00145D2C"/>
    <w:rsid w:val="001509EE"/>
    <w:rsid w:val="00190483"/>
    <w:rsid w:val="001A2BC0"/>
    <w:rsid w:val="001A3092"/>
    <w:rsid w:val="001A4A78"/>
    <w:rsid w:val="00202E7A"/>
    <w:rsid w:val="00210FCB"/>
    <w:rsid w:val="00222811"/>
    <w:rsid w:val="00235304"/>
    <w:rsid w:val="0024531D"/>
    <w:rsid w:val="002533F8"/>
    <w:rsid w:val="002C309A"/>
    <w:rsid w:val="003422DC"/>
    <w:rsid w:val="003876A6"/>
    <w:rsid w:val="003974EF"/>
    <w:rsid w:val="003C3818"/>
    <w:rsid w:val="003C7D8B"/>
    <w:rsid w:val="00436848"/>
    <w:rsid w:val="00472716"/>
    <w:rsid w:val="004A28DE"/>
    <w:rsid w:val="004B1AF5"/>
    <w:rsid w:val="004B28AA"/>
    <w:rsid w:val="004C03DC"/>
    <w:rsid w:val="004D0021"/>
    <w:rsid w:val="004F594D"/>
    <w:rsid w:val="00502F21"/>
    <w:rsid w:val="00504035"/>
    <w:rsid w:val="00532D36"/>
    <w:rsid w:val="00542733"/>
    <w:rsid w:val="005A079D"/>
    <w:rsid w:val="005A16D2"/>
    <w:rsid w:val="00605854"/>
    <w:rsid w:val="00626497"/>
    <w:rsid w:val="006578A4"/>
    <w:rsid w:val="00667F93"/>
    <w:rsid w:val="006D70C0"/>
    <w:rsid w:val="006F6BF1"/>
    <w:rsid w:val="00700D4C"/>
    <w:rsid w:val="007B42F2"/>
    <w:rsid w:val="007B633A"/>
    <w:rsid w:val="007E513E"/>
    <w:rsid w:val="00824805"/>
    <w:rsid w:val="008513DE"/>
    <w:rsid w:val="00866C27"/>
    <w:rsid w:val="00876242"/>
    <w:rsid w:val="008B4CFF"/>
    <w:rsid w:val="008E1CAA"/>
    <w:rsid w:val="008F3EE0"/>
    <w:rsid w:val="00981A53"/>
    <w:rsid w:val="00990AAB"/>
    <w:rsid w:val="009B645C"/>
    <w:rsid w:val="009D2EE5"/>
    <w:rsid w:val="009D51C7"/>
    <w:rsid w:val="009E4482"/>
    <w:rsid w:val="00A20A76"/>
    <w:rsid w:val="00A44BE8"/>
    <w:rsid w:val="00AB3E01"/>
    <w:rsid w:val="00AB56D1"/>
    <w:rsid w:val="00AD2CDE"/>
    <w:rsid w:val="00AF3B12"/>
    <w:rsid w:val="00B13898"/>
    <w:rsid w:val="00B141F3"/>
    <w:rsid w:val="00B17644"/>
    <w:rsid w:val="00B36576"/>
    <w:rsid w:val="00BD32CA"/>
    <w:rsid w:val="00C33805"/>
    <w:rsid w:val="00C75B41"/>
    <w:rsid w:val="00C945ED"/>
    <w:rsid w:val="00CE0D4E"/>
    <w:rsid w:val="00CE6F90"/>
    <w:rsid w:val="00CF12D8"/>
    <w:rsid w:val="00D3594C"/>
    <w:rsid w:val="00DB7799"/>
    <w:rsid w:val="00DE0B91"/>
    <w:rsid w:val="00DF2FC8"/>
    <w:rsid w:val="00DF698B"/>
    <w:rsid w:val="00E07EE9"/>
    <w:rsid w:val="00E248E9"/>
    <w:rsid w:val="00E355C5"/>
    <w:rsid w:val="00E73C12"/>
    <w:rsid w:val="00E83F99"/>
    <w:rsid w:val="00ED2FED"/>
    <w:rsid w:val="00EE3714"/>
    <w:rsid w:val="00EE3E06"/>
    <w:rsid w:val="00EF319C"/>
    <w:rsid w:val="00EF791F"/>
    <w:rsid w:val="00F03040"/>
    <w:rsid w:val="00F146E1"/>
    <w:rsid w:val="00F623E2"/>
    <w:rsid w:val="00F900EA"/>
    <w:rsid w:val="00F922FB"/>
    <w:rsid w:val="00FA14BE"/>
    <w:rsid w:val="00FA7719"/>
    <w:rsid w:val="00FB6A16"/>
    <w:rsid w:val="00FE1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7D0765A"/>
  <w15:chartTrackingRefBased/>
  <w15:docId w15:val="{994439F8-BBB9-47CE-9BE6-CF93F7C09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44BE8"/>
    <w:pPr>
      <w:widowControl w:val="0"/>
      <w:wordWrap w:val="0"/>
      <w:autoSpaceDE w:val="0"/>
      <w:autoSpaceDN w:val="0"/>
      <w:adjustRightInd w:val="0"/>
      <w:spacing w:line="290" w:lineRule="exact"/>
      <w:jc w:val="both"/>
    </w:pPr>
    <w:rPr>
      <w:rFonts w:ascii="ＭＳ 明朝" w:hAnsi="ＭＳ 明朝" w:cs="ＭＳ 明朝"/>
      <w:spacing w:val="2"/>
      <w:sz w:val="22"/>
      <w:szCs w:val="22"/>
    </w:rPr>
  </w:style>
  <w:style w:type="paragraph" w:styleId="a4">
    <w:name w:val="header"/>
    <w:basedOn w:val="a"/>
    <w:link w:val="a5"/>
    <w:uiPriority w:val="99"/>
    <w:unhideWhenUsed/>
    <w:rsid w:val="00A44BE8"/>
    <w:pPr>
      <w:tabs>
        <w:tab w:val="center" w:pos="4252"/>
        <w:tab w:val="right" w:pos="8504"/>
      </w:tabs>
      <w:snapToGrid w:val="0"/>
    </w:pPr>
  </w:style>
  <w:style w:type="character" w:customStyle="1" w:styleId="a5">
    <w:name w:val="ヘッダー (文字)"/>
    <w:basedOn w:val="a0"/>
    <w:link w:val="a4"/>
    <w:uiPriority w:val="99"/>
    <w:rsid w:val="00A44BE8"/>
  </w:style>
  <w:style w:type="paragraph" w:styleId="a6">
    <w:name w:val="footer"/>
    <w:basedOn w:val="a"/>
    <w:link w:val="a7"/>
    <w:uiPriority w:val="99"/>
    <w:unhideWhenUsed/>
    <w:rsid w:val="00A44BE8"/>
    <w:pPr>
      <w:tabs>
        <w:tab w:val="center" w:pos="4252"/>
        <w:tab w:val="right" w:pos="8504"/>
      </w:tabs>
      <w:snapToGrid w:val="0"/>
    </w:pPr>
  </w:style>
  <w:style w:type="character" w:customStyle="1" w:styleId="a7">
    <w:name w:val="フッター (文字)"/>
    <w:basedOn w:val="a0"/>
    <w:link w:val="a6"/>
    <w:uiPriority w:val="99"/>
    <w:rsid w:val="00A44BE8"/>
  </w:style>
  <w:style w:type="paragraph" w:styleId="a8">
    <w:name w:val="Note Heading"/>
    <w:basedOn w:val="a"/>
    <w:next w:val="a"/>
    <w:link w:val="a9"/>
    <w:uiPriority w:val="99"/>
    <w:semiHidden/>
    <w:unhideWhenUsed/>
    <w:rsid w:val="00B141F3"/>
    <w:pPr>
      <w:jc w:val="center"/>
    </w:pPr>
  </w:style>
  <w:style w:type="character" w:customStyle="1" w:styleId="a9">
    <w:name w:val="記 (文字)"/>
    <w:link w:val="a8"/>
    <w:uiPriority w:val="99"/>
    <w:semiHidden/>
    <w:rsid w:val="00B141F3"/>
    <w:rPr>
      <w:kern w:val="2"/>
      <w:sz w:val="21"/>
      <w:szCs w:val="22"/>
    </w:rPr>
  </w:style>
  <w:style w:type="paragraph" w:styleId="aa">
    <w:name w:val="Closing"/>
    <w:basedOn w:val="a"/>
    <w:link w:val="ab"/>
    <w:uiPriority w:val="99"/>
    <w:semiHidden/>
    <w:unhideWhenUsed/>
    <w:rsid w:val="00B141F3"/>
    <w:pPr>
      <w:jc w:val="right"/>
    </w:pPr>
  </w:style>
  <w:style w:type="character" w:customStyle="1" w:styleId="ab">
    <w:name w:val="結語 (文字)"/>
    <w:link w:val="aa"/>
    <w:uiPriority w:val="99"/>
    <w:semiHidden/>
    <w:rsid w:val="00B141F3"/>
    <w:rPr>
      <w:kern w:val="2"/>
      <w:sz w:val="21"/>
      <w:szCs w:val="22"/>
    </w:rPr>
  </w:style>
  <w:style w:type="character" w:styleId="ac">
    <w:name w:val="annotation reference"/>
    <w:basedOn w:val="a0"/>
    <w:uiPriority w:val="99"/>
    <w:semiHidden/>
    <w:unhideWhenUsed/>
    <w:rsid w:val="009E4482"/>
    <w:rPr>
      <w:sz w:val="18"/>
      <w:szCs w:val="18"/>
    </w:rPr>
  </w:style>
  <w:style w:type="paragraph" w:styleId="ad">
    <w:name w:val="annotation text"/>
    <w:basedOn w:val="a"/>
    <w:link w:val="ae"/>
    <w:uiPriority w:val="99"/>
    <w:semiHidden/>
    <w:unhideWhenUsed/>
    <w:rsid w:val="009E4482"/>
    <w:pPr>
      <w:jc w:val="left"/>
    </w:pPr>
  </w:style>
  <w:style w:type="character" w:customStyle="1" w:styleId="ae">
    <w:name w:val="コメント文字列 (文字)"/>
    <w:basedOn w:val="a0"/>
    <w:link w:val="ad"/>
    <w:uiPriority w:val="99"/>
    <w:semiHidden/>
    <w:rsid w:val="009E4482"/>
    <w:rPr>
      <w:kern w:val="2"/>
      <w:sz w:val="21"/>
      <w:szCs w:val="22"/>
    </w:rPr>
  </w:style>
  <w:style w:type="paragraph" w:styleId="af">
    <w:name w:val="annotation subject"/>
    <w:basedOn w:val="ad"/>
    <w:next w:val="ad"/>
    <w:link w:val="af0"/>
    <w:uiPriority w:val="99"/>
    <w:semiHidden/>
    <w:unhideWhenUsed/>
    <w:rsid w:val="009E4482"/>
    <w:rPr>
      <w:b/>
      <w:bCs/>
    </w:rPr>
  </w:style>
  <w:style w:type="character" w:customStyle="1" w:styleId="af0">
    <w:name w:val="コメント内容 (文字)"/>
    <w:basedOn w:val="ae"/>
    <w:link w:val="af"/>
    <w:uiPriority w:val="99"/>
    <w:semiHidden/>
    <w:rsid w:val="009E4482"/>
    <w:rPr>
      <w:b/>
      <w:bCs/>
      <w:kern w:val="2"/>
      <w:sz w:val="21"/>
      <w:szCs w:val="22"/>
    </w:rPr>
  </w:style>
  <w:style w:type="paragraph" w:styleId="af1">
    <w:name w:val="Balloon Text"/>
    <w:basedOn w:val="a"/>
    <w:link w:val="af2"/>
    <w:uiPriority w:val="99"/>
    <w:semiHidden/>
    <w:unhideWhenUsed/>
    <w:rsid w:val="009E4482"/>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E448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8017\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9DFA9-654C-41A3-9931-6A91C5621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6</Pages>
  <Words>2939</Words>
  <Characters>351</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柴田 貴子（茶業研究所）</cp:lastModifiedBy>
  <cp:revision>2</cp:revision>
  <cp:lastPrinted>2025-04-09T07:57:00Z</cp:lastPrinted>
  <dcterms:created xsi:type="dcterms:W3CDTF">2025-04-14T04:43:00Z</dcterms:created>
  <dcterms:modified xsi:type="dcterms:W3CDTF">2025-04-14T04:43:00Z</dcterms:modified>
</cp:coreProperties>
</file>