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B95" w:rsidRPr="00FA153A" w:rsidRDefault="00572B95" w:rsidP="00572B95">
      <w:pPr>
        <w:rPr>
          <w:color w:val="000000" w:themeColor="text1"/>
          <w:kern w:val="0"/>
        </w:rPr>
      </w:pPr>
      <w:r w:rsidRPr="00FA153A">
        <w:rPr>
          <w:rFonts w:hint="eastAsia"/>
          <w:color w:val="000000" w:themeColor="text1"/>
          <w:kern w:val="0"/>
        </w:rPr>
        <w:t>様式第１号</w:t>
      </w:r>
    </w:p>
    <w:p w:rsidR="00572B95" w:rsidRPr="00FA153A" w:rsidRDefault="00572B95" w:rsidP="00572B95">
      <w:pPr>
        <w:ind w:right="420"/>
        <w:rPr>
          <w:color w:val="000000" w:themeColor="text1"/>
          <w:kern w:val="0"/>
        </w:rPr>
      </w:pPr>
      <w:r w:rsidRPr="00FA153A">
        <w:rPr>
          <w:rFonts w:hint="eastAsia"/>
          <w:color w:val="000000" w:themeColor="text1"/>
          <w:kern w:val="0"/>
        </w:rPr>
        <w:t>（第２条関係）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25"/>
        <w:gridCol w:w="861"/>
        <w:gridCol w:w="225"/>
        <w:gridCol w:w="899"/>
        <w:gridCol w:w="992"/>
        <w:gridCol w:w="425"/>
        <w:gridCol w:w="284"/>
        <w:gridCol w:w="709"/>
        <w:gridCol w:w="708"/>
        <w:gridCol w:w="555"/>
        <w:gridCol w:w="1713"/>
      </w:tblGrid>
      <w:tr w:rsidR="00FA153A" w:rsidRPr="00FA153A" w:rsidTr="00D80AF4">
        <w:trPr>
          <w:jc w:val="center"/>
        </w:trPr>
        <w:tc>
          <w:tcPr>
            <w:tcW w:w="8505" w:type="dxa"/>
            <w:gridSpan w:val="12"/>
          </w:tcPr>
          <w:p w:rsidR="00572B95" w:rsidRPr="00FA153A" w:rsidRDefault="00572B95" w:rsidP="001234F9">
            <w:pPr>
              <w:ind w:right="420"/>
              <w:jc w:val="center"/>
              <w:rPr>
                <w:snapToGrid w:val="0"/>
                <w:color w:val="000000" w:themeColor="text1"/>
              </w:rPr>
            </w:pPr>
            <w:r w:rsidRPr="00FA153A">
              <w:rPr>
                <w:snapToGrid w:val="0"/>
                <w:color w:val="000000" w:themeColor="text1"/>
              </w:rPr>
              <w:fldChar w:fldCharType="begin"/>
            </w:r>
            <w:r w:rsidRPr="00FA153A">
              <w:rPr>
                <w:snapToGrid w:val="0"/>
                <w:color w:val="000000" w:themeColor="text1"/>
              </w:rPr>
              <w:instrText xml:space="preserve"> eq \o\ad(</w:instrText>
            </w:r>
            <w:r w:rsidRPr="00FA153A">
              <w:rPr>
                <w:rFonts w:hint="eastAsia"/>
                <w:snapToGrid w:val="0"/>
                <w:color w:val="000000" w:themeColor="text1"/>
              </w:rPr>
              <w:instrText>奨学生願書</w:instrText>
            </w:r>
            <w:r w:rsidRPr="00FA153A">
              <w:rPr>
                <w:snapToGrid w:val="0"/>
                <w:color w:val="000000" w:themeColor="text1"/>
              </w:rPr>
              <w:instrText>,</w:instrText>
            </w:r>
            <w:r w:rsidRPr="00FA153A">
              <w:rPr>
                <w:rFonts w:hint="eastAsia"/>
                <w:snapToGrid w:val="0"/>
                <w:color w:val="000000" w:themeColor="text1"/>
              </w:rPr>
              <w:instrText xml:space="preserve">　　　　　　　　　　　　　</w:instrText>
            </w:r>
            <w:r w:rsidRPr="00FA153A">
              <w:rPr>
                <w:snapToGrid w:val="0"/>
                <w:color w:val="000000" w:themeColor="text1"/>
              </w:rPr>
              <w:instrText>)</w:instrText>
            </w:r>
            <w:r w:rsidRPr="00FA153A">
              <w:rPr>
                <w:snapToGrid w:val="0"/>
                <w:color w:val="000000" w:themeColor="text1"/>
              </w:rPr>
              <w:fldChar w:fldCharType="end"/>
            </w:r>
          </w:p>
        </w:tc>
      </w:tr>
      <w:tr w:rsidR="00FA153A" w:rsidRPr="00FA153A" w:rsidTr="00D80AF4">
        <w:trPr>
          <w:jc w:val="center"/>
        </w:trPr>
        <w:tc>
          <w:tcPr>
            <w:tcW w:w="8505" w:type="dxa"/>
            <w:gridSpan w:val="12"/>
          </w:tcPr>
          <w:p w:rsidR="00572B95" w:rsidRPr="00FA153A" w:rsidRDefault="00572B95" w:rsidP="001E66B7">
            <w:pPr>
              <w:spacing w:beforeLines="50" w:before="190" w:line="220" w:lineRule="exact"/>
              <w:ind w:leftChars="-50" w:left="-105"/>
              <w:rPr>
                <w:snapToGrid w:val="0"/>
                <w:color w:val="000000" w:themeColor="text1"/>
                <w:spacing w:val="-12"/>
                <w:sz w:val="20"/>
                <w:szCs w:val="20"/>
              </w:rPr>
            </w:pPr>
            <w:r w:rsidRPr="00FA153A">
              <w:rPr>
                <w:rFonts w:hint="eastAsia"/>
                <w:snapToGrid w:val="0"/>
                <w:color w:val="000000" w:themeColor="text1"/>
                <w:spacing w:val="-12"/>
                <w:sz w:val="20"/>
                <w:szCs w:val="20"/>
              </w:rPr>
              <w:t>（ふりがな）</w:t>
            </w:r>
          </w:p>
          <w:p w:rsidR="00572B95" w:rsidRPr="00FA153A" w:rsidRDefault="00572B95" w:rsidP="001234F9">
            <w:pPr>
              <w:spacing w:line="280" w:lineRule="exact"/>
              <w:rPr>
                <w:snapToGrid w:val="0"/>
                <w:color w:val="000000" w:themeColor="text1"/>
                <w:sz w:val="28"/>
                <w:szCs w:val="28"/>
              </w:rPr>
            </w:pPr>
            <w:r w:rsidRPr="00FA153A">
              <w:rPr>
                <w:rFonts w:hint="eastAsia"/>
                <w:snapToGrid w:val="0"/>
                <w:color w:val="000000" w:themeColor="text1"/>
              </w:rPr>
              <w:t>氏　　名</w:t>
            </w:r>
          </w:p>
          <w:p w:rsidR="00572B95" w:rsidRPr="00FA153A" w:rsidRDefault="00572B95" w:rsidP="00572B95">
            <w:pPr>
              <w:jc w:val="right"/>
              <w:rPr>
                <w:snapToGrid w:val="0"/>
                <w:color w:val="000000" w:themeColor="text1"/>
              </w:rPr>
            </w:pPr>
            <w:r w:rsidRPr="00FA153A">
              <w:rPr>
                <w:rFonts w:hint="eastAsia"/>
                <w:snapToGrid w:val="0"/>
                <w:color w:val="000000" w:themeColor="text1"/>
              </w:rPr>
              <w:t xml:space="preserve">　　年　　月　　日生</w:t>
            </w:r>
          </w:p>
        </w:tc>
      </w:tr>
      <w:tr w:rsidR="00FA153A" w:rsidRPr="00FA153A" w:rsidTr="00D80AF4">
        <w:trPr>
          <w:trHeight w:val="1026"/>
          <w:jc w:val="center"/>
        </w:trPr>
        <w:tc>
          <w:tcPr>
            <w:tcW w:w="8505" w:type="dxa"/>
            <w:gridSpan w:val="12"/>
            <w:vAlign w:val="center"/>
          </w:tcPr>
          <w:p w:rsidR="00572B95" w:rsidRPr="00FA153A" w:rsidRDefault="00572B95" w:rsidP="00B32DA3">
            <w:pPr>
              <w:jc w:val="both"/>
              <w:rPr>
                <w:snapToGrid w:val="0"/>
                <w:color w:val="000000" w:themeColor="text1"/>
              </w:rPr>
            </w:pPr>
            <w:r w:rsidRPr="00FA153A">
              <w:rPr>
                <w:rFonts w:hint="eastAsia"/>
                <w:snapToGrid w:val="0"/>
                <w:color w:val="000000" w:themeColor="text1"/>
              </w:rPr>
              <w:t>住　　所</w:t>
            </w:r>
            <w:r w:rsidRPr="00FA153A">
              <w:rPr>
                <w:rFonts w:hint="eastAsia"/>
                <w:snapToGrid w:val="0"/>
                <w:color w:val="000000" w:themeColor="text1"/>
                <w:sz w:val="18"/>
                <w:szCs w:val="18"/>
              </w:rPr>
              <w:t>（詳細に記入してください。）</w:t>
            </w:r>
            <w:r w:rsidRPr="00FA153A">
              <w:rPr>
                <w:rFonts w:hint="eastAsia"/>
                <w:snapToGrid w:val="0"/>
                <w:color w:val="000000" w:themeColor="text1"/>
              </w:rPr>
              <w:t xml:space="preserve">　　　　　</w:t>
            </w:r>
            <w:r w:rsidR="00B32DA3" w:rsidRPr="00FA153A">
              <w:rPr>
                <w:rFonts w:hint="eastAsia"/>
                <w:snapToGrid w:val="0"/>
                <w:color w:val="000000" w:themeColor="text1"/>
              </w:rPr>
              <w:t xml:space="preserve">　　</w:t>
            </w:r>
            <w:r w:rsidRPr="00FA153A">
              <w:rPr>
                <w:rFonts w:hint="eastAsia"/>
                <w:snapToGrid w:val="0"/>
                <w:color w:val="000000" w:themeColor="text1"/>
              </w:rPr>
              <w:t xml:space="preserve">　</w:t>
            </w:r>
            <w:r w:rsidRPr="00FA153A">
              <w:rPr>
                <w:rFonts w:hint="eastAsia"/>
                <w:snapToGrid w:val="0"/>
                <w:color w:val="000000" w:themeColor="text1"/>
              </w:rPr>
              <w:t xml:space="preserve"> </w:t>
            </w:r>
            <w:r w:rsidRPr="00FA153A">
              <w:rPr>
                <w:rFonts w:hint="eastAsia"/>
                <w:snapToGrid w:val="0"/>
                <w:color w:val="000000" w:themeColor="text1"/>
                <w:u w:val="dotted"/>
              </w:rPr>
              <w:t xml:space="preserve">電話　　　　　　　　　　</w:t>
            </w:r>
            <w:r w:rsidRPr="00FA153A">
              <w:rPr>
                <w:rFonts w:hint="eastAsia"/>
                <w:snapToGrid w:val="0"/>
                <w:color w:val="000000" w:themeColor="text1"/>
                <w:u w:val="dotted"/>
              </w:rPr>
              <w:t>(</w:t>
            </w:r>
            <w:r w:rsidRPr="00FA153A">
              <w:rPr>
                <w:rFonts w:hint="eastAsia"/>
                <w:snapToGrid w:val="0"/>
                <w:color w:val="000000" w:themeColor="text1"/>
                <w:u w:val="dotted"/>
              </w:rPr>
              <w:t>自宅</w:t>
            </w:r>
            <w:r w:rsidRPr="00FA153A">
              <w:rPr>
                <w:rFonts w:hint="eastAsia"/>
                <w:snapToGrid w:val="0"/>
                <w:color w:val="000000" w:themeColor="text1"/>
                <w:u w:val="dotted"/>
              </w:rPr>
              <w:t>)</w:t>
            </w:r>
          </w:p>
          <w:p w:rsidR="00572B95" w:rsidRPr="00FA153A" w:rsidRDefault="00572B95" w:rsidP="00B32DA3">
            <w:pPr>
              <w:jc w:val="both"/>
              <w:rPr>
                <w:snapToGrid w:val="0"/>
                <w:color w:val="000000" w:themeColor="text1"/>
              </w:rPr>
            </w:pPr>
            <w:r w:rsidRPr="00FA153A">
              <w:rPr>
                <w:rFonts w:hint="eastAsia"/>
                <w:snapToGrid w:val="0"/>
                <w:color w:val="000000" w:themeColor="text1"/>
              </w:rPr>
              <w:t>〒</w:t>
            </w:r>
            <w:r w:rsidRPr="00FA153A">
              <w:rPr>
                <w:rFonts w:hint="eastAsia"/>
                <w:snapToGrid w:val="0"/>
                <w:color w:val="000000" w:themeColor="text1"/>
              </w:rPr>
              <w:t xml:space="preserve"> </w:t>
            </w:r>
            <w:r w:rsidR="002B7CC6" w:rsidRPr="00FA153A">
              <w:rPr>
                <w:rFonts w:hint="eastAsia"/>
                <w:snapToGrid w:val="0"/>
                <w:color w:val="000000" w:themeColor="text1"/>
              </w:rPr>
              <w:t xml:space="preserve"> </w:t>
            </w:r>
            <w:r w:rsidRPr="00FA153A">
              <w:rPr>
                <w:rFonts w:hint="eastAsia"/>
                <w:snapToGrid w:val="0"/>
                <w:color w:val="000000" w:themeColor="text1"/>
              </w:rPr>
              <w:t xml:space="preserve">     </w:t>
            </w:r>
            <w:r w:rsidRPr="00FA153A">
              <w:rPr>
                <w:rFonts w:hint="eastAsia"/>
                <w:snapToGrid w:val="0"/>
                <w:color w:val="000000" w:themeColor="text1"/>
              </w:rPr>
              <w:t xml:space="preserve">　</w:t>
            </w:r>
            <w:r w:rsidR="002B7CC6" w:rsidRPr="00FA153A">
              <w:rPr>
                <w:rFonts w:hint="eastAsia"/>
                <w:snapToGrid w:val="0"/>
                <w:color w:val="000000" w:themeColor="text1"/>
              </w:rPr>
              <w:t xml:space="preserve">　　　　　　</w:t>
            </w:r>
            <w:r w:rsidR="00C20A0B" w:rsidRPr="00FA153A">
              <w:rPr>
                <w:rFonts w:hint="eastAsia"/>
                <w:snapToGrid w:val="0"/>
                <w:color w:val="000000" w:themeColor="text1"/>
              </w:rPr>
              <w:t xml:space="preserve">　　　</w:t>
            </w:r>
            <w:r w:rsidR="002B7CC6" w:rsidRPr="00FA153A">
              <w:rPr>
                <w:rFonts w:hint="eastAsia"/>
                <w:snapToGrid w:val="0"/>
                <w:color w:val="000000" w:themeColor="text1"/>
              </w:rPr>
              <w:t xml:space="preserve">　　　　　　　　　　　</w:t>
            </w:r>
            <w:r w:rsidR="002B7CC6" w:rsidRPr="00FA153A">
              <w:rPr>
                <w:rFonts w:hint="eastAsia"/>
                <w:snapToGrid w:val="0"/>
                <w:color w:val="000000" w:themeColor="text1"/>
                <w:u w:val="dotted"/>
              </w:rPr>
              <w:t xml:space="preserve">　　　　　　　　　　</w:t>
            </w:r>
            <w:r w:rsidRPr="00FA153A">
              <w:rPr>
                <w:rFonts w:hint="eastAsia"/>
                <w:snapToGrid w:val="0"/>
                <w:color w:val="000000" w:themeColor="text1"/>
                <w:u w:val="dotted"/>
              </w:rPr>
              <w:t>(</w:t>
            </w:r>
            <w:r w:rsidR="002B7CC6" w:rsidRPr="00FA153A">
              <w:rPr>
                <w:rFonts w:hint="eastAsia"/>
                <w:snapToGrid w:val="0"/>
                <w:color w:val="000000" w:themeColor="text1"/>
                <w:spacing w:val="-20"/>
                <w:sz w:val="18"/>
                <w:szCs w:val="18"/>
                <w:u w:val="dotted"/>
              </w:rPr>
              <w:t>本人</w:t>
            </w:r>
            <w:r w:rsidRPr="00FA153A">
              <w:rPr>
                <w:rFonts w:hint="eastAsia"/>
                <w:snapToGrid w:val="0"/>
                <w:color w:val="000000" w:themeColor="text1"/>
                <w:spacing w:val="-20"/>
                <w:sz w:val="18"/>
                <w:szCs w:val="18"/>
                <w:u w:val="dotted"/>
              </w:rPr>
              <w:t>携帯</w:t>
            </w:r>
            <w:r w:rsidRPr="00FA153A">
              <w:rPr>
                <w:rFonts w:hint="eastAsia"/>
                <w:snapToGrid w:val="0"/>
                <w:color w:val="000000" w:themeColor="text1"/>
                <w:u w:val="dotted"/>
              </w:rPr>
              <w:t>)</w:t>
            </w:r>
          </w:p>
        </w:tc>
      </w:tr>
      <w:tr w:rsidR="00FA153A" w:rsidRPr="00FA153A" w:rsidTr="00D80AF4">
        <w:trPr>
          <w:jc w:val="center"/>
        </w:trPr>
        <w:tc>
          <w:tcPr>
            <w:tcW w:w="4536" w:type="dxa"/>
            <w:gridSpan w:val="7"/>
          </w:tcPr>
          <w:p w:rsidR="00572B95" w:rsidRPr="00FA153A" w:rsidRDefault="00572B95" w:rsidP="00B32DA3">
            <w:pPr>
              <w:spacing w:line="100" w:lineRule="exact"/>
              <w:jc w:val="both"/>
              <w:rPr>
                <w:snapToGrid w:val="0"/>
                <w:color w:val="000000" w:themeColor="text1"/>
                <w:sz w:val="10"/>
                <w:szCs w:val="10"/>
              </w:rPr>
            </w:pPr>
          </w:p>
          <w:p w:rsidR="00572B95" w:rsidRPr="00FA153A" w:rsidRDefault="00572B95" w:rsidP="00B32DA3">
            <w:pPr>
              <w:jc w:val="both"/>
              <w:rPr>
                <w:snapToGrid w:val="0"/>
                <w:color w:val="000000" w:themeColor="text1"/>
              </w:rPr>
            </w:pPr>
            <w:r w:rsidRPr="00FA153A">
              <w:rPr>
                <w:rFonts w:hint="eastAsia"/>
                <w:snapToGrid w:val="0"/>
                <w:color w:val="000000" w:themeColor="text1"/>
              </w:rPr>
              <w:t xml:space="preserve">在　学　</w:t>
            </w:r>
            <w:r w:rsidRPr="00FA153A">
              <w:rPr>
                <w:snapToGrid w:val="0"/>
                <w:color w:val="000000" w:themeColor="text1"/>
              </w:rPr>
              <w:t xml:space="preserve"> </w:t>
            </w:r>
            <w:r w:rsidRPr="00FA153A">
              <w:rPr>
                <w:rFonts w:hint="eastAsia"/>
                <w:snapToGrid w:val="0"/>
                <w:color w:val="000000" w:themeColor="text1"/>
              </w:rPr>
              <w:t>（学部・科等まで）</w:t>
            </w:r>
          </w:p>
          <w:p w:rsidR="00572B95" w:rsidRPr="00FA153A" w:rsidRDefault="00572B95" w:rsidP="00B32DA3">
            <w:pPr>
              <w:spacing w:line="220" w:lineRule="exact"/>
              <w:jc w:val="both"/>
              <w:rPr>
                <w:snapToGrid w:val="0"/>
                <w:color w:val="000000" w:themeColor="text1"/>
              </w:rPr>
            </w:pPr>
            <w:r w:rsidRPr="00FA153A">
              <w:rPr>
                <w:rFonts w:hint="eastAsia"/>
                <w:snapToGrid w:val="0"/>
                <w:color w:val="000000" w:themeColor="text1"/>
              </w:rPr>
              <w:t xml:space="preserve">　　　　校　　　</w:t>
            </w:r>
          </w:p>
          <w:p w:rsidR="00572B95" w:rsidRPr="00FA153A" w:rsidRDefault="00572B95" w:rsidP="00B32DA3">
            <w:pPr>
              <w:jc w:val="both"/>
              <w:rPr>
                <w:snapToGrid w:val="0"/>
                <w:color w:val="000000" w:themeColor="text1"/>
              </w:rPr>
            </w:pPr>
            <w:r w:rsidRPr="00FA153A">
              <w:rPr>
                <w:rFonts w:hint="eastAsia"/>
                <w:snapToGrid w:val="0"/>
                <w:color w:val="000000" w:themeColor="text1"/>
              </w:rPr>
              <w:t>出　身</w:t>
            </w:r>
          </w:p>
        </w:tc>
        <w:tc>
          <w:tcPr>
            <w:tcW w:w="1701" w:type="dxa"/>
            <w:gridSpan w:val="3"/>
            <w:vAlign w:val="center"/>
          </w:tcPr>
          <w:p w:rsidR="00572B95" w:rsidRPr="00FA153A" w:rsidRDefault="00572B95" w:rsidP="001234F9">
            <w:pPr>
              <w:jc w:val="center"/>
              <w:rPr>
                <w:snapToGrid w:val="0"/>
                <w:color w:val="000000" w:themeColor="text1"/>
              </w:rPr>
            </w:pPr>
            <w:r w:rsidRPr="00FA153A">
              <w:rPr>
                <w:rFonts w:hint="eastAsia"/>
                <w:snapToGrid w:val="0"/>
                <w:color w:val="000000" w:themeColor="text1"/>
              </w:rPr>
              <w:t>在学年</w:t>
            </w:r>
            <w:r w:rsidRPr="00FA153A">
              <w:rPr>
                <w:rFonts w:hint="eastAsia"/>
                <w:snapToGrid w:val="0"/>
                <w:color w:val="000000" w:themeColor="text1"/>
              </w:rPr>
              <w:t xml:space="preserve">   </w:t>
            </w:r>
            <w:r w:rsidRPr="00FA153A">
              <w:rPr>
                <w:rFonts w:hint="eastAsia"/>
                <w:snapToGrid w:val="0"/>
                <w:color w:val="000000" w:themeColor="text1"/>
              </w:rPr>
              <w:t>年生</w:t>
            </w:r>
          </w:p>
          <w:p w:rsidR="00572B95" w:rsidRPr="00FA153A" w:rsidRDefault="00572B95" w:rsidP="001234F9">
            <w:pPr>
              <w:spacing w:line="180" w:lineRule="exact"/>
              <w:jc w:val="center"/>
              <w:rPr>
                <w:snapToGrid w:val="0"/>
                <w:color w:val="000000" w:themeColor="text1"/>
                <w:sz w:val="16"/>
                <w:szCs w:val="16"/>
              </w:rPr>
            </w:pPr>
          </w:p>
          <w:p w:rsidR="00572B95" w:rsidRPr="00FA153A" w:rsidRDefault="00572B95" w:rsidP="001234F9">
            <w:pPr>
              <w:jc w:val="center"/>
              <w:rPr>
                <w:snapToGrid w:val="0"/>
                <w:color w:val="000000" w:themeColor="text1"/>
              </w:rPr>
            </w:pPr>
            <w:r w:rsidRPr="00FA153A">
              <w:rPr>
                <w:rFonts w:hint="eastAsia"/>
                <w:snapToGrid w:val="0"/>
                <w:color w:val="000000" w:themeColor="text1"/>
              </w:rPr>
              <w:t>卒　　　　業</w:t>
            </w:r>
          </w:p>
        </w:tc>
        <w:tc>
          <w:tcPr>
            <w:tcW w:w="2268" w:type="dxa"/>
            <w:gridSpan w:val="2"/>
            <w:vAlign w:val="center"/>
          </w:tcPr>
          <w:p w:rsidR="00572B95" w:rsidRPr="00FA153A" w:rsidRDefault="00572B95" w:rsidP="001234F9">
            <w:pPr>
              <w:jc w:val="center"/>
              <w:rPr>
                <w:snapToGrid w:val="0"/>
                <w:color w:val="000000" w:themeColor="text1"/>
                <w:sz w:val="18"/>
                <w:szCs w:val="18"/>
              </w:rPr>
            </w:pPr>
            <w:r w:rsidRPr="00FA153A">
              <w:rPr>
                <w:rFonts w:hint="eastAsia"/>
                <w:snapToGrid w:val="0"/>
                <w:color w:val="000000" w:themeColor="text1"/>
                <w:spacing w:val="73"/>
                <w:kern w:val="0"/>
                <w:sz w:val="18"/>
                <w:szCs w:val="18"/>
                <w:fitText w:val="1810" w:id="-392421888"/>
              </w:rPr>
              <w:t>高等学校卒</w:t>
            </w:r>
            <w:r w:rsidRPr="00FA153A">
              <w:rPr>
                <w:rFonts w:hint="eastAsia"/>
                <w:snapToGrid w:val="0"/>
                <w:color w:val="000000" w:themeColor="text1"/>
                <w:kern w:val="0"/>
                <w:sz w:val="18"/>
                <w:szCs w:val="18"/>
                <w:fitText w:val="1810" w:id="-392421888"/>
              </w:rPr>
              <w:t>業</w:t>
            </w:r>
          </w:p>
          <w:p w:rsidR="00572B95" w:rsidRPr="00FA153A" w:rsidRDefault="00572B95" w:rsidP="001234F9">
            <w:pPr>
              <w:jc w:val="center"/>
              <w:rPr>
                <w:snapToGrid w:val="0"/>
                <w:color w:val="000000" w:themeColor="text1"/>
                <w:sz w:val="18"/>
                <w:szCs w:val="18"/>
              </w:rPr>
            </w:pPr>
            <w:r w:rsidRPr="00FA153A">
              <w:rPr>
                <w:rFonts w:hint="eastAsia"/>
                <w:snapToGrid w:val="0"/>
                <w:color w:val="000000" w:themeColor="text1"/>
                <w:spacing w:val="73"/>
                <w:kern w:val="0"/>
                <w:sz w:val="18"/>
                <w:szCs w:val="18"/>
                <w:fitText w:val="1810" w:id="-392421887"/>
              </w:rPr>
              <w:t>程度認定試</w:t>
            </w:r>
            <w:r w:rsidRPr="00FA153A">
              <w:rPr>
                <w:rFonts w:hint="eastAsia"/>
                <w:snapToGrid w:val="0"/>
                <w:color w:val="000000" w:themeColor="text1"/>
                <w:kern w:val="0"/>
                <w:sz w:val="18"/>
                <w:szCs w:val="18"/>
                <w:fitText w:val="1810" w:id="-392421887"/>
              </w:rPr>
              <w:t>験</w:t>
            </w:r>
          </w:p>
          <w:p w:rsidR="00572B95" w:rsidRPr="00FA153A" w:rsidRDefault="00572B95" w:rsidP="001234F9">
            <w:pPr>
              <w:jc w:val="right"/>
              <w:rPr>
                <w:snapToGrid w:val="0"/>
                <w:color w:val="000000" w:themeColor="text1"/>
              </w:rPr>
            </w:pPr>
            <w:r w:rsidRPr="00FA153A">
              <w:rPr>
                <w:rFonts w:hint="eastAsia"/>
                <w:snapToGrid w:val="0"/>
                <w:color w:val="000000" w:themeColor="text1"/>
              </w:rPr>
              <w:t>年度　合　格</w:t>
            </w:r>
          </w:p>
        </w:tc>
      </w:tr>
      <w:tr w:rsidR="00FA153A" w:rsidRPr="00FA153A" w:rsidTr="00D80AF4">
        <w:trPr>
          <w:jc w:val="center"/>
        </w:trPr>
        <w:tc>
          <w:tcPr>
            <w:tcW w:w="6792" w:type="dxa"/>
            <w:gridSpan w:val="11"/>
            <w:tcBorders>
              <w:right w:val="single" w:sz="4" w:space="0" w:color="auto"/>
            </w:tcBorders>
            <w:vAlign w:val="center"/>
          </w:tcPr>
          <w:p w:rsidR="00572B95" w:rsidRPr="00FA153A" w:rsidRDefault="00572B95" w:rsidP="001234F9">
            <w:pPr>
              <w:ind w:firstLineChars="446" w:firstLine="939"/>
              <w:rPr>
                <w:snapToGrid w:val="0"/>
                <w:color w:val="000000" w:themeColor="text1"/>
              </w:rPr>
            </w:pPr>
            <w:r w:rsidRPr="00FA153A">
              <w:rPr>
                <w:rFonts w:hint="eastAsia"/>
                <w:snapToGrid w:val="0"/>
                <w:color w:val="000000" w:themeColor="text1"/>
              </w:rPr>
              <w:t>（学部・科等まで）</w:t>
            </w:r>
          </w:p>
          <w:p w:rsidR="00572B95" w:rsidRPr="00FA153A" w:rsidRDefault="00572B95" w:rsidP="001234F9">
            <w:pPr>
              <w:rPr>
                <w:snapToGrid w:val="0"/>
                <w:color w:val="000000" w:themeColor="text1"/>
                <w:kern w:val="0"/>
                <w:sz w:val="18"/>
                <w:szCs w:val="18"/>
              </w:rPr>
            </w:pPr>
            <w:r w:rsidRPr="00FA153A">
              <w:rPr>
                <w:rFonts w:hint="eastAsia"/>
                <w:snapToGrid w:val="0"/>
                <w:color w:val="000000" w:themeColor="text1"/>
              </w:rPr>
              <w:t xml:space="preserve">進学志望校　　　</w:t>
            </w:r>
          </w:p>
        </w:tc>
        <w:tc>
          <w:tcPr>
            <w:tcW w:w="1713" w:type="dxa"/>
            <w:tcBorders>
              <w:left w:val="single" w:sz="4" w:space="0" w:color="auto"/>
            </w:tcBorders>
            <w:vAlign w:val="center"/>
          </w:tcPr>
          <w:p w:rsidR="00572B95" w:rsidRPr="00FA153A" w:rsidRDefault="00572B95" w:rsidP="001234F9">
            <w:pPr>
              <w:rPr>
                <w:snapToGrid w:val="0"/>
                <w:color w:val="000000" w:themeColor="text1"/>
              </w:rPr>
            </w:pPr>
            <w:r w:rsidRPr="00FA153A">
              <w:rPr>
                <w:rFonts w:hint="eastAsia"/>
                <w:snapToGrid w:val="0"/>
                <w:color w:val="000000" w:themeColor="text1"/>
              </w:rPr>
              <w:t>修業年限</w:t>
            </w:r>
          </w:p>
          <w:p w:rsidR="00572B95" w:rsidRPr="00FA153A" w:rsidRDefault="001234F9" w:rsidP="001234F9">
            <w:pPr>
              <w:rPr>
                <w:snapToGrid w:val="0"/>
                <w:color w:val="000000" w:themeColor="text1"/>
              </w:rPr>
            </w:pPr>
            <w:r w:rsidRPr="00FA153A">
              <w:rPr>
                <w:rFonts w:hint="eastAsia"/>
                <w:snapToGrid w:val="0"/>
                <w:color w:val="000000" w:themeColor="text1"/>
              </w:rPr>
              <w:t xml:space="preserve">　　　　　</w:t>
            </w:r>
            <w:r w:rsidR="00572B95" w:rsidRPr="00FA153A">
              <w:rPr>
                <w:rFonts w:hint="eastAsia"/>
                <w:snapToGrid w:val="0"/>
                <w:color w:val="000000" w:themeColor="text1"/>
              </w:rPr>
              <w:t xml:space="preserve">　年</w:t>
            </w:r>
          </w:p>
        </w:tc>
      </w:tr>
      <w:tr w:rsidR="00FA153A" w:rsidRPr="00FA153A" w:rsidTr="00D80AF4">
        <w:trPr>
          <w:trHeight w:val="517"/>
          <w:jc w:val="center"/>
        </w:trPr>
        <w:tc>
          <w:tcPr>
            <w:tcW w:w="709" w:type="dxa"/>
            <w:vMerge w:val="restart"/>
            <w:tcBorders>
              <w:right w:val="single" w:sz="4" w:space="0" w:color="auto"/>
            </w:tcBorders>
            <w:vAlign w:val="center"/>
          </w:tcPr>
          <w:p w:rsidR="00572B95" w:rsidRPr="00FA153A" w:rsidRDefault="00572B95" w:rsidP="001234F9">
            <w:pPr>
              <w:jc w:val="center"/>
              <w:rPr>
                <w:snapToGrid w:val="0"/>
                <w:color w:val="000000" w:themeColor="text1"/>
              </w:rPr>
            </w:pPr>
            <w:r w:rsidRPr="00FA153A">
              <w:rPr>
                <w:rFonts w:hint="eastAsia"/>
                <w:snapToGrid w:val="0"/>
                <w:color w:val="000000" w:themeColor="text1"/>
              </w:rPr>
              <w:t>希望</w:t>
            </w:r>
          </w:p>
          <w:p w:rsidR="00572B95" w:rsidRPr="00FA153A" w:rsidRDefault="00572B95" w:rsidP="001234F9">
            <w:pPr>
              <w:jc w:val="center"/>
              <w:rPr>
                <w:snapToGrid w:val="0"/>
                <w:color w:val="000000" w:themeColor="text1"/>
                <w:kern w:val="0"/>
                <w:sz w:val="18"/>
                <w:szCs w:val="18"/>
              </w:rPr>
            </w:pPr>
            <w:r w:rsidRPr="00FA153A">
              <w:rPr>
                <w:rFonts w:hint="eastAsia"/>
                <w:snapToGrid w:val="0"/>
                <w:color w:val="000000" w:themeColor="text1"/>
              </w:rPr>
              <w:t>事項</w:t>
            </w:r>
          </w:p>
        </w:tc>
        <w:tc>
          <w:tcPr>
            <w:tcW w:w="1511" w:type="dxa"/>
            <w:gridSpan w:val="3"/>
            <w:tcBorders>
              <w:left w:val="single" w:sz="4" w:space="0" w:color="auto"/>
              <w:right w:val="single" w:sz="4" w:space="0" w:color="auto"/>
            </w:tcBorders>
            <w:vAlign w:val="center"/>
          </w:tcPr>
          <w:p w:rsidR="00572B95" w:rsidRPr="00FA153A" w:rsidRDefault="00572B95" w:rsidP="001234F9">
            <w:pPr>
              <w:ind w:firstLineChars="49" w:firstLine="103"/>
              <w:rPr>
                <w:snapToGrid w:val="0"/>
                <w:color w:val="000000" w:themeColor="text1"/>
              </w:rPr>
            </w:pPr>
            <w:r w:rsidRPr="00FA153A">
              <w:rPr>
                <w:rFonts w:hint="eastAsia"/>
                <w:snapToGrid w:val="0"/>
                <w:color w:val="000000" w:themeColor="text1"/>
              </w:rPr>
              <w:t>入学一時金</w:t>
            </w:r>
          </w:p>
        </w:tc>
        <w:tc>
          <w:tcPr>
            <w:tcW w:w="6285" w:type="dxa"/>
            <w:gridSpan w:val="8"/>
            <w:tcBorders>
              <w:left w:val="single" w:sz="4" w:space="0" w:color="auto"/>
            </w:tcBorders>
            <w:vAlign w:val="center"/>
          </w:tcPr>
          <w:p w:rsidR="00572B95" w:rsidRPr="00FA153A" w:rsidRDefault="00572B95" w:rsidP="00B32DA3">
            <w:pPr>
              <w:rPr>
                <w:snapToGrid w:val="0"/>
                <w:color w:val="000000" w:themeColor="text1"/>
              </w:rPr>
            </w:pPr>
            <w:r w:rsidRPr="00FA153A">
              <w:rPr>
                <w:rFonts w:hint="eastAsia"/>
                <w:snapToGrid w:val="0"/>
                <w:color w:val="000000" w:themeColor="text1"/>
              </w:rPr>
              <w:t xml:space="preserve">　　　</w:t>
            </w:r>
            <w:r w:rsidR="00B32DA3" w:rsidRPr="00FA153A">
              <w:rPr>
                <w:rFonts w:hint="eastAsia"/>
                <w:snapToGrid w:val="0"/>
                <w:color w:val="000000" w:themeColor="text1"/>
              </w:rPr>
              <w:t xml:space="preserve">　　　　　　　　　　　　</w:t>
            </w:r>
            <w:r w:rsidRPr="00FA153A">
              <w:rPr>
                <w:rFonts w:hint="eastAsia"/>
                <w:snapToGrid w:val="0"/>
                <w:color w:val="000000" w:themeColor="text1"/>
              </w:rPr>
              <w:t xml:space="preserve">　　　　　　　円</w:t>
            </w:r>
          </w:p>
        </w:tc>
      </w:tr>
      <w:tr w:rsidR="00FA153A" w:rsidRPr="00FA153A" w:rsidTr="00D80AF4">
        <w:trPr>
          <w:trHeight w:val="552"/>
          <w:jc w:val="center"/>
        </w:trPr>
        <w:tc>
          <w:tcPr>
            <w:tcW w:w="709" w:type="dxa"/>
            <w:vMerge/>
            <w:tcBorders>
              <w:right w:val="single" w:sz="4" w:space="0" w:color="auto"/>
            </w:tcBorders>
            <w:vAlign w:val="center"/>
          </w:tcPr>
          <w:p w:rsidR="00572B95" w:rsidRPr="00FA153A" w:rsidRDefault="00572B95" w:rsidP="001234F9">
            <w:pPr>
              <w:jc w:val="center"/>
              <w:rPr>
                <w:snapToGrid w:val="0"/>
                <w:color w:val="000000" w:themeColor="text1"/>
                <w:kern w:val="0"/>
                <w:sz w:val="18"/>
                <w:szCs w:val="18"/>
              </w:rPr>
            </w:pPr>
          </w:p>
        </w:tc>
        <w:tc>
          <w:tcPr>
            <w:tcW w:w="1511" w:type="dxa"/>
            <w:gridSpan w:val="3"/>
            <w:vMerge w:val="restart"/>
            <w:tcBorders>
              <w:left w:val="single" w:sz="4" w:space="0" w:color="auto"/>
              <w:right w:val="single" w:sz="4" w:space="0" w:color="auto"/>
            </w:tcBorders>
            <w:vAlign w:val="center"/>
          </w:tcPr>
          <w:p w:rsidR="00572B95" w:rsidRPr="00FA153A" w:rsidRDefault="00572B95" w:rsidP="001234F9">
            <w:pPr>
              <w:ind w:firstLineChars="49" w:firstLine="103"/>
              <w:rPr>
                <w:snapToGrid w:val="0"/>
                <w:color w:val="000000" w:themeColor="text1"/>
              </w:rPr>
            </w:pPr>
            <w:r w:rsidRPr="00FA153A">
              <w:rPr>
                <w:rFonts w:hint="eastAsia"/>
                <w:snapToGrid w:val="0"/>
                <w:color w:val="000000" w:themeColor="text1"/>
              </w:rPr>
              <w:t>月額奨学金</w:t>
            </w:r>
          </w:p>
        </w:tc>
        <w:tc>
          <w:tcPr>
            <w:tcW w:w="899" w:type="dxa"/>
            <w:tcBorders>
              <w:left w:val="single" w:sz="4" w:space="0" w:color="auto"/>
              <w:right w:val="single" w:sz="4" w:space="0" w:color="auto"/>
            </w:tcBorders>
            <w:vAlign w:val="center"/>
          </w:tcPr>
          <w:p w:rsidR="00572B95" w:rsidRPr="00FA153A" w:rsidRDefault="00572B95" w:rsidP="001234F9">
            <w:pPr>
              <w:ind w:firstLineChars="49" w:firstLine="103"/>
              <w:rPr>
                <w:snapToGrid w:val="0"/>
                <w:color w:val="000000" w:themeColor="text1"/>
              </w:rPr>
            </w:pPr>
            <w:r w:rsidRPr="00FA153A">
              <w:rPr>
                <w:rFonts w:hint="eastAsia"/>
                <w:snapToGrid w:val="0"/>
                <w:color w:val="000000" w:themeColor="text1"/>
              </w:rPr>
              <w:t>月額</w:t>
            </w:r>
          </w:p>
        </w:tc>
        <w:tc>
          <w:tcPr>
            <w:tcW w:w="5386" w:type="dxa"/>
            <w:gridSpan w:val="7"/>
            <w:tcBorders>
              <w:left w:val="single" w:sz="4" w:space="0" w:color="auto"/>
            </w:tcBorders>
            <w:vAlign w:val="center"/>
          </w:tcPr>
          <w:p w:rsidR="00572B95" w:rsidRPr="00FA153A" w:rsidRDefault="00572B95" w:rsidP="001234F9">
            <w:pPr>
              <w:rPr>
                <w:snapToGrid w:val="0"/>
                <w:color w:val="000000" w:themeColor="text1"/>
              </w:rPr>
            </w:pPr>
            <w:r w:rsidRPr="00FA153A">
              <w:rPr>
                <w:rFonts w:hint="eastAsia"/>
                <w:snapToGrid w:val="0"/>
                <w:color w:val="000000" w:themeColor="text1"/>
              </w:rPr>
              <w:t xml:space="preserve">　</w:t>
            </w:r>
            <w:r w:rsidR="001234F9" w:rsidRPr="00FA153A">
              <w:rPr>
                <w:rFonts w:hint="eastAsia"/>
                <w:snapToGrid w:val="0"/>
                <w:color w:val="000000" w:themeColor="text1"/>
              </w:rPr>
              <w:t xml:space="preserve">　　　　　　　　</w:t>
            </w:r>
            <w:r w:rsidRPr="00FA153A">
              <w:rPr>
                <w:rFonts w:hint="eastAsia"/>
                <w:snapToGrid w:val="0"/>
                <w:color w:val="000000" w:themeColor="text1"/>
              </w:rPr>
              <w:t xml:space="preserve">　　　　　　　　　円</w:t>
            </w:r>
          </w:p>
        </w:tc>
      </w:tr>
      <w:tr w:rsidR="00FA153A" w:rsidRPr="00FA153A" w:rsidTr="00D80AF4">
        <w:trPr>
          <w:trHeight w:val="558"/>
          <w:jc w:val="center"/>
        </w:trPr>
        <w:tc>
          <w:tcPr>
            <w:tcW w:w="709" w:type="dxa"/>
            <w:vMerge/>
            <w:tcBorders>
              <w:right w:val="single" w:sz="4" w:space="0" w:color="auto"/>
            </w:tcBorders>
            <w:vAlign w:val="center"/>
          </w:tcPr>
          <w:p w:rsidR="00572B95" w:rsidRPr="00FA153A" w:rsidRDefault="00572B95" w:rsidP="001234F9">
            <w:pPr>
              <w:jc w:val="center"/>
              <w:rPr>
                <w:snapToGrid w:val="0"/>
                <w:color w:val="000000" w:themeColor="text1"/>
                <w:kern w:val="0"/>
                <w:sz w:val="18"/>
                <w:szCs w:val="18"/>
              </w:rPr>
            </w:pPr>
          </w:p>
        </w:tc>
        <w:tc>
          <w:tcPr>
            <w:tcW w:w="1511" w:type="dxa"/>
            <w:gridSpan w:val="3"/>
            <w:vMerge/>
            <w:tcBorders>
              <w:left w:val="single" w:sz="4" w:space="0" w:color="auto"/>
              <w:right w:val="single" w:sz="4" w:space="0" w:color="auto"/>
            </w:tcBorders>
            <w:vAlign w:val="center"/>
          </w:tcPr>
          <w:p w:rsidR="00572B95" w:rsidRPr="00FA153A" w:rsidRDefault="00572B95" w:rsidP="001234F9">
            <w:pPr>
              <w:jc w:val="center"/>
              <w:rPr>
                <w:snapToGrid w:val="0"/>
                <w:color w:val="000000" w:themeColor="text1"/>
                <w:kern w:val="0"/>
                <w:sz w:val="18"/>
                <w:szCs w:val="18"/>
              </w:rPr>
            </w:pPr>
          </w:p>
        </w:tc>
        <w:tc>
          <w:tcPr>
            <w:tcW w:w="899" w:type="dxa"/>
            <w:tcBorders>
              <w:left w:val="single" w:sz="4" w:space="0" w:color="auto"/>
              <w:right w:val="single" w:sz="4" w:space="0" w:color="auto"/>
            </w:tcBorders>
            <w:vAlign w:val="center"/>
          </w:tcPr>
          <w:p w:rsidR="00572B95" w:rsidRPr="00FA153A" w:rsidRDefault="00572B95" w:rsidP="001234F9">
            <w:pPr>
              <w:ind w:firstLineChars="49" w:firstLine="103"/>
              <w:rPr>
                <w:snapToGrid w:val="0"/>
                <w:color w:val="000000" w:themeColor="text1"/>
              </w:rPr>
            </w:pPr>
            <w:r w:rsidRPr="00FA153A">
              <w:rPr>
                <w:rFonts w:hint="eastAsia"/>
                <w:snapToGrid w:val="0"/>
                <w:color w:val="000000" w:themeColor="text1"/>
              </w:rPr>
              <w:t>期間</w:t>
            </w:r>
          </w:p>
        </w:tc>
        <w:tc>
          <w:tcPr>
            <w:tcW w:w="5386" w:type="dxa"/>
            <w:gridSpan w:val="7"/>
            <w:tcBorders>
              <w:left w:val="single" w:sz="4" w:space="0" w:color="auto"/>
            </w:tcBorders>
            <w:vAlign w:val="center"/>
          </w:tcPr>
          <w:p w:rsidR="00572B95" w:rsidRPr="00FA153A" w:rsidRDefault="00706FB0" w:rsidP="001234F9">
            <w:pPr>
              <w:rPr>
                <w:snapToGrid w:val="0"/>
                <w:color w:val="000000" w:themeColor="text1"/>
              </w:rPr>
            </w:pPr>
            <w:r w:rsidRPr="00FA153A">
              <w:rPr>
                <w:rFonts w:hint="eastAsia"/>
                <w:snapToGrid w:val="0"/>
                <w:color w:val="000000" w:themeColor="text1"/>
              </w:rPr>
              <w:t xml:space="preserve">令和　　</w:t>
            </w:r>
            <w:r w:rsidR="001234F9" w:rsidRPr="00FA153A">
              <w:rPr>
                <w:rFonts w:hint="eastAsia"/>
                <w:snapToGrid w:val="0"/>
                <w:color w:val="000000" w:themeColor="text1"/>
              </w:rPr>
              <w:t xml:space="preserve">年　　</w:t>
            </w:r>
            <w:r w:rsidR="00572B95" w:rsidRPr="00FA153A">
              <w:rPr>
                <w:rFonts w:hint="eastAsia"/>
                <w:snapToGrid w:val="0"/>
                <w:color w:val="000000" w:themeColor="text1"/>
              </w:rPr>
              <w:t>月から</w:t>
            </w:r>
            <w:r w:rsidR="00572B95" w:rsidRPr="00FA153A">
              <w:rPr>
                <w:snapToGrid w:val="0"/>
                <w:color w:val="000000" w:themeColor="text1"/>
              </w:rPr>
              <w:t xml:space="preserve"> </w:t>
            </w:r>
            <w:r w:rsidRPr="00FA153A">
              <w:rPr>
                <w:rFonts w:hint="eastAsia"/>
                <w:snapToGrid w:val="0"/>
                <w:color w:val="000000" w:themeColor="text1"/>
              </w:rPr>
              <w:t xml:space="preserve">令和　　</w:t>
            </w:r>
            <w:r w:rsidR="001234F9" w:rsidRPr="00FA153A">
              <w:rPr>
                <w:rFonts w:hint="eastAsia"/>
                <w:snapToGrid w:val="0"/>
                <w:color w:val="000000" w:themeColor="text1"/>
              </w:rPr>
              <w:t xml:space="preserve">年　　</w:t>
            </w:r>
            <w:r w:rsidR="00572B95" w:rsidRPr="00FA153A">
              <w:rPr>
                <w:rFonts w:hint="eastAsia"/>
                <w:snapToGrid w:val="0"/>
                <w:color w:val="000000" w:themeColor="text1"/>
              </w:rPr>
              <w:t>月まで</w:t>
            </w:r>
          </w:p>
        </w:tc>
      </w:tr>
      <w:tr w:rsidR="00FA153A" w:rsidRPr="00FA153A" w:rsidTr="00D80AF4">
        <w:trPr>
          <w:jc w:val="center"/>
        </w:trPr>
        <w:tc>
          <w:tcPr>
            <w:tcW w:w="8505" w:type="dxa"/>
            <w:gridSpan w:val="12"/>
            <w:vAlign w:val="center"/>
          </w:tcPr>
          <w:p w:rsidR="00572B95" w:rsidRPr="00FA153A" w:rsidRDefault="00D46ABE" w:rsidP="001234F9">
            <w:pPr>
              <w:spacing w:beforeLines="50" w:before="190" w:line="240" w:lineRule="exact"/>
              <w:rPr>
                <w:b/>
                <w:snapToGrid w:val="0"/>
                <w:color w:val="000000" w:themeColor="text1"/>
              </w:rPr>
            </w:pPr>
            <w:r w:rsidRPr="00FA153A">
              <w:rPr>
                <w:rFonts w:hint="eastAsia"/>
                <w:b/>
                <w:snapToGrid w:val="0"/>
                <w:color w:val="000000" w:themeColor="text1"/>
              </w:rPr>
              <w:t xml:space="preserve">  </w:t>
            </w:r>
            <w:r w:rsidR="00572B95" w:rsidRPr="00FA153A">
              <w:rPr>
                <w:rFonts w:hint="eastAsia"/>
                <w:b/>
                <w:snapToGrid w:val="0"/>
                <w:color w:val="000000" w:themeColor="text1"/>
              </w:rPr>
              <w:t>私は、本多静六博士奨学金の貸与を受けたいので出願します。</w:t>
            </w:r>
          </w:p>
          <w:p w:rsidR="00572B95" w:rsidRPr="00FA153A" w:rsidRDefault="00572B95" w:rsidP="001234F9">
            <w:pPr>
              <w:spacing w:line="240" w:lineRule="exact"/>
              <w:rPr>
                <w:b/>
                <w:snapToGrid w:val="0"/>
                <w:color w:val="000000" w:themeColor="text1"/>
              </w:rPr>
            </w:pPr>
            <w:r w:rsidRPr="00FA153A">
              <w:rPr>
                <w:rFonts w:hint="eastAsia"/>
                <w:b/>
                <w:snapToGrid w:val="0"/>
                <w:color w:val="000000" w:themeColor="text1"/>
              </w:rPr>
              <w:t xml:space="preserve">　なお、採用された場合には、本多静六博士奨学資金の貸与に関する条例及び規則を遵守し、学生としての本分を守り、勉学に励むとともに、奨学金の返還の事由が生じた際は、遅滞なく返還することを誓約します。</w:t>
            </w:r>
          </w:p>
          <w:p w:rsidR="00572B95" w:rsidRPr="00FA153A" w:rsidRDefault="003925C8" w:rsidP="009678AC">
            <w:pPr>
              <w:spacing w:line="240" w:lineRule="exact"/>
              <w:ind w:firstLineChars="200" w:firstLine="423"/>
              <w:rPr>
                <w:b/>
                <w:snapToGrid w:val="0"/>
                <w:color w:val="000000" w:themeColor="text1"/>
              </w:rPr>
            </w:pPr>
            <w:r w:rsidRPr="00FA153A">
              <w:rPr>
                <w:rFonts w:hint="eastAsia"/>
                <w:b/>
                <w:snapToGrid w:val="0"/>
                <w:color w:val="000000" w:themeColor="text1"/>
              </w:rPr>
              <w:t>令和</w:t>
            </w:r>
            <w:r w:rsidR="001234F9" w:rsidRPr="00FA153A">
              <w:rPr>
                <w:rFonts w:hint="eastAsia"/>
                <w:b/>
                <w:snapToGrid w:val="0"/>
                <w:color w:val="000000" w:themeColor="text1"/>
              </w:rPr>
              <w:t xml:space="preserve">　　　年　　月　　</w:t>
            </w:r>
            <w:r w:rsidR="00572B95" w:rsidRPr="00FA153A">
              <w:rPr>
                <w:rFonts w:hint="eastAsia"/>
                <w:b/>
                <w:snapToGrid w:val="0"/>
                <w:color w:val="000000" w:themeColor="text1"/>
              </w:rPr>
              <w:t>日</w:t>
            </w:r>
          </w:p>
          <w:p w:rsidR="00572B95" w:rsidRPr="00FA153A" w:rsidRDefault="00572B95" w:rsidP="009678AC">
            <w:pPr>
              <w:spacing w:line="240" w:lineRule="exact"/>
              <w:ind w:firstLineChars="2031" w:firstLine="4293"/>
              <w:rPr>
                <w:b/>
                <w:snapToGrid w:val="0"/>
                <w:color w:val="000000" w:themeColor="text1"/>
              </w:rPr>
            </w:pPr>
            <w:r w:rsidRPr="00FA153A">
              <w:rPr>
                <w:rFonts w:hint="eastAsia"/>
                <w:b/>
                <w:snapToGrid w:val="0"/>
                <w:color w:val="000000" w:themeColor="text1"/>
              </w:rPr>
              <w:t xml:space="preserve">本　　　人　　　　　　　　　　</w:t>
            </w:r>
          </w:p>
          <w:p w:rsidR="00572B95" w:rsidRPr="00FA153A" w:rsidRDefault="00572B95" w:rsidP="009678AC">
            <w:pPr>
              <w:spacing w:line="240" w:lineRule="exact"/>
              <w:ind w:firstLineChars="2031" w:firstLine="4293"/>
              <w:rPr>
                <w:b/>
                <w:snapToGrid w:val="0"/>
                <w:color w:val="000000" w:themeColor="text1"/>
              </w:rPr>
            </w:pPr>
            <w:r w:rsidRPr="00FA153A">
              <w:rPr>
                <w:rFonts w:hint="eastAsia"/>
                <w:b/>
                <w:snapToGrid w:val="0"/>
                <w:color w:val="000000" w:themeColor="text1"/>
              </w:rPr>
              <w:t xml:space="preserve">氏　　　名　</w:t>
            </w:r>
            <w:r w:rsidR="001234F9" w:rsidRPr="00FA153A">
              <w:rPr>
                <w:rFonts w:ascii="HGP行書体" w:eastAsia="HGP行書体" w:hint="eastAsia"/>
                <w:b/>
                <w:snapToGrid w:val="0"/>
                <w:color w:val="000000" w:themeColor="text1"/>
              </w:rPr>
              <w:t xml:space="preserve">　　　　　　　　　　　　　　</w:t>
            </w:r>
          </w:p>
          <w:p w:rsidR="00572B95" w:rsidRPr="00FA153A" w:rsidRDefault="00572B95" w:rsidP="001A1EC3">
            <w:pPr>
              <w:spacing w:beforeLines="50" w:before="190" w:line="240" w:lineRule="exact"/>
              <w:rPr>
                <w:b/>
                <w:snapToGrid w:val="0"/>
                <w:color w:val="000000" w:themeColor="text1"/>
              </w:rPr>
            </w:pPr>
            <w:r w:rsidRPr="00FA153A">
              <w:rPr>
                <w:rFonts w:hint="eastAsia"/>
                <w:b/>
                <w:snapToGrid w:val="0"/>
                <w:color w:val="000000" w:themeColor="text1"/>
              </w:rPr>
              <w:t xml:space="preserve">　私は、上記の者に貸与される本多静六博士奨学金に係る返還の債務について連帯して責任を負います。</w:t>
            </w:r>
          </w:p>
          <w:p w:rsidR="00572B95" w:rsidRPr="00FA153A" w:rsidRDefault="003925C8" w:rsidP="009678AC">
            <w:pPr>
              <w:spacing w:line="240" w:lineRule="exact"/>
              <w:ind w:firstLineChars="200" w:firstLine="423"/>
              <w:rPr>
                <w:b/>
                <w:snapToGrid w:val="0"/>
                <w:color w:val="000000" w:themeColor="text1"/>
              </w:rPr>
            </w:pPr>
            <w:r w:rsidRPr="00FA153A">
              <w:rPr>
                <w:rFonts w:hint="eastAsia"/>
                <w:b/>
                <w:snapToGrid w:val="0"/>
                <w:color w:val="000000" w:themeColor="text1"/>
              </w:rPr>
              <w:t>令和</w:t>
            </w:r>
            <w:r w:rsidR="001234F9" w:rsidRPr="00FA153A">
              <w:rPr>
                <w:rFonts w:hint="eastAsia"/>
                <w:b/>
                <w:snapToGrid w:val="0"/>
                <w:color w:val="000000" w:themeColor="text1"/>
              </w:rPr>
              <w:t xml:space="preserve">　　　年　　月　　</w:t>
            </w:r>
            <w:r w:rsidR="00572B95" w:rsidRPr="00FA153A">
              <w:rPr>
                <w:rFonts w:hint="eastAsia"/>
                <w:b/>
                <w:snapToGrid w:val="0"/>
                <w:color w:val="000000" w:themeColor="text1"/>
              </w:rPr>
              <w:t>日</w:t>
            </w:r>
          </w:p>
          <w:p w:rsidR="00572B95" w:rsidRPr="00FA153A" w:rsidRDefault="00572B95" w:rsidP="009678AC">
            <w:pPr>
              <w:spacing w:line="240" w:lineRule="exact"/>
              <w:ind w:firstLineChars="2031" w:firstLine="4293"/>
              <w:rPr>
                <w:b/>
                <w:snapToGrid w:val="0"/>
                <w:color w:val="000000" w:themeColor="text1"/>
              </w:rPr>
            </w:pPr>
            <w:r w:rsidRPr="00FA153A">
              <w:rPr>
                <w:rFonts w:hint="eastAsia"/>
                <w:b/>
                <w:snapToGrid w:val="0"/>
                <w:color w:val="000000" w:themeColor="text1"/>
              </w:rPr>
              <w:t xml:space="preserve">連帯保証人　　　　　　　　　　</w:t>
            </w:r>
          </w:p>
          <w:p w:rsidR="00572B95" w:rsidRPr="00FA153A" w:rsidRDefault="00572B95" w:rsidP="009678AC">
            <w:pPr>
              <w:spacing w:line="240" w:lineRule="exact"/>
              <w:ind w:firstLineChars="2031" w:firstLine="4293"/>
              <w:rPr>
                <w:b/>
                <w:strike/>
                <w:snapToGrid w:val="0"/>
                <w:color w:val="000000" w:themeColor="text1"/>
              </w:rPr>
            </w:pPr>
            <w:r w:rsidRPr="00FA153A">
              <w:rPr>
                <w:rFonts w:hint="eastAsia"/>
                <w:b/>
                <w:snapToGrid w:val="0"/>
                <w:color w:val="000000" w:themeColor="text1"/>
              </w:rPr>
              <w:t>氏　　　名</w:t>
            </w:r>
            <w:r w:rsidR="00DE69DD" w:rsidRPr="00FA153A">
              <w:rPr>
                <w:rFonts w:hint="eastAsia"/>
                <w:b/>
                <w:snapToGrid w:val="0"/>
                <w:color w:val="000000" w:themeColor="text1"/>
              </w:rPr>
              <w:t xml:space="preserve">　　　　　　　　　　　</w:t>
            </w:r>
            <w:r w:rsidRPr="00FA153A">
              <w:rPr>
                <w:rFonts w:hint="eastAsia"/>
                <w:b/>
                <w:strike/>
                <w:snapToGrid w:val="0"/>
                <w:vanish/>
                <w:color w:val="000000" w:themeColor="text1"/>
              </w:rPr>
              <w:t>印</w:t>
            </w:r>
          </w:p>
          <w:p w:rsidR="00572B95" w:rsidRPr="00FA153A" w:rsidRDefault="00572B95" w:rsidP="000B1E55">
            <w:pPr>
              <w:rPr>
                <w:snapToGrid w:val="0"/>
                <w:color w:val="000000" w:themeColor="text1"/>
                <w:kern w:val="0"/>
                <w:sz w:val="18"/>
                <w:szCs w:val="18"/>
              </w:rPr>
            </w:pPr>
            <w:r w:rsidRPr="00FA153A">
              <w:rPr>
                <w:rFonts w:hint="eastAsia"/>
                <w:b/>
                <w:snapToGrid w:val="0"/>
                <w:color w:val="000000" w:themeColor="text1"/>
              </w:rPr>
              <w:t xml:space="preserve">　（あて先）　埼玉県知事　　</w:t>
            </w:r>
          </w:p>
        </w:tc>
      </w:tr>
      <w:tr w:rsidR="00FA153A" w:rsidRPr="00FA153A" w:rsidTr="00D80AF4">
        <w:trPr>
          <w:jc w:val="center"/>
        </w:trPr>
        <w:tc>
          <w:tcPr>
            <w:tcW w:w="1134" w:type="dxa"/>
            <w:gridSpan w:val="2"/>
            <w:vMerge w:val="restart"/>
            <w:tcBorders>
              <w:right w:val="single" w:sz="4" w:space="0" w:color="auto"/>
            </w:tcBorders>
            <w:vAlign w:val="center"/>
          </w:tcPr>
          <w:p w:rsidR="00572B95" w:rsidRPr="00FA153A" w:rsidRDefault="00572B95" w:rsidP="001234F9">
            <w:pPr>
              <w:jc w:val="center"/>
              <w:rPr>
                <w:snapToGrid w:val="0"/>
                <w:color w:val="000000" w:themeColor="text1"/>
                <w:kern w:val="0"/>
                <w:szCs w:val="21"/>
              </w:rPr>
            </w:pPr>
            <w:r w:rsidRPr="00FA153A">
              <w:rPr>
                <w:rFonts w:hint="eastAsia"/>
                <w:snapToGrid w:val="0"/>
                <w:color w:val="000000" w:themeColor="text1"/>
                <w:spacing w:val="107"/>
                <w:kern w:val="0"/>
                <w:szCs w:val="21"/>
                <w:fitText w:val="633" w:id="-392421886"/>
              </w:rPr>
              <w:t>連</w:t>
            </w:r>
            <w:r w:rsidRPr="00FA153A">
              <w:rPr>
                <w:rFonts w:hint="eastAsia"/>
                <w:snapToGrid w:val="0"/>
                <w:color w:val="000000" w:themeColor="text1"/>
                <w:kern w:val="0"/>
                <w:szCs w:val="21"/>
                <w:fitText w:val="633" w:id="-392421886"/>
              </w:rPr>
              <w:t>帯</w:t>
            </w:r>
          </w:p>
          <w:p w:rsidR="00572B95" w:rsidRPr="00FA153A" w:rsidRDefault="00572B95" w:rsidP="001234F9">
            <w:pPr>
              <w:jc w:val="center"/>
              <w:rPr>
                <w:snapToGrid w:val="0"/>
                <w:color w:val="000000" w:themeColor="text1"/>
                <w:kern w:val="0"/>
                <w:sz w:val="18"/>
                <w:szCs w:val="18"/>
              </w:rPr>
            </w:pPr>
            <w:r w:rsidRPr="00FA153A">
              <w:rPr>
                <w:rFonts w:hint="eastAsia"/>
                <w:snapToGrid w:val="0"/>
                <w:color w:val="000000" w:themeColor="text1"/>
                <w:kern w:val="0"/>
                <w:szCs w:val="21"/>
              </w:rPr>
              <w:t>保証人</w:t>
            </w:r>
          </w:p>
        </w:tc>
        <w:tc>
          <w:tcPr>
            <w:tcW w:w="861" w:type="dxa"/>
            <w:tcBorders>
              <w:left w:val="single" w:sz="4" w:space="0" w:color="auto"/>
              <w:right w:val="single" w:sz="4" w:space="0" w:color="auto"/>
            </w:tcBorders>
            <w:vAlign w:val="center"/>
          </w:tcPr>
          <w:p w:rsidR="00572B95" w:rsidRPr="00FA153A" w:rsidRDefault="00572B95" w:rsidP="001234F9">
            <w:pPr>
              <w:jc w:val="distribute"/>
              <w:rPr>
                <w:snapToGrid w:val="0"/>
                <w:color w:val="000000" w:themeColor="text1"/>
              </w:rPr>
            </w:pPr>
            <w:r w:rsidRPr="00FA153A">
              <w:rPr>
                <w:rFonts w:hint="eastAsia"/>
                <w:snapToGrid w:val="0"/>
                <w:color w:val="000000" w:themeColor="text1"/>
              </w:rPr>
              <w:t>住所</w:t>
            </w:r>
          </w:p>
        </w:tc>
        <w:tc>
          <w:tcPr>
            <w:tcW w:w="6510" w:type="dxa"/>
            <w:gridSpan w:val="9"/>
            <w:tcBorders>
              <w:left w:val="single" w:sz="4" w:space="0" w:color="auto"/>
            </w:tcBorders>
            <w:vAlign w:val="center"/>
          </w:tcPr>
          <w:p w:rsidR="00572B95" w:rsidRPr="00FA153A" w:rsidRDefault="00572B95" w:rsidP="001234F9">
            <w:pPr>
              <w:rPr>
                <w:snapToGrid w:val="0"/>
                <w:color w:val="000000" w:themeColor="text1"/>
              </w:rPr>
            </w:pPr>
            <w:r w:rsidRPr="00FA153A">
              <w:rPr>
                <w:rFonts w:hint="eastAsia"/>
                <w:snapToGrid w:val="0"/>
                <w:color w:val="000000" w:themeColor="text1"/>
              </w:rPr>
              <w:t xml:space="preserve">〒　　　　　　　　　　</w:t>
            </w:r>
            <w:r w:rsidR="00DE69DD" w:rsidRPr="00FA153A">
              <w:rPr>
                <w:rFonts w:hint="eastAsia"/>
                <w:snapToGrid w:val="0"/>
                <w:color w:val="000000" w:themeColor="text1"/>
              </w:rPr>
              <w:t xml:space="preserve">　　　　　　　</w:t>
            </w:r>
            <w:r w:rsidRPr="00FA153A">
              <w:rPr>
                <w:rFonts w:hint="eastAsia"/>
                <w:snapToGrid w:val="0"/>
                <w:color w:val="000000" w:themeColor="text1"/>
              </w:rPr>
              <w:t xml:space="preserve">　電話　</w:t>
            </w:r>
            <w:r w:rsidR="00DE69DD" w:rsidRPr="00FA153A">
              <w:rPr>
                <w:rFonts w:ascii="ＤＨＰ行書体" w:eastAsia="ＤＨＰ行書体" w:hint="eastAsia"/>
                <w:iCs/>
                <w:color w:val="000000" w:themeColor="text1"/>
                <w:spacing w:val="-6"/>
                <w:w w:val="50"/>
              </w:rPr>
              <w:t xml:space="preserve">　　</w:t>
            </w:r>
          </w:p>
          <w:p w:rsidR="00572B95" w:rsidRPr="00FA153A" w:rsidRDefault="00572B95" w:rsidP="001234F9">
            <w:pPr>
              <w:rPr>
                <w:rFonts w:ascii="ＤＨＰ行書体" w:eastAsia="ＤＨＰ行書体"/>
                <w:snapToGrid w:val="0"/>
                <w:color w:val="000000" w:themeColor="text1"/>
              </w:rPr>
            </w:pPr>
          </w:p>
        </w:tc>
      </w:tr>
      <w:tr w:rsidR="00FA153A" w:rsidRPr="00FA153A" w:rsidTr="00D80AF4">
        <w:trPr>
          <w:trHeight w:val="753"/>
          <w:jc w:val="center"/>
        </w:trPr>
        <w:tc>
          <w:tcPr>
            <w:tcW w:w="1134" w:type="dxa"/>
            <w:gridSpan w:val="2"/>
            <w:vMerge/>
            <w:tcBorders>
              <w:bottom w:val="double" w:sz="4" w:space="0" w:color="auto"/>
              <w:right w:val="single" w:sz="4" w:space="0" w:color="auto"/>
            </w:tcBorders>
            <w:vAlign w:val="center"/>
          </w:tcPr>
          <w:p w:rsidR="00572B95" w:rsidRPr="00FA153A" w:rsidRDefault="00572B95" w:rsidP="001234F9">
            <w:pPr>
              <w:jc w:val="center"/>
              <w:rPr>
                <w:snapToGrid w:val="0"/>
                <w:color w:val="000000" w:themeColor="text1"/>
                <w:kern w:val="0"/>
                <w:sz w:val="18"/>
                <w:szCs w:val="18"/>
              </w:rPr>
            </w:pPr>
          </w:p>
        </w:tc>
        <w:tc>
          <w:tcPr>
            <w:tcW w:w="861" w:type="dxa"/>
            <w:tcBorders>
              <w:left w:val="single" w:sz="4" w:space="0" w:color="auto"/>
              <w:bottom w:val="double" w:sz="4" w:space="0" w:color="auto"/>
              <w:right w:val="single" w:sz="4" w:space="0" w:color="auto"/>
            </w:tcBorders>
            <w:vAlign w:val="center"/>
          </w:tcPr>
          <w:p w:rsidR="00572B95" w:rsidRPr="00FA153A" w:rsidRDefault="00572B95" w:rsidP="001234F9">
            <w:pPr>
              <w:spacing w:line="220" w:lineRule="exact"/>
              <w:rPr>
                <w:snapToGrid w:val="0"/>
                <w:color w:val="000000" w:themeColor="text1"/>
              </w:rPr>
            </w:pPr>
            <w:r w:rsidRPr="00FA153A">
              <w:rPr>
                <w:rFonts w:hint="eastAsia"/>
                <w:snapToGrid w:val="0"/>
                <w:color w:val="000000" w:themeColor="text1"/>
              </w:rPr>
              <w:t>本人との関係</w:t>
            </w:r>
          </w:p>
        </w:tc>
        <w:tc>
          <w:tcPr>
            <w:tcW w:w="2116" w:type="dxa"/>
            <w:gridSpan w:val="3"/>
            <w:tcBorders>
              <w:left w:val="single" w:sz="4" w:space="0" w:color="auto"/>
              <w:bottom w:val="double" w:sz="4" w:space="0" w:color="auto"/>
              <w:right w:val="single" w:sz="4" w:space="0" w:color="auto"/>
            </w:tcBorders>
            <w:vAlign w:val="center"/>
          </w:tcPr>
          <w:p w:rsidR="00572B95" w:rsidRPr="00FA153A" w:rsidRDefault="00572B95" w:rsidP="001234F9">
            <w:pPr>
              <w:jc w:val="center"/>
              <w:rPr>
                <w:snapToGrid w:val="0"/>
                <w:color w:val="000000" w:themeColor="text1"/>
                <w:kern w:val="0"/>
                <w:sz w:val="18"/>
                <w:szCs w:val="18"/>
              </w:rPr>
            </w:pPr>
          </w:p>
        </w:tc>
        <w:tc>
          <w:tcPr>
            <w:tcW w:w="709" w:type="dxa"/>
            <w:gridSpan w:val="2"/>
            <w:tcBorders>
              <w:left w:val="single" w:sz="4" w:space="0" w:color="auto"/>
              <w:bottom w:val="double" w:sz="4" w:space="0" w:color="auto"/>
              <w:right w:val="single" w:sz="4" w:space="0" w:color="auto"/>
            </w:tcBorders>
            <w:vAlign w:val="center"/>
          </w:tcPr>
          <w:p w:rsidR="00572B95" w:rsidRPr="00FA153A" w:rsidRDefault="00572B95" w:rsidP="001234F9">
            <w:pPr>
              <w:spacing w:line="220" w:lineRule="exact"/>
              <w:jc w:val="center"/>
              <w:rPr>
                <w:snapToGrid w:val="0"/>
                <w:color w:val="000000" w:themeColor="text1"/>
              </w:rPr>
            </w:pPr>
            <w:r w:rsidRPr="00FA153A">
              <w:rPr>
                <w:rFonts w:hint="eastAsia"/>
                <w:snapToGrid w:val="0"/>
                <w:color w:val="000000" w:themeColor="text1"/>
              </w:rPr>
              <w:t>生年</w:t>
            </w:r>
          </w:p>
          <w:p w:rsidR="00572B95" w:rsidRPr="00FA153A" w:rsidRDefault="00572B95" w:rsidP="001234F9">
            <w:pPr>
              <w:spacing w:line="220" w:lineRule="exact"/>
              <w:jc w:val="center"/>
              <w:rPr>
                <w:snapToGrid w:val="0"/>
                <w:color w:val="000000" w:themeColor="text1"/>
              </w:rPr>
            </w:pPr>
            <w:r w:rsidRPr="00FA153A">
              <w:rPr>
                <w:rFonts w:hint="eastAsia"/>
                <w:snapToGrid w:val="0"/>
                <w:color w:val="000000" w:themeColor="text1"/>
              </w:rPr>
              <w:t>月日</w:t>
            </w:r>
          </w:p>
        </w:tc>
        <w:tc>
          <w:tcPr>
            <w:tcW w:w="3685" w:type="dxa"/>
            <w:gridSpan w:val="4"/>
            <w:tcBorders>
              <w:left w:val="single" w:sz="4" w:space="0" w:color="auto"/>
              <w:bottom w:val="double" w:sz="4" w:space="0" w:color="auto"/>
            </w:tcBorders>
            <w:vAlign w:val="bottom"/>
          </w:tcPr>
          <w:p w:rsidR="00572B95" w:rsidRPr="00FA153A" w:rsidRDefault="00572B95" w:rsidP="001234F9">
            <w:pPr>
              <w:jc w:val="right"/>
              <w:rPr>
                <w:snapToGrid w:val="0"/>
                <w:color w:val="000000" w:themeColor="text1"/>
              </w:rPr>
            </w:pPr>
            <w:r w:rsidRPr="00FA153A">
              <w:rPr>
                <w:rFonts w:hint="eastAsia"/>
                <w:snapToGrid w:val="0"/>
                <w:color w:val="000000" w:themeColor="text1"/>
              </w:rPr>
              <w:t>年</w:t>
            </w:r>
            <w:r w:rsidR="00DE69DD" w:rsidRPr="00FA153A">
              <w:rPr>
                <w:rFonts w:hint="eastAsia"/>
                <w:snapToGrid w:val="0"/>
                <w:color w:val="000000" w:themeColor="text1"/>
              </w:rPr>
              <w:t xml:space="preserve">　　</w:t>
            </w:r>
            <w:r w:rsidRPr="00FA153A">
              <w:rPr>
                <w:rFonts w:hint="eastAsia"/>
                <w:snapToGrid w:val="0"/>
                <w:color w:val="000000" w:themeColor="text1"/>
              </w:rPr>
              <w:t xml:space="preserve">　月</w:t>
            </w:r>
            <w:r w:rsidR="00DE69DD" w:rsidRPr="00FA153A">
              <w:rPr>
                <w:rFonts w:ascii="ＤＨＰ行書体" w:eastAsia="ＤＨＰ行書体" w:hint="eastAsia"/>
                <w:snapToGrid w:val="0"/>
                <w:color w:val="000000" w:themeColor="text1"/>
              </w:rPr>
              <w:t xml:space="preserve">　　</w:t>
            </w:r>
            <w:r w:rsidRPr="00FA153A">
              <w:rPr>
                <w:rFonts w:hint="eastAsia"/>
                <w:snapToGrid w:val="0"/>
                <w:color w:val="000000" w:themeColor="text1"/>
              </w:rPr>
              <w:t>日生</w:t>
            </w:r>
          </w:p>
        </w:tc>
      </w:tr>
      <w:tr w:rsidR="00FA153A" w:rsidRPr="00FA153A" w:rsidTr="00D80AF4">
        <w:trPr>
          <w:trHeight w:val="707"/>
          <w:jc w:val="center"/>
        </w:trPr>
        <w:tc>
          <w:tcPr>
            <w:tcW w:w="1134" w:type="dxa"/>
            <w:gridSpan w:val="2"/>
            <w:vMerge w:val="restart"/>
            <w:tcBorders>
              <w:top w:val="double" w:sz="4" w:space="0" w:color="auto"/>
              <w:right w:val="single" w:sz="4" w:space="0" w:color="auto"/>
            </w:tcBorders>
            <w:vAlign w:val="center"/>
          </w:tcPr>
          <w:p w:rsidR="00572B95" w:rsidRPr="00FA153A" w:rsidRDefault="00572B95" w:rsidP="001234F9">
            <w:pPr>
              <w:spacing w:line="220" w:lineRule="exact"/>
              <w:jc w:val="center"/>
              <w:rPr>
                <w:snapToGrid w:val="0"/>
                <w:color w:val="000000" w:themeColor="text1"/>
                <w:kern w:val="0"/>
                <w:szCs w:val="21"/>
              </w:rPr>
            </w:pPr>
            <w:r w:rsidRPr="00FA153A">
              <w:rPr>
                <w:rFonts w:hint="eastAsia"/>
                <w:snapToGrid w:val="0"/>
                <w:color w:val="000000" w:themeColor="text1"/>
                <w:spacing w:val="54"/>
                <w:kern w:val="0"/>
                <w:szCs w:val="21"/>
                <w:fitText w:val="844" w:id="-392421885"/>
              </w:rPr>
              <w:t>保護</w:t>
            </w:r>
            <w:r w:rsidRPr="00FA153A">
              <w:rPr>
                <w:rFonts w:hint="eastAsia"/>
                <w:snapToGrid w:val="0"/>
                <w:color w:val="000000" w:themeColor="text1"/>
                <w:kern w:val="0"/>
                <w:szCs w:val="21"/>
                <w:fitText w:val="844" w:id="-392421885"/>
              </w:rPr>
              <w:t>者</w:t>
            </w:r>
          </w:p>
          <w:p w:rsidR="00572B95" w:rsidRPr="00FA153A" w:rsidRDefault="00572B95" w:rsidP="001234F9">
            <w:pPr>
              <w:spacing w:line="220" w:lineRule="exact"/>
              <w:jc w:val="center"/>
              <w:rPr>
                <w:snapToGrid w:val="0"/>
                <w:color w:val="000000" w:themeColor="text1"/>
                <w:kern w:val="0"/>
                <w:szCs w:val="21"/>
              </w:rPr>
            </w:pPr>
            <w:r w:rsidRPr="00FA153A">
              <w:rPr>
                <w:rFonts w:hint="eastAsia"/>
                <w:snapToGrid w:val="0"/>
                <w:color w:val="000000" w:themeColor="text1"/>
                <w:kern w:val="0"/>
                <w:szCs w:val="21"/>
              </w:rPr>
              <w:t>※本人が</w:t>
            </w:r>
          </w:p>
          <w:p w:rsidR="00572B95" w:rsidRPr="00FA153A" w:rsidRDefault="00572B95" w:rsidP="001234F9">
            <w:pPr>
              <w:spacing w:line="220" w:lineRule="exact"/>
              <w:jc w:val="center"/>
              <w:rPr>
                <w:snapToGrid w:val="0"/>
                <w:color w:val="000000" w:themeColor="text1"/>
                <w:kern w:val="0"/>
                <w:szCs w:val="21"/>
              </w:rPr>
            </w:pPr>
            <w:r w:rsidRPr="00FA153A">
              <w:rPr>
                <w:rFonts w:hint="eastAsia"/>
                <w:snapToGrid w:val="0"/>
                <w:color w:val="000000" w:themeColor="text1"/>
                <w:kern w:val="0"/>
                <w:szCs w:val="21"/>
              </w:rPr>
              <w:t>未成年者</w:t>
            </w:r>
          </w:p>
          <w:p w:rsidR="00572B95" w:rsidRPr="00FA153A" w:rsidRDefault="00572B95" w:rsidP="001234F9">
            <w:pPr>
              <w:spacing w:line="220" w:lineRule="exact"/>
              <w:jc w:val="center"/>
              <w:rPr>
                <w:snapToGrid w:val="0"/>
                <w:color w:val="000000" w:themeColor="text1"/>
                <w:kern w:val="0"/>
                <w:sz w:val="18"/>
                <w:szCs w:val="18"/>
              </w:rPr>
            </w:pPr>
            <w:r w:rsidRPr="00FA153A">
              <w:rPr>
                <w:rFonts w:hint="eastAsia"/>
                <w:snapToGrid w:val="0"/>
                <w:color w:val="000000" w:themeColor="text1"/>
                <w:spacing w:val="54"/>
                <w:kern w:val="0"/>
                <w:szCs w:val="21"/>
                <w:fitText w:val="844" w:id="-392421884"/>
              </w:rPr>
              <w:t>の場</w:t>
            </w:r>
            <w:r w:rsidRPr="00FA153A">
              <w:rPr>
                <w:rFonts w:hint="eastAsia"/>
                <w:snapToGrid w:val="0"/>
                <w:color w:val="000000" w:themeColor="text1"/>
                <w:kern w:val="0"/>
                <w:szCs w:val="21"/>
                <w:fitText w:val="844" w:id="-392421884"/>
              </w:rPr>
              <w:t>合</w:t>
            </w:r>
          </w:p>
        </w:tc>
        <w:tc>
          <w:tcPr>
            <w:tcW w:w="861" w:type="dxa"/>
            <w:tcBorders>
              <w:top w:val="double" w:sz="4" w:space="0" w:color="auto"/>
              <w:left w:val="single" w:sz="4" w:space="0" w:color="auto"/>
              <w:right w:val="single" w:sz="4" w:space="0" w:color="auto"/>
            </w:tcBorders>
            <w:vAlign w:val="center"/>
          </w:tcPr>
          <w:p w:rsidR="00572B95" w:rsidRPr="00FA153A" w:rsidRDefault="00572B95" w:rsidP="001234F9">
            <w:pPr>
              <w:jc w:val="distribute"/>
              <w:rPr>
                <w:snapToGrid w:val="0"/>
                <w:color w:val="000000" w:themeColor="text1"/>
              </w:rPr>
            </w:pPr>
            <w:r w:rsidRPr="00FA153A">
              <w:rPr>
                <w:rFonts w:hint="eastAsia"/>
                <w:snapToGrid w:val="0"/>
                <w:color w:val="000000" w:themeColor="text1"/>
              </w:rPr>
              <w:t>住所</w:t>
            </w:r>
          </w:p>
        </w:tc>
        <w:tc>
          <w:tcPr>
            <w:tcW w:w="6510" w:type="dxa"/>
            <w:gridSpan w:val="9"/>
            <w:tcBorders>
              <w:top w:val="double" w:sz="4" w:space="0" w:color="auto"/>
              <w:left w:val="single" w:sz="4" w:space="0" w:color="auto"/>
            </w:tcBorders>
            <w:vAlign w:val="center"/>
          </w:tcPr>
          <w:p w:rsidR="00572B95" w:rsidRPr="00FA153A" w:rsidRDefault="00572B95" w:rsidP="009D7130">
            <w:pPr>
              <w:spacing w:beforeLines="30" w:before="114" w:line="260" w:lineRule="exact"/>
              <w:rPr>
                <w:rFonts w:ascii="HGP教科書体" w:eastAsia="HGP教科書体" w:hAnsi="ＭＳ 明朝"/>
                <w:i/>
                <w:iCs/>
                <w:color w:val="000000" w:themeColor="text1"/>
              </w:rPr>
            </w:pPr>
            <w:r w:rsidRPr="00FA153A">
              <w:rPr>
                <w:rFonts w:hint="eastAsia"/>
                <w:snapToGrid w:val="0"/>
                <w:color w:val="000000" w:themeColor="text1"/>
              </w:rPr>
              <w:t>〒</w:t>
            </w:r>
            <w:r w:rsidR="00DE69DD" w:rsidRPr="00FA153A">
              <w:rPr>
                <w:rFonts w:ascii="HGP教科書体" w:eastAsia="HGP教科書体" w:hint="eastAsia"/>
                <w:snapToGrid w:val="0"/>
                <w:color w:val="000000" w:themeColor="text1"/>
              </w:rPr>
              <w:t xml:space="preserve">　　　　　　　　</w:t>
            </w:r>
            <w:r w:rsidR="009E668F" w:rsidRPr="00FA153A">
              <w:rPr>
                <w:rFonts w:hint="eastAsia"/>
                <w:snapToGrid w:val="0"/>
                <w:color w:val="000000" w:themeColor="text1"/>
              </w:rPr>
              <w:t xml:space="preserve">　　　　　　　　</w:t>
            </w:r>
            <w:r w:rsidRPr="00FA153A">
              <w:rPr>
                <w:rFonts w:hint="eastAsia"/>
                <w:snapToGrid w:val="0"/>
                <w:color w:val="000000" w:themeColor="text1"/>
                <w:u w:val="dotted"/>
              </w:rPr>
              <w:t>電話</w:t>
            </w:r>
            <w:r w:rsidR="009E668F" w:rsidRPr="00FA153A">
              <w:rPr>
                <w:rFonts w:hint="eastAsia"/>
                <w:snapToGrid w:val="0"/>
                <w:color w:val="000000" w:themeColor="text1"/>
                <w:u w:val="dotted"/>
              </w:rPr>
              <w:t xml:space="preserve">　　　　　　　　　　</w:t>
            </w:r>
            <w:r w:rsidR="009E668F" w:rsidRPr="00FA153A">
              <w:rPr>
                <w:rFonts w:hint="eastAsia"/>
                <w:snapToGrid w:val="0"/>
                <w:color w:val="000000" w:themeColor="text1"/>
                <w:u w:val="dotted"/>
              </w:rPr>
              <w:t>(</w:t>
            </w:r>
            <w:r w:rsidR="009E668F" w:rsidRPr="00FA153A">
              <w:rPr>
                <w:rFonts w:hint="eastAsia"/>
                <w:snapToGrid w:val="0"/>
                <w:color w:val="000000" w:themeColor="text1"/>
                <w:u w:val="dotted"/>
              </w:rPr>
              <w:t>自宅</w:t>
            </w:r>
            <w:r w:rsidR="009E668F" w:rsidRPr="00FA153A">
              <w:rPr>
                <w:rFonts w:hint="eastAsia"/>
                <w:snapToGrid w:val="0"/>
                <w:color w:val="000000" w:themeColor="text1"/>
                <w:u w:val="dotted"/>
              </w:rPr>
              <w:t>)</w:t>
            </w:r>
          </w:p>
          <w:p w:rsidR="00572B95" w:rsidRPr="00FA153A" w:rsidRDefault="002B7CC6" w:rsidP="00C20A0B">
            <w:pPr>
              <w:spacing w:beforeLines="30" w:before="114" w:line="260" w:lineRule="exact"/>
              <w:rPr>
                <w:snapToGrid w:val="0"/>
                <w:color w:val="000000" w:themeColor="text1"/>
                <w:u w:val="dotted"/>
              </w:rPr>
            </w:pPr>
            <w:r w:rsidRPr="00FA153A">
              <w:rPr>
                <w:rFonts w:hint="eastAsia"/>
                <w:snapToGrid w:val="0"/>
                <w:color w:val="000000" w:themeColor="text1"/>
              </w:rPr>
              <w:t xml:space="preserve">                             </w:t>
            </w:r>
            <w:r w:rsidRPr="00FA153A">
              <w:rPr>
                <w:rFonts w:hint="eastAsia"/>
                <w:snapToGrid w:val="0"/>
                <w:color w:val="000000" w:themeColor="text1"/>
                <w:u w:val="dotted"/>
              </w:rPr>
              <w:t xml:space="preserve">                     </w:t>
            </w:r>
            <w:r w:rsidR="00C20A0B" w:rsidRPr="00FA153A">
              <w:rPr>
                <w:rFonts w:hint="eastAsia"/>
                <w:snapToGrid w:val="0"/>
                <w:color w:val="000000" w:themeColor="text1"/>
                <w:u w:val="dotted"/>
              </w:rPr>
              <w:t xml:space="preserve"> (</w:t>
            </w:r>
            <w:r w:rsidR="00C20A0B" w:rsidRPr="00FA153A">
              <w:rPr>
                <w:rFonts w:hint="eastAsia"/>
                <w:snapToGrid w:val="0"/>
                <w:color w:val="000000" w:themeColor="text1"/>
                <w:u w:val="dotted"/>
              </w:rPr>
              <w:t xml:space="preserve">　</w:t>
            </w:r>
            <w:r w:rsidR="009E668F" w:rsidRPr="00FA153A">
              <w:rPr>
                <w:rFonts w:hint="eastAsia"/>
                <w:snapToGrid w:val="0"/>
                <w:color w:val="000000" w:themeColor="text1"/>
                <w:u w:val="dotted"/>
              </w:rPr>
              <w:t>携帯</w:t>
            </w:r>
            <w:r w:rsidR="009E668F" w:rsidRPr="00FA153A">
              <w:rPr>
                <w:rFonts w:hint="eastAsia"/>
                <w:snapToGrid w:val="0"/>
                <w:color w:val="000000" w:themeColor="text1"/>
                <w:u w:val="dotted"/>
              </w:rPr>
              <w:t>)</w:t>
            </w:r>
          </w:p>
        </w:tc>
      </w:tr>
      <w:tr w:rsidR="00FA153A" w:rsidRPr="00FA153A" w:rsidTr="00D80AF4">
        <w:trPr>
          <w:trHeight w:val="557"/>
          <w:jc w:val="center"/>
        </w:trPr>
        <w:tc>
          <w:tcPr>
            <w:tcW w:w="1134" w:type="dxa"/>
            <w:gridSpan w:val="2"/>
            <w:vMerge/>
            <w:tcBorders>
              <w:right w:val="single" w:sz="4" w:space="0" w:color="auto"/>
            </w:tcBorders>
            <w:vAlign w:val="center"/>
          </w:tcPr>
          <w:p w:rsidR="00572B95" w:rsidRPr="00FA153A" w:rsidRDefault="00572B95" w:rsidP="001234F9">
            <w:pPr>
              <w:jc w:val="center"/>
              <w:rPr>
                <w:snapToGrid w:val="0"/>
                <w:color w:val="000000" w:themeColor="text1"/>
                <w:kern w:val="0"/>
                <w:sz w:val="18"/>
                <w:szCs w:val="18"/>
              </w:rPr>
            </w:pPr>
          </w:p>
        </w:tc>
        <w:tc>
          <w:tcPr>
            <w:tcW w:w="861" w:type="dxa"/>
            <w:tcBorders>
              <w:left w:val="single" w:sz="4" w:space="0" w:color="auto"/>
              <w:right w:val="single" w:sz="4" w:space="0" w:color="auto"/>
            </w:tcBorders>
            <w:vAlign w:val="center"/>
          </w:tcPr>
          <w:p w:rsidR="00572B95" w:rsidRPr="00FA153A" w:rsidRDefault="00572B95" w:rsidP="001234F9">
            <w:pPr>
              <w:jc w:val="distribute"/>
              <w:rPr>
                <w:snapToGrid w:val="0"/>
                <w:color w:val="000000" w:themeColor="text1"/>
              </w:rPr>
            </w:pPr>
            <w:r w:rsidRPr="00FA153A">
              <w:rPr>
                <w:rFonts w:hint="eastAsia"/>
                <w:snapToGrid w:val="0"/>
                <w:color w:val="000000" w:themeColor="text1"/>
              </w:rPr>
              <w:t>氏名</w:t>
            </w:r>
          </w:p>
        </w:tc>
        <w:tc>
          <w:tcPr>
            <w:tcW w:w="3534" w:type="dxa"/>
            <w:gridSpan w:val="6"/>
            <w:tcBorders>
              <w:left w:val="single" w:sz="4" w:space="0" w:color="auto"/>
              <w:right w:val="single" w:sz="4" w:space="0" w:color="auto"/>
            </w:tcBorders>
            <w:vAlign w:val="center"/>
          </w:tcPr>
          <w:p w:rsidR="00572B95" w:rsidRPr="00FA153A" w:rsidRDefault="00572B95" w:rsidP="001234F9">
            <w:pPr>
              <w:jc w:val="center"/>
              <w:rPr>
                <w:strike/>
                <w:snapToGrid w:val="0"/>
                <w:color w:val="000000" w:themeColor="text1"/>
                <w:kern w:val="0"/>
                <w:sz w:val="18"/>
                <w:szCs w:val="18"/>
              </w:rPr>
            </w:pPr>
            <w:r w:rsidRPr="00FA153A">
              <w:rPr>
                <w:rFonts w:hint="eastAsia"/>
                <w:iCs/>
                <w:color w:val="000000" w:themeColor="text1"/>
                <w:spacing w:val="6"/>
                <w:sz w:val="28"/>
                <w:szCs w:val="28"/>
              </w:rPr>
              <w:t xml:space="preserve">　</w:t>
            </w:r>
            <w:r w:rsidR="00DE69DD" w:rsidRPr="00FA153A">
              <w:rPr>
                <w:rFonts w:ascii="HGP教科書体" w:eastAsia="HGP教科書体" w:hint="eastAsia"/>
                <w:iCs/>
                <w:color w:val="000000" w:themeColor="text1"/>
                <w:spacing w:val="6"/>
                <w:sz w:val="28"/>
                <w:szCs w:val="28"/>
              </w:rPr>
              <w:t xml:space="preserve">　　　　　　　</w:t>
            </w:r>
            <w:r w:rsidRPr="00FA153A">
              <w:rPr>
                <w:rFonts w:ascii="HGP教科書体" w:eastAsia="HGP教科書体" w:hint="eastAsia"/>
                <w:iCs/>
                <w:color w:val="000000" w:themeColor="text1"/>
                <w:spacing w:val="6"/>
                <w:sz w:val="28"/>
                <w:szCs w:val="28"/>
              </w:rPr>
              <w:t xml:space="preserve">　</w:t>
            </w:r>
            <w:r w:rsidRPr="00FA153A">
              <w:rPr>
                <w:rFonts w:hint="eastAsia"/>
                <w:snapToGrid w:val="0"/>
                <w:vanish/>
                <w:color w:val="000000" w:themeColor="text1"/>
              </w:rPr>
              <w:t>印</w:t>
            </w:r>
            <w:r w:rsidRPr="00FA153A">
              <w:rPr>
                <w:rFonts w:hint="eastAsia"/>
                <w:snapToGrid w:val="0"/>
                <w:color w:val="000000" w:themeColor="text1"/>
              </w:rPr>
              <w:t xml:space="preserve">　　　</w:t>
            </w:r>
          </w:p>
        </w:tc>
        <w:tc>
          <w:tcPr>
            <w:tcW w:w="1263" w:type="dxa"/>
            <w:gridSpan w:val="2"/>
            <w:tcBorders>
              <w:left w:val="single" w:sz="4" w:space="0" w:color="auto"/>
              <w:right w:val="single" w:sz="4" w:space="0" w:color="auto"/>
            </w:tcBorders>
            <w:vAlign w:val="center"/>
          </w:tcPr>
          <w:p w:rsidR="00572B95" w:rsidRPr="00FA153A" w:rsidRDefault="00572B95" w:rsidP="001234F9">
            <w:pPr>
              <w:spacing w:line="220" w:lineRule="exact"/>
              <w:rPr>
                <w:snapToGrid w:val="0"/>
                <w:color w:val="000000" w:themeColor="text1"/>
              </w:rPr>
            </w:pPr>
            <w:r w:rsidRPr="00FA153A">
              <w:rPr>
                <w:rFonts w:hint="eastAsia"/>
                <w:snapToGrid w:val="0"/>
                <w:color w:val="000000" w:themeColor="text1"/>
              </w:rPr>
              <w:t>本人との</w:t>
            </w:r>
          </w:p>
          <w:p w:rsidR="00572B95" w:rsidRPr="00FA153A" w:rsidRDefault="00572B95" w:rsidP="001234F9">
            <w:pPr>
              <w:spacing w:line="220" w:lineRule="exact"/>
              <w:rPr>
                <w:snapToGrid w:val="0"/>
                <w:color w:val="000000" w:themeColor="text1"/>
              </w:rPr>
            </w:pPr>
            <w:r w:rsidRPr="00FA153A">
              <w:rPr>
                <w:rFonts w:hint="eastAsia"/>
                <w:snapToGrid w:val="0"/>
                <w:color w:val="000000" w:themeColor="text1"/>
              </w:rPr>
              <w:t>関係</w:t>
            </w:r>
          </w:p>
        </w:tc>
        <w:tc>
          <w:tcPr>
            <w:tcW w:w="1713" w:type="dxa"/>
            <w:tcBorders>
              <w:left w:val="single" w:sz="4" w:space="0" w:color="auto"/>
            </w:tcBorders>
            <w:vAlign w:val="center"/>
          </w:tcPr>
          <w:p w:rsidR="00572B95" w:rsidRPr="00FA153A" w:rsidRDefault="00572B95" w:rsidP="001234F9">
            <w:pPr>
              <w:ind w:firstLineChars="100" w:firstLine="211"/>
              <w:rPr>
                <w:rFonts w:ascii="HGP教科書体" w:eastAsia="HGP教科書体"/>
                <w:snapToGrid w:val="0"/>
                <w:color w:val="000000" w:themeColor="text1"/>
              </w:rPr>
            </w:pPr>
          </w:p>
        </w:tc>
      </w:tr>
    </w:tbl>
    <w:p w:rsidR="0077333B" w:rsidRPr="00FA153A" w:rsidRDefault="00572B95" w:rsidP="00D80AF4">
      <w:pPr>
        <w:ind w:right="420"/>
        <w:rPr>
          <w:rFonts w:ascii="ＭＳ 明朝" w:hAnsi="ＭＳ 明朝" w:hint="eastAsia"/>
          <w:bCs/>
          <w:color w:val="000000" w:themeColor="text1"/>
          <w:spacing w:val="15"/>
        </w:rPr>
      </w:pPr>
      <w:r w:rsidRPr="00FA153A">
        <w:rPr>
          <w:rFonts w:hint="eastAsia"/>
          <w:snapToGrid w:val="0"/>
          <w:color w:val="000000" w:themeColor="text1"/>
        </w:rPr>
        <w:t>（注）保護者とは親権を行う者又は未成年後見人</w:t>
      </w:r>
      <w:bookmarkStart w:id="0" w:name="_GoBack"/>
      <w:bookmarkEnd w:id="0"/>
      <w:r w:rsidRPr="00FA153A">
        <w:rPr>
          <w:rFonts w:hint="eastAsia"/>
          <w:snapToGrid w:val="0"/>
          <w:color w:val="000000" w:themeColor="text1"/>
        </w:rPr>
        <w:t>のことをいいます</w:t>
      </w:r>
      <w:r w:rsidR="00D80AF4">
        <w:rPr>
          <w:rFonts w:hint="eastAsia"/>
          <w:snapToGrid w:val="0"/>
          <w:color w:val="000000" w:themeColor="text1"/>
        </w:rPr>
        <w:t>。</w:t>
      </w:r>
    </w:p>
    <w:sectPr w:rsidR="0077333B" w:rsidRPr="00FA153A" w:rsidSect="00D80AF4">
      <w:footerReference w:type="default" r:id="rId8"/>
      <w:footerReference w:type="first" r:id="rId9"/>
      <w:pgSz w:w="11906" w:h="16838" w:code="9"/>
      <w:pgMar w:top="1247" w:right="851" w:bottom="709" w:left="1418" w:header="301" w:footer="147" w:gutter="0"/>
      <w:pgNumType w:fmt="numberInDash" w:start="22"/>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009" w:rsidRDefault="00C57009" w:rsidP="00D9264B">
      <w:r>
        <w:separator/>
      </w:r>
    </w:p>
  </w:endnote>
  <w:endnote w:type="continuationSeparator" w:id="0">
    <w:p w:rsidR="00C57009" w:rsidRDefault="00C57009" w:rsidP="00D9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ＤＨＰ行書体">
    <w:panose1 w:val="03000500000000000000"/>
    <w:charset w:val="80"/>
    <w:family w:val="script"/>
    <w:pitch w:val="variable"/>
    <w:sig w:usb0="80000283" w:usb1="2AC76CF8" w:usb2="00000010" w:usb3="00000000" w:csb0="00020001"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686810"/>
      <w:docPartObj>
        <w:docPartGallery w:val="Page Numbers (Bottom of Page)"/>
        <w:docPartUnique/>
      </w:docPartObj>
    </w:sdtPr>
    <w:sdtEndPr/>
    <w:sdtContent>
      <w:p w:rsidR="00FA153A" w:rsidRDefault="00FA153A">
        <w:pPr>
          <w:pStyle w:val="a6"/>
          <w:jc w:val="center"/>
        </w:pPr>
        <w:r>
          <w:fldChar w:fldCharType="begin"/>
        </w:r>
        <w:r>
          <w:instrText>PAGE   \* MERGEFORMAT</w:instrText>
        </w:r>
        <w:r>
          <w:fldChar w:fldCharType="separate"/>
        </w:r>
        <w:r>
          <w:rPr>
            <w:lang w:val="ja-JP"/>
          </w:rPr>
          <w:t>2</w:t>
        </w:r>
        <w:r>
          <w:fldChar w:fldCharType="end"/>
        </w:r>
      </w:p>
    </w:sdtContent>
  </w:sdt>
  <w:p w:rsidR="00FA153A" w:rsidRPr="004A1453" w:rsidRDefault="00FA153A" w:rsidP="004A14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153A" w:rsidRDefault="00FA153A">
    <w:pPr>
      <w:pStyle w:val="a6"/>
      <w:jc w:val="center"/>
    </w:pPr>
  </w:p>
  <w:p w:rsidR="00FA153A" w:rsidRDefault="00FA153A" w:rsidP="00702466">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009" w:rsidRDefault="00C57009" w:rsidP="00E86C96">
      <w:pPr>
        <w:ind w:left="420" w:hanging="420"/>
      </w:pPr>
      <w:r>
        <w:separator/>
      </w:r>
    </w:p>
  </w:footnote>
  <w:footnote w:type="continuationSeparator" w:id="0">
    <w:p w:rsidR="00C57009" w:rsidRDefault="00C57009" w:rsidP="00D92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71D59"/>
    <w:multiLevelType w:val="hybridMultilevel"/>
    <w:tmpl w:val="2470374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211"/>
  <w:drawingGridVerticalSpacing w:val="19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CAA"/>
    <w:rsid w:val="00000151"/>
    <w:rsid w:val="000003B3"/>
    <w:rsid w:val="00002CB2"/>
    <w:rsid w:val="0000312A"/>
    <w:rsid w:val="000042D7"/>
    <w:rsid w:val="000067AF"/>
    <w:rsid w:val="00012084"/>
    <w:rsid w:val="00013743"/>
    <w:rsid w:val="0001463B"/>
    <w:rsid w:val="00015688"/>
    <w:rsid w:val="00015F94"/>
    <w:rsid w:val="00025A02"/>
    <w:rsid w:val="00030126"/>
    <w:rsid w:val="00035054"/>
    <w:rsid w:val="00044E7C"/>
    <w:rsid w:val="00046699"/>
    <w:rsid w:val="00047861"/>
    <w:rsid w:val="00047CF5"/>
    <w:rsid w:val="0005290E"/>
    <w:rsid w:val="00056DDD"/>
    <w:rsid w:val="00060FD3"/>
    <w:rsid w:val="00062AEB"/>
    <w:rsid w:val="00064B69"/>
    <w:rsid w:val="0006528B"/>
    <w:rsid w:val="00071229"/>
    <w:rsid w:val="00071E90"/>
    <w:rsid w:val="00072230"/>
    <w:rsid w:val="00073A52"/>
    <w:rsid w:val="00073AC6"/>
    <w:rsid w:val="000741BF"/>
    <w:rsid w:val="00080FC9"/>
    <w:rsid w:val="0008194A"/>
    <w:rsid w:val="00083877"/>
    <w:rsid w:val="00086813"/>
    <w:rsid w:val="000870DC"/>
    <w:rsid w:val="000911A3"/>
    <w:rsid w:val="000916A7"/>
    <w:rsid w:val="00094082"/>
    <w:rsid w:val="00095FAA"/>
    <w:rsid w:val="000A0FC6"/>
    <w:rsid w:val="000A1684"/>
    <w:rsid w:val="000A3218"/>
    <w:rsid w:val="000A60A3"/>
    <w:rsid w:val="000A6D94"/>
    <w:rsid w:val="000B0E23"/>
    <w:rsid w:val="000B1E55"/>
    <w:rsid w:val="000B2177"/>
    <w:rsid w:val="000B334B"/>
    <w:rsid w:val="000B4638"/>
    <w:rsid w:val="000B54CA"/>
    <w:rsid w:val="000B731D"/>
    <w:rsid w:val="000C1F5C"/>
    <w:rsid w:val="000C2556"/>
    <w:rsid w:val="000C2EFD"/>
    <w:rsid w:val="000C301A"/>
    <w:rsid w:val="000C514E"/>
    <w:rsid w:val="000C6092"/>
    <w:rsid w:val="000D1659"/>
    <w:rsid w:val="000D17CF"/>
    <w:rsid w:val="000D29D6"/>
    <w:rsid w:val="000D4400"/>
    <w:rsid w:val="000D5C77"/>
    <w:rsid w:val="000E01DC"/>
    <w:rsid w:val="000E1C6F"/>
    <w:rsid w:val="000E5BAC"/>
    <w:rsid w:val="000E5E7A"/>
    <w:rsid w:val="000E735C"/>
    <w:rsid w:val="000F0657"/>
    <w:rsid w:val="000F1114"/>
    <w:rsid w:val="000F1163"/>
    <w:rsid w:val="000F2BB5"/>
    <w:rsid w:val="000F5CB1"/>
    <w:rsid w:val="000F690C"/>
    <w:rsid w:val="001029C7"/>
    <w:rsid w:val="00102BD4"/>
    <w:rsid w:val="00103E11"/>
    <w:rsid w:val="0010515D"/>
    <w:rsid w:val="001056D9"/>
    <w:rsid w:val="00105A26"/>
    <w:rsid w:val="00106D91"/>
    <w:rsid w:val="001100AC"/>
    <w:rsid w:val="00111E9B"/>
    <w:rsid w:val="00111FD7"/>
    <w:rsid w:val="0011242D"/>
    <w:rsid w:val="00112DA9"/>
    <w:rsid w:val="00113C33"/>
    <w:rsid w:val="00114C4A"/>
    <w:rsid w:val="00115777"/>
    <w:rsid w:val="00115CBF"/>
    <w:rsid w:val="001161BD"/>
    <w:rsid w:val="001234F9"/>
    <w:rsid w:val="00123D16"/>
    <w:rsid w:val="001248AA"/>
    <w:rsid w:val="00130627"/>
    <w:rsid w:val="001348FD"/>
    <w:rsid w:val="0013501A"/>
    <w:rsid w:val="00137307"/>
    <w:rsid w:val="00143A07"/>
    <w:rsid w:val="001450D3"/>
    <w:rsid w:val="001453CC"/>
    <w:rsid w:val="0014581C"/>
    <w:rsid w:val="001464CC"/>
    <w:rsid w:val="0014753C"/>
    <w:rsid w:val="0015176E"/>
    <w:rsid w:val="00151AF7"/>
    <w:rsid w:val="001522A3"/>
    <w:rsid w:val="0015331D"/>
    <w:rsid w:val="00156153"/>
    <w:rsid w:val="0016127F"/>
    <w:rsid w:val="0016233D"/>
    <w:rsid w:val="00163B2D"/>
    <w:rsid w:val="001651DA"/>
    <w:rsid w:val="00166606"/>
    <w:rsid w:val="00166939"/>
    <w:rsid w:val="001672C9"/>
    <w:rsid w:val="0017177A"/>
    <w:rsid w:val="00171DDA"/>
    <w:rsid w:val="00171E87"/>
    <w:rsid w:val="00172653"/>
    <w:rsid w:val="00172C18"/>
    <w:rsid w:val="0017392B"/>
    <w:rsid w:val="00173E9F"/>
    <w:rsid w:val="00180172"/>
    <w:rsid w:val="001816C5"/>
    <w:rsid w:val="0018325B"/>
    <w:rsid w:val="00190AB3"/>
    <w:rsid w:val="00190CFD"/>
    <w:rsid w:val="001932A7"/>
    <w:rsid w:val="0019696A"/>
    <w:rsid w:val="00197750"/>
    <w:rsid w:val="001979B6"/>
    <w:rsid w:val="001A02A0"/>
    <w:rsid w:val="001A0609"/>
    <w:rsid w:val="001A0827"/>
    <w:rsid w:val="001A154B"/>
    <w:rsid w:val="001A1BFA"/>
    <w:rsid w:val="001A1EC3"/>
    <w:rsid w:val="001A25E6"/>
    <w:rsid w:val="001B092D"/>
    <w:rsid w:val="001B1813"/>
    <w:rsid w:val="001B4815"/>
    <w:rsid w:val="001B696F"/>
    <w:rsid w:val="001C097E"/>
    <w:rsid w:val="001C2DEA"/>
    <w:rsid w:val="001C3CC1"/>
    <w:rsid w:val="001C55EE"/>
    <w:rsid w:val="001C60AA"/>
    <w:rsid w:val="001D0083"/>
    <w:rsid w:val="001D04DC"/>
    <w:rsid w:val="001D156D"/>
    <w:rsid w:val="001D765A"/>
    <w:rsid w:val="001E02FF"/>
    <w:rsid w:val="001E0330"/>
    <w:rsid w:val="001E1185"/>
    <w:rsid w:val="001E3013"/>
    <w:rsid w:val="001E3A5C"/>
    <w:rsid w:val="001E4720"/>
    <w:rsid w:val="001E66B7"/>
    <w:rsid w:val="001E6B97"/>
    <w:rsid w:val="001E74B9"/>
    <w:rsid w:val="001F26D9"/>
    <w:rsid w:val="00200E2A"/>
    <w:rsid w:val="00202CF2"/>
    <w:rsid w:val="002072F6"/>
    <w:rsid w:val="00210EEB"/>
    <w:rsid w:val="00212560"/>
    <w:rsid w:val="00220DA1"/>
    <w:rsid w:val="00221296"/>
    <w:rsid w:val="00223E3C"/>
    <w:rsid w:val="00235667"/>
    <w:rsid w:val="00236B30"/>
    <w:rsid w:val="002406F5"/>
    <w:rsid w:val="0024205E"/>
    <w:rsid w:val="00243D59"/>
    <w:rsid w:val="00245652"/>
    <w:rsid w:val="00246DA4"/>
    <w:rsid w:val="0025193A"/>
    <w:rsid w:val="00251AD6"/>
    <w:rsid w:val="00251EBB"/>
    <w:rsid w:val="00252E8A"/>
    <w:rsid w:val="00253F98"/>
    <w:rsid w:val="00254CB3"/>
    <w:rsid w:val="00255F91"/>
    <w:rsid w:val="002609D3"/>
    <w:rsid w:val="00261FD7"/>
    <w:rsid w:val="00262BEE"/>
    <w:rsid w:val="00262C1D"/>
    <w:rsid w:val="00262E9A"/>
    <w:rsid w:val="00263CC1"/>
    <w:rsid w:val="00263E94"/>
    <w:rsid w:val="00265008"/>
    <w:rsid w:val="00267BE9"/>
    <w:rsid w:val="00270955"/>
    <w:rsid w:val="00272E5E"/>
    <w:rsid w:val="0027353C"/>
    <w:rsid w:val="00275822"/>
    <w:rsid w:val="00276066"/>
    <w:rsid w:val="002835A3"/>
    <w:rsid w:val="00284E91"/>
    <w:rsid w:val="002864AA"/>
    <w:rsid w:val="002904EC"/>
    <w:rsid w:val="00292E75"/>
    <w:rsid w:val="002938C0"/>
    <w:rsid w:val="002940B1"/>
    <w:rsid w:val="00295C26"/>
    <w:rsid w:val="00296CF0"/>
    <w:rsid w:val="002A0DA5"/>
    <w:rsid w:val="002A466A"/>
    <w:rsid w:val="002A476C"/>
    <w:rsid w:val="002B26BE"/>
    <w:rsid w:val="002B6490"/>
    <w:rsid w:val="002B6684"/>
    <w:rsid w:val="002B66E2"/>
    <w:rsid w:val="002B7CC6"/>
    <w:rsid w:val="002C1466"/>
    <w:rsid w:val="002C247C"/>
    <w:rsid w:val="002C25C4"/>
    <w:rsid w:val="002C6172"/>
    <w:rsid w:val="002C703E"/>
    <w:rsid w:val="002C7702"/>
    <w:rsid w:val="002D07C6"/>
    <w:rsid w:val="002D1E71"/>
    <w:rsid w:val="002D4FF0"/>
    <w:rsid w:val="002D6037"/>
    <w:rsid w:val="002D6EB2"/>
    <w:rsid w:val="002E21E9"/>
    <w:rsid w:val="002E3420"/>
    <w:rsid w:val="002E5239"/>
    <w:rsid w:val="002E5E6B"/>
    <w:rsid w:val="002E6904"/>
    <w:rsid w:val="002F4A3E"/>
    <w:rsid w:val="00300754"/>
    <w:rsid w:val="00303A55"/>
    <w:rsid w:val="00306444"/>
    <w:rsid w:val="0030733B"/>
    <w:rsid w:val="00310ED2"/>
    <w:rsid w:val="00312CAA"/>
    <w:rsid w:val="00312FD9"/>
    <w:rsid w:val="003139B1"/>
    <w:rsid w:val="00322D74"/>
    <w:rsid w:val="0032435D"/>
    <w:rsid w:val="00335B9B"/>
    <w:rsid w:val="0034071A"/>
    <w:rsid w:val="00341C10"/>
    <w:rsid w:val="00345E09"/>
    <w:rsid w:val="00345EEC"/>
    <w:rsid w:val="00347687"/>
    <w:rsid w:val="00353649"/>
    <w:rsid w:val="00353E93"/>
    <w:rsid w:val="0035446F"/>
    <w:rsid w:val="00354DAF"/>
    <w:rsid w:val="003565D0"/>
    <w:rsid w:val="0036009C"/>
    <w:rsid w:val="00360B2D"/>
    <w:rsid w:val="00361535"/>
    <w:rsid w:val="00363238"/>
    <w:rsid w:val="00363665"/>
    <w:rsid w:val="00365062"/>
    <w:rsid w:val="00365580"/>
    <w:rsid w:val="00367BED"/>
    <w:rsid w:val="00370717"/>
    <w:rsid w:val="00372550"/>
    <w:rsid w:val="0037617E"/>
    <w:rsid w:val="003763CC"/>
    <w:rsid w:val="003773E6"/>
    <w:rsid w:val="00377FBD"/>
    <w:rsid w:val="0038039E"/>
    <w:rsid w:val="00380683"/>
    <w:rsid w:val="00382201"/>
    <w:rsid w:val="003831D9"/>
    <w:rsid w:val="00390A6F"/>
    <w:rsid w:val="003925C8"/>
    <w:rsid w:val="003A275B"/>
    <w:rsid w:val="003A4ABA"/>
    <w:rsid w:val="003B055F"/>
    <w:rsid w:val="003B16F6"/>
    <w:rsid w:val="003B187C"/>
    <w:rsid w:val="003B2EF1"/>
    <w:rsid w:val="003B39D4"/>
    <w:rsid w:val="003B3E63"/>
    <w:rsid w:val="003B4CD0"/>
    <w:rsid w:val="003B584E"/>
    <w:rsid w:val="003B5AEB"/>
    <w:rsid w:val="003B6D31"/>
    <w:rsid w:val="003C1C79"/>
    <w:rsid w:val="003C5315"/>
    <w:rsid w:val="003C5B69"/>
    <w:rsid w:val="003C653C"/>
    <w:rsid w:val="003C75B0"/>
    <w:rsid w:val="003D1E67"/>
    <w:rsid w:val="003D1FE7"/>
    <w:rsid w:val="003D4BA7"/>
    <w:rsid w:val="003D4D09"/>
    <w:rsid w:val="003E090C"/>
    <w:rsid w:val="003E0A7C"/>
    <w:rsid w:val="003E22AF"/>
    <w:rsid w:val="003E249B"/>
    <w:rsid w:val="003E2DFD"/>
    <w:rsid w:val="003E4E01"/>
    <w:rsid w:val="003E555E"/>
    <w:rsid w:val="003E6FA4"/>
    <w:rsid w:val="003E7601"/>
    <w:rsid w:val="003E7997"/>
    <w:rsid w:val="003F3D19"/>
    <w:rsid w:val="003F44DF"/>
    <w:rsid w:val="003F55C9"/>
    <w:rsid w:val="003F56BC"/>
    <w:rsid w:val="0040317D"/>
    <w:rsid w:val="0040454D"/>
    <w:rsid w:val="00405420"/>
    <w:rsid w:val="00405BEA"/>
    <w:rsid w:val="00405C13"/>
    <w:rsid w:val="00407528"/>
    <w:rsid w:val="0041062C"/>
    <w:rsid w:val="00412AE0"/>
    <w:rsid w:val="00416124"/>
    <w:rsid w:val="00417DB7"/>
    <w:rsid w:val="004227F0"/>
    <w:rsid w:val="0042493A"/>
    <w:rsid w:val="00425620"/>
    <w:rsid w:val="004267D6"/>
    <w:rsid w:val="004273E3"/>
    <w:rsid w:val="00432BFC"/>
    <w:rsid w:val="0043412D"/>
    <w:rsid w:val="00434DBC"/>
    <w:rsid w:val="0043611D"/>
    <w:rsid w:val="0043615D"/>
    <w:rsid w:val="00436F09"/>
    <w:rsid w:val="00437996"/>
    <w:rsid w:val="00441C89"/>
    <w:rsid w:val="0044219C"/>
    <w:rsid w:val="004425F9"/>
    <w:rsid w:val="004456BC"/>
    <w:rsid w:val="00445D13"/>
    <w:rsid w:val="00446940"/>
    <w:rsid w:val="00450F98"/>
    <w:rsid w:val="004512ED"/>
    <w:rsid w:val="00453D44"/>
    <w:rsid w:val="004557AB"/>
    <w:rsid w:val="00462622"/>
    <w:rsid w:val="00463A7B"/>
    <w:rsid w:val="0047015B"/>
    <w:rsid w:val="00473143"/>
    <w:rsid w:val="00480C39"/>
    <w:rsid w:val="00484D32"/>
    <w:rsid w:val="00485D03"/>
    <w:rsid w:val="00495A3F"/>
    <w:rsid w:val="004963B0"/>
    <w:rsid w:val="004A0874"/>
    <w:rsid w:val="004A1453"/>
    <w:rsid w:val="004A1BFD"/>
    <w:rsid w:val="004A1EDF"/>
    <w:rsid w:val="004A2DC8"/>
    <w:rsid w:val="004A6486"/>
    <w:rsid w:val="004A664B"/>
    <w:rsid w:val="004A7D83"/>
    <w:rsid w:val="004B4EA7"/>
    <w:rsid w:val="004B5A8A"/>
    <w:rsid w:val="004B7792"/>
    <w:rsid w:val="004C14A1"/>
    <w:rsid w:val="004C7B73"/>
    <w:rsid w:val="004D0025"/>
    <w:rsid w:val="004D0FC6"/>
    <w:rsid w:val="004D6D3D"/>
    <w:rsid w:val="004D6DC5"/>
    <w:rsid w:val="004E2B80"/>
    <w:rsid w:val="004E2CD9"/>
    <w:rsid w:val="004E4F83"/>
    <w:rsid w:val="004E6716"/>
    <w:rsid w:val="004E68C1"/>
    <w:rsid w:val="004E6B07"/>
    <w:rsid w:val="004F138D"/>
    <w:rsid w:val="004F1EC3"/>
    <w:rsid w:val="004F20AB"/>
    <w:rsid w:val="004F464F"/>
    <w:rsid w:val="004F73CE"/>
    <w:rsid w:val="004F761C"/>
    <w:rsid w:val="004F78F4"/>
    <w:rsid w:val="004F7A09"/>
    <w:rsid w:val="00502172"/>
    <w:rsid w:val="00502838"/>
    <w:rsid w:val="00511526"/>
    <w:rsid w:val="00523A23"/>
    <w:rsid w:val="00523F14"/>
    <w:rsid w:val="00524632"/>
    <w:rsid w:val="00526AFB"/>
    <w:rsid w:val="005320A9"/>
    <w:rsid w:val="00542835"/>
    <w:rsid w:val="005443B3"/>
    <w:rsid w:val="005455F0"/>
    <w:rsid w:val="00545835"/>
    <w:rsid w:val="00546BA5"/>
    <w:rsid w:val="00546C73"/>
    <w:rsid w:val="0054768C"/>
    <w:rsid w:val="00551CF2"/>
    <w:rsid w:val="005527D2"/>
    <w:rsid w:val="00554B4E"/>
    <w:rsid w:val="0055522C"/>
    <w:rsid w:val="00555247"/>
    <w:rsid w:val="005574A7"/>
    <w:rsid w:val="005577AE"/>
    <w:rsid w:val="00560F63"/>
    <w:rsid w:val="00565E07"/>
    <w:rsid w:val="00566B4B"/>
    <w:rsid w:val="00570982"/>
    <w:rsid w:val="005722B8"/>
    <w:rsid w:val="00572B95"/>
    <w:rsid w:val="005732AC"/>
    <w:rsid w:val="00573E64"/>
    <w:rsid w:val="00576ED7"/>
    <w:rsid w:val="00583283"/>
    <w:rsid w:val="00584D53"/>
    <w:rsid w:val="0059158E"/>
    <w:rsid w:val="005A2CA3"/>
    <w:rsid w:val="005A387A"/>
    <w:rsid w:val="005A3EDA"/>
    <w:rsid w:val="005A550F"/>
    <w:rsid w:val="005A692C"/>
    <w:rsid w:val="005A6FBD"/>
    <w:rsid w:val="005A789A"/>
    <w:rsid w:val="005B5A31"/>
    <w:rsid w:val="005B6D3B"/>
    <w:rsid w:val="005B6DD0"/>
    <w:rsid w:val="005C07FD"/>
    <w:rsid w:val="005C08D7"/>
    <w:rsid w:val="005C13B1"/>
    <w:rsid w:val="005C1DE8"/>
    <w:rsid w:val="005C4797"/>
    <w:rsid w:val="005C53AA"/>
    <w:rsid w:val="005C7CC8"/>
    <w:rsid w:val="005D089C"/>
    <w:rsid w:val="005D3DC7"/>
    <w:rsid w:val="005D424E"/>
    <w:rsid w:val="005D468F"/>
    <w:rsid w:val="005D4C40"/>
    <w:rsid w:val="005D5DC6"/>
    <w:rsid w:val="005D6824"/>
    <w:rsid w:val="005E211C"/>
    <w:rsid w:val="005E3E5A"/>
    <w:rsid w:val="005E49B3"/>
    <w:rsid w:val="005E4CB8"/>
    <w:rsid w:val="005E7813"/>
    <w:rsid w:val="005F058B"/>
    <w:rsid w:val="005F139C"/>
    <w:rsid w:val="005F181D"/>
    <w:rsid w:val="005F1926"/>
    <w:rsid w:val="005F26DD"/>
    <w:rsid w:val="005F3702"/>
    <w:rsid w:val="005F6511"/>
    <w:rsid w:val="00600A59"/>
    <w:rsid w:val="006053A8"/>
    <w:rsid w:val="0061385A"/>
    <w:rsid w:val="00617904"/>
    <w:rsid w:val="00622E55"/>
    <w:rsid w:val="00623844"/>
    <w:rsid w:val="006241A5"/>
    <w:rsid w:val="006242F3"/>
    <w:rsid w:val="00625040"/>
    <w:rsid w:val="00626129"/>
    <w:rsid w:val="00627C50"/>
    <w:rsid w:val="00631058"/>
    <w:rsid w:val="006339E0"/>
    <w:rsid w:val="006366DF"/>
    <w:rsid w:val="006374C7"/>
    <w:rsid w:val="00642338"/>
    <w:rsid w:val="00646549"/>
    <w:rsid w:val="00646910"/>
    <w:rsid w:val="006508C4"/>
    <w:rsid w:val="00656C44"/>
    <w:rsid w:val="00667AA9"/>
    <w:rsid w:val="0067297C"/>
    <w:rsid w:val="00676CED"/>
    <w:rsid w:val="00677C55"/>
    <w:rsid w:val="0068023D"/>
    <w:rsid w:val="00680471"/>
    <w:rsid w:val="006823F5"/>
    <w:rsid w:val="00682EA7"/>
    <w:rsid w:val="006833F8"/>
    <w:rsid w:val="006877FC"/>
    <w:rsid w:val="0069053F"/>
    <w:rsid w:val="00693262"/>
    <w:rsid w:val="006A2527"/>
    <w:rsid w:val="006A45B0"/>
    <w:rsid w:val="006B0495"/>
    <w:rsid w:val="006B4666"/>
    <w:rsid w:val="006C0585"/>
    <w:rsid w:val="006C1302"/>
    <w:rsid w:val="006C1701"/>
    <w:rsid w:val="006C330A"/>
    <w:rsid w:val="006C5F73"/>
    <w:rsid w:val="006C6D9B"/>
    <w:rsid w:val="006D2674"/>
    <w:rsid w:val="006D4C33"/>
    <w:rsid w:val="006D7B01"/>
    <w:rsid w:val="006E5DC1"/>
    <w:rsid w:val="006F252E"/>
    <w:rsid w:val="006F2A73"/>
    <w:rsid w:val="006F3FEE"/>
    <w:rsid w:val="006F477B"/>
    <w:rsid w:val="00702466"/>
    <w:rsid w:val="00703F0B"/>
    <w:rsid w:val="00706FB0"/>
    <w:rsid w:val="00710BF0"/>
    <w:rsid w:val="00715580"/>
    <w:rsid w:val="00716249"/>
    <w:rsid w:val="00721133"/>
    <w:rsid w:val="0072205E"/>
    <w:rsid w:val="00724B11"/>
    <w:rsid w:val="0072618D"/>
    <w:rsid w:val="00730164"/>
    <w:rsid w:val="007304EB"/>
    <w:rsid w:val="00730800"/>
    <w:rsid w:val="00735775"/>
    <w:rsid w:val="00740E82"/>
    <w:rsid w:val="00740ED8"/>
    <w:rsid w:val="00743774"/>
    <w:rsid w:val="00751BC7"/>
    <w:rsid w:val="007538C7"/>
    <w:rsid w:val="00755C51"/>
    <w:rsid w:val="0075631E"/>
    <w:rsid w:val="007633F8"/>
    <w:rsid w:val="00765B78"/>
    <w:rsid w:val="007716AF"/>
    <w:rsid w:val="00771D5F"/>
    <w:rsid w:val="0077333B"/>
    <w:rsid w:val="007752E0"/>
    <w:rsid w:val="00776146"/>
    <w:rsid w:val="00784B4E"/>
    <w:rsid w:val="0078553F"/>
    <w:rsid w:val="007857E4"/>
    <w:rsid w:val="00796486"/>
    <w:rsid w:val="007A6445"/>
    <w:rsid w:val="007A6A67"/>
    <w:rsid w:val="007B1C0C"/>
    <w:rsid w:val="007B3B34"/>
    <w:rsid w:val="007B4C67"/>
    <w:rsid w:val="007C13EF"/>
    <w:rsid w:val="007C5592"/>
    <w:rsid w:val="007D0B5C"/>
    <w:rsid w:val="007E0348"/>
    <w:rsid w:val="007E0F5D"/>
    <w:rsid w:val="007E1100"/>
    <w:rsid w:val="007E32C9"/>
    <w:rsid w:val="007E3452"/>
    <w:rsid w:val="007E3A59"/>
    <w:rsid w:val="007E5291"/>
    <w:rsid w:val="007F09AA"/>
    <w:rsid w:val="007F1990"/>
    <w:rsid w:val="007F1E83"/>
    <w:rsid w:val="007F3BB5"/>
    <w:rsid w:val="007F6DB9"/>
    <w:rsid w:val="007F7E0B"/>
    <w:rsid w:val="008006BD"/>
    <w:rsid w:val="00801B00"/>
    <w:rsid w:val="008034CE"/>
    <w:rsid w:val="0080374B"/>
    <w:rsid w:val="008062AD"/>
    <w:rsid w:val="00810DCB"/>
    <w:rsid w:val="00814E73"/>
    <w:rsid w:val="00817F05"/>
    <w:rsid w:val="0082014B"/>
    <w:rsid w:val="0082300E"/>
    <w:rsid w:val="00823F0C"/>
    <w:rsid w:val="0082516E"/>
    <w:rsid w:val="00826D8D"/>
    <w:rsid w:val="00841AF0"/>
    <w:rsid w:val="00842C69"/>
    <w:rsid w:val="00845E4A"/>
    <w:rsid w:val="0084612B"/>
    <w:rsid w:val="008462A0"/>
    <w:rsid w:val="00846805"/>
    <w:rsid w:val="008477D7"/>
    <w:rsid w:val="00851F16"/>
    <w:rsid w:val="008527DB"/>
    <w:rsid w:val="00856403"/>
    <w:rsid w:val="008571F2"/>
    <w:rsid w:val="008614C3"/>
    <w:rsid w:val="008619DB"/>
    <w:rsid w:val="00863811"/>
    <w:rsid w:val="00864B7D"/>
    <w:rsid w:val="00867F42"/>
    <w:rsid w:val="00873423"/>
    <w:rsid w:val="0087472D"/>
    <w:rsid w:val="008756A1"/>
    <w:rsid w:val="0087630B"/>
    <w:rsid w:val="00877B4C"/>
    <w:rsid w:val="00881CA5"/>
    <w:rsid w:val="0088585E"/>
    <w:rsid w:val="008947B0"/>
    <w:rsid w:val="00894DE5"/>
    <w:rsid w:val="008A0291"/>
    <w:rsid w:val="008A029F"/>
    <w:rsid w:val="008A1485"/>
    <w:rsid w:val="008A34AA"/>
    <w:rsid w:val="008A5443"/>
    <w:rsid w:val="008A6ECC"/>
    <w:rsid w:val="008B0FD5"/>
    <w:rsid w:val="008B69A1"/>
    <w:rsid w:val="008B6C9D"/>
    <w:rsid w:val="008C2D88"/>
    <w:rsid w:val="008D08D8"/>
    <w:rsid w:val="008D527C"/>
    <w:rsid w:val="008D547E"/>
    <w:rsid w:val="008D54F3"/>
    <w:rsid w:val="008D5566"/>
    <w:rsid w:val="008E26D0"/>
    <w:rsid w:val="008E2F00"/>
    <w:rsid w:val="008E463E"/>
    <w:rsid w:val="008E631D"/>
    <w:rsid w:val="008F131E"/>
    <w:rsid w:val="008F3C03"/>
    <w:rsid w:val="008F3F6C"/>
    <w:rsid w:val="008F7061"/>
    <w:rsid w:val="008F7783"/>
    <w:rsid w:val="0090083E"/>
    <w:rsid w:val="0090407B"/>
    <w:rsid w:val="009104B9"/>
    <w:rsid w:val="00913317"/>
    <w:rsid w:val="00913D77"/>
    <w:rsid w:val="00915AE4"/>
    <w:rsid w:val="0092172C"/>
    <w:rsid w:val="00925209"/>
    <w:rsid w:val="00925C30"/>
    <w:rsid w:val="00926B2B"/>
    <w:rsid w:val="009271E2"/>
    <w:rsid w:val="009311C9"/>
    <w:rsid w:val="00931AF0"/>
    <w:rsid w:val="00935DF9"/>
    <w:rsid w:val="0093649E"/>
    <w:rsid w:val="00937AAD"/>
    <w:rsid w:val="00940489"/>
    <w:rsid w:val="00941842"/>
    <w:rsid w:val="00942E68"/>
    <w:rsid w:val="00942F87"/>
    <w:rsid w:val="009442D1"/>
    <w:rsid w:val="0094471F"/>
    <w:rsid w:val="00945995"/>
    <w:rsid w:val="00950972"/>
    <w:rsid w:val="00954609"/>
    <w:rsid w:val="0095517B"/>
    <w:rsid w:val="0095709F"/>
    <w:rsid w:val="00960376"/>
    <w:rsid w:val="00961997"/>
    <w:rsid w:val="00963B3C"/>
    <w:rsid w:val="0096516A"/>
    <w:rsid w:val="0096546C"/>
    <w:rsid w:val="00967256"/>
    <w:rsid w:val="009678AC"/>
    <w:rsid w:val="00967D80"/>
    <w:rsid w:val="00977317"/>
    <w:rsid w:val="009776BA"/>
    <w:rsid w:val="0099260D"/>
    <w:rsid w:val="0099337D"/>
    <w:rsid w:val="00993C9B"/>
    <w:rsid w:val="00994C87"/>
    <w:rsid w:val="00997F22"/>
    <w:rsid w:val="009A1384"/>
    <w:rsid w:val="009A5F60"/>
    <w:rsid w:val="009B0B8F"/>
    <w:rsid w:val="009B421C"/>
    <w:rsid w:val="009B5448"/>
    <w:rsid w:val="009B55F4"/>
    <w:rsid w:val="009B652F"/>
    <w:rsid w:val="009D0A17"/>
    <w:rsid w:val="009D0ED2"/>
    <w:rsid w:val="009D137F"/>
    <w:rsid w:val="009D1DDE"/>
    <w:rsid w:val="009D5729"/>
    <w:rsid w:val="009D7130"/>
    <w:rsid w:val="009D716B"/>
    <w:rsid w:val="009D756F"/>
    <w:rsid w:val="009E0966"/>
    <w:rsid w:val="009E26D3"/>
    <w:rsid w:val="009E668F"/>
    <w:rsid w:val="009E74E7"/>
    <w:rsid w:val="009F060E"/>
    <w:rsid w:val="009F599D"/>
    <w:rsid w:val="00A00598"/>
    <w:rsid w:val="00A01F16"/>
    <w:rsid w:val="00A04A90"/>
    <w:rsid w:val="00A10EFE"/>
    <w:rsid w:val="00A12049"/>
    <w:rsid w:val="00A148ED"/>
    <w:rsid w:val="00A15078"/>
    <w:rsid w:val="00A16891"/>
    <w:rsid w:val="00A17B17"/>
    <w:rsid w:val="00A217A4"/>
    <w:rsid w:val="00A21A0B"/>
    <w:rsid w:val="00A2391D"/>
    <w:rsid w:val="00A23D11"/>
    <w:rsid w:val="00A275A1"/>
    <w:rsid w:val="00A3134E"/>
    <w:rsid w:val="00A358EE"/>
    <w:rsid w:val="00A3665F"/>
    <w:rsid w:val="00A36AB9"/>
    <w:rsid w:val="00A42FA5"/>
    <w:rsid w:val="00A44397"/>
    <w:rsid w:val="00A47264"/>
    <w:rsid w:val="00A55CE7"/>
    <w:rsid w:val="00A5796A"/>
    <w:rsid w:val="00A60B0D"/>
    <w:rsid w:val="00A64076"/>
    <w:rsid w:val="00A6621C"/>
    <w:rsid w:val="00A7100C"/>
    <w:rsid w:val="00A72FF3"/>
    <w:rsid w:val="00A73BE2"/>
    <w:rsid w:val="00A75432"/>
    <w:rsid w:val="00A769D9"/>
    <w:rsid w:val="00A77269"/>
    <w:rsid w:val="00A77E29"/>
    <w:rsid w:val="00A802BD"/>
    <w:rsid w:val="00A81DE6"/>
    <w:rsid w:val="00A85E13"/>
    <w:rsid w:val="00A8613C"/>
    <w:rsid w:val="00A87604"/>
    <w:rsid w:val="00A9131A"/>
    <w:rsid w:val="00A919AF"/>
    <w:rsid w:val="00A941AA"/>
    <w:rsid w:val="00A95E2A"/>
    <w:rsid w:val="00A96E44"/>
    <w:rsid w:val="00AA0C9F"/>
    <w:rsid w:val="00AA14C4"/>
    <w:rsid w:val="00AA5AF9"/>
    <w:rsid w:val="00AA6BF8"/>
    <w:rsid w:val="00AA6D30"/>
    <w:rsid w:val="00AB0627"/>
    <w:rsid w:val="00AC2DEB"/>
    <w:rsid w:val="00AC4DAB"/>
    <w:rsid w:val="00AC6B69"/>
    <w:rsid w:val="00AC6E87"/>
    <w:rsid w:val="00AD34D1"/>
    <w:rsid w:val="00AD4EA9"/>
    <w:rsid w:val="00AD74A6"/>
    <w:rsid w:val="00AE05E4"/>
    <w:rsid w:val="00AE19DC"/>
    <w:rsid w:val="00AE1BA7"/>
    <w:rsid w:val="00AE3C73"/>
    <w:rsid w:val="00AE451D"/>
    <w:rsid w:val="00AE79A6"/>
    <w:rsid w:val="00AF2C42"/>
    <w:rsid w:val="00AF2E85"/>
    <w:rsid w:val="00AF4095"/>
    <w:rsid w:val="00AF7DAE"/>
    <w:rsid w:val="00B00818"/>
    <w:rsid w:val="00B0260F"/>
    <w:rsid w:val="00B03770"/>
    <w:rsid w:val="00B03782"/>
    <w:rsid w:val="00B1058D"/>
    <w:rsid w:val="00B11DD8"/>
    <w:rsid w:val="00B12EF7"/>
    <w:rsid w:val="00B13350"/>
    <w:rsid w:val="00B14806"/>
    <w:rsid w:val="00B16B3B"/>
    <w:rsid w:val="00B16F0C"/>
    <w:rsid w:val="00B178D8"/>
    <w:rsid w:val="00B17E39"/>
    <w:rsid w:val="00B2605D"/>
    <w:rsid w:val="00B2671B"/>
    <w:rsid w:val="00B26E6D"/>
    <w:rsid w:val="00B2726B"/>
    <w:rsid w:val="00B27415"/>
    <w:rsid w:val="00B27976"/>
    <w:rsid w:val="00B30008"/>
    <w:rsid w:val="00B32DA3"/>
    <w:rsid w:val="00B35C8A"/>
    <w:rsid w:val="00B361EF"/>
    <w:rsid w:val="00B3636A"/>
    <w:rsid w:val="00B37282"/>
    <w:rsid w:val="00B37317"/>
    <w:rsid w:val="00B41571"/>
    <w:rsid w:val="00B42213"/>
    <w:rsid w:val="00B42734"/>
    <w:rsid w:val="00B42B6D"/>
    <w:rsid w:val="00B47362"/>
    <w:rsid w:val="00B47BA5"/>
    <w:rsid w:val="00B518CC"/>
    <w:rsid w:val="00B5496D"/>
    <w:rsid w:val="00B603DE"/>
    <w:rsid w:val="00B60763"/>
    <w:rsid w:val="00B6079B"/>
    <w:rsid w:val="00B626D6"/>
    <w:rsid w:val="00B714B9"/>
    <w:rsid w:val="00B76F83"/>
    <w:rsid w:val="00B772FD"/>
    <w:rsid w:val="00B80493"/>
    <w:rsid w:val="00B80666"/>
    <w:rsid w:val="00B8571C"/>
    <w:rsid w:val="00B8605A"/>
    <w:rsid w:val="00B87269"/>
    <w:rsid w:val="00B87CC6"/>
    <w:rsid w:val="00B92271"/>
    <w:rsid w:val="00B929A8"/>
    <w:rsid w:val="00B97970"/>
    <w:rsid w:val="00BA048A"/>
    <w:rsid w:val="00BA10F7"/>
    <w:rsid w:val="00BA2732"/>
    <w:rsid w:val="00BA3183"/>
    <w:rsid w:val="00BA5A65"/>
    <w:rsid w:val="00BB0182"/>
    <w:rsid w:val="00BB09E3"/>
    <w:rsid w:val="00BB18BD"/>
    <w:rsid w:val="00BB1A04"/>
    <w:rsid w:val="00BB3168"/>
    <w:rsid w:val="00BB56C7"/>
    <w:rsid w:val="00BC371C"/>
    <w:rsid w:val="00BC5034"/>
    <w:rsid w:val="00BC5EB4"/>
    <w:rsid w:val="00BC60B8"/>
    <w:rsid w:val="00BC6CE5"/>
    <w:rsid w:val="00BD257C"/>
    <w:rsid w:val="00BD3AA2"/>
    <w:rsid w:val="00BD5A3F"/>
    <w:rsid w:val="00BE14B6"/>
    <w:rsid w:val="00BE188B"/>
    <w:rsid w:val="00BE3215"/>
    <w:rsid w:val="00BF070F"/>
    <w:rsid w:val="00BF3333"/>
    <w:rsid w:val="00BF3566"/>
    <w:rsid w:val="00BF503D"/>
    <w:rsid w:val="00C0161F"/>
    <w:rsid w:val="00C02A34"/>
    <w:rsid w:val="00C031D8"/>
    <w:rsid w:val="00C031E2"/>
    <w:rsid w:val="00C14130"/>
    <w:rsid w:val="00C17049"/>
    <w:rsid w:val="00C17973"/>
    <w:rsid w:val="00C20875"/>
    <w:rsid w:val="00C20A0B"/>
    <w:rsid w:val="00C221BE"/>
    <w:rsid w:val="00C23B38"/>
    <w:rsid w:val="00C24712"/>
    <w:rsid w:val="00C24FA4"/>
    <w:rsid w:val="00C263C3"/>
    <w:rsid w:val="00C27BB0"/>
    <w:rsid w:val="00C30967"/>
    <w:rsid w:val="00C31097"/>
    <w:rsid w:val="00C33291"/>
    <w:rsid w:val="00C35126"/>
    <w:rsid w:val="00C36FFE"/>
    <w:rsid w:val="00C46735"/>
    <w:rsid w:val="00C5017D"/>
    <w:rsid w:val="00C50C41"/>
    <w:rsid w:val="00C515F0"/>
    <w:rsid w:val="00C527D7"/>
    <w:rsid w:val="00C5544D"/>
    <w:rsid w:val="00C57009"/>
    <w:rsid w:val="00C616DB"/>
    <w:rsid w:val="00C64C86"/>
    <w:rsid w:val="00C65528"/>
    <w:rsid w:val="00C72B32"/>
    <w:rsid w:val="00C76354"/>
    <w:rsid w:val="00C82FB0"/>
    <w:rsid w:val="00C83385"/>
    <w:rsid w:val="00C8365A"/>
    <w:rsid w:val="00C85BF8"/>
    <w:rsid w:val="00C85E40"/>
    <w:rsid w:val="00C920A3"/>
    <w:rsid w:val="00C94C6C"/>
    <w:rsid w:val="00C963B1"/>
    <w:rsid w:val="00CA0811"/>
    <w:rsid w:val="00CA565B"/>
    <w:rsid w:val="00CA7DAA"/>
    <w:rsid w:val="00CB0F68"/>
    <w:rsid w:val="00CB3558"/>
    <w:rsid w:val="00CC4FFF"/>
    <w:rsid w:val="00CC75F9"/>
    <w:rsid w:val="00CD24E9"/>
    <w:rsid w:val="00CD62F7"/>
    <w:rsid w:val="00CE2B55"/>
    <w:rsid w:val="00CE2E32"/>
    <w:rsid w:val="00CE491F"/>
    <w:rsid w:val="00CE533E"/>
    <w:rsid w:val="00CE55DC"/>
    <w:rsid w:val="00CF0025"/>
    <w:rsid w:val="00CF45A8"/>
    <w:rsid w:val="00CF46D1"/>
    <w:rsid w:val="00CF52F2"/>
    <w:rsid w:val="00D03AC2"/>
    <w:rsid w:val="00D05C10"/>
    <w:rsid w:val="00D05D10"/>
    <w:rsid w:val="00D071EF"/>
    <w:rsid w:val="00D07311"/>
    <w:rsid w:val="00D07C50"/>
    <w:rsid w:val="00D07FA4"/>
    <w:rsid w:val="00D10A14"/>
    <w:rsid w:val="00D13D75"/>
    <w:rsid w:val="00D146CD"/>
    <w:rsid w:val="00D1651A"/>
    <w:rsid w:val="00D16CA0"/>
    <w:rsid w:val="00D21AEF"/>
    <w:rsid w:val="00D222D2"/>
    <w:rsid w:val="00D22556"/>
    <w:rsid w:val="00D2281D"/>
    <w:rsid w:val="00D310A0"/>
    <w:rsid w:val="00D361AE"/>
    <w:rsid w:val="00D42969"/>
    <w:rsid w:val="00D4392D"/>
    <w:rsid w:val="00D449CA"/>
    <w:rsid w:val="00D4575C"/>
    <w:rsid w:val="00D46ABE"/>
    <w:rsid w:val="00D546C3"/>
    <w:rsid w:val="00D56168"/>
    <w:rsid w:val="00D60719"/>
    <w:rsid w:val="00D6134F"/>
    <w:rsid w:val="00D62214"/>
    <w:rsid w:val="00D6428B"/>
    <w:rsid w:val="00D7193E"/>
    <w:rsid w:val="00D73349"/>
    <w:rsid w:val="00D73D85"/>
    <w:rsid w:val="00D73F42"/>
    <w:rsid w:val="00D73FA6"/>
    <w:rsid w:val="00D74617"/>
    <w:rsid w:val="00D74FB6"/>
    <w:rsid w:val="00D7582C"/>
    <w:rsid w:val="00D76EA1"/>
    <w:rsid w:val="00D80AF4"/>
    <w:rsid w:val="00D82867"/>
    <w:rsid w:val="00D848E9"/>
    <w:rsid w:val="00D85A52"/>
    <w:rsid w:val="00D85F4A"/>
    <w:rsid w:val="00D86411"/>
    <w:rsid w:val="00D87638"/>
    <w:rsid w:val="00D90EE9"/>
    <w:rsid w:val="00D91623"/>
    <w:rsid w:val="00D91C61"/>
    <w:rsid w:val="00D9264B"/>
    <w:rsid w:val="00D94C4D"/>
    <w:rsid w:val="00D95541"/>
    <w:rsid w:val="00D974F7"/>
    <w:rsid w:val="00D97ECA"/>
    <w:rsid w:val="00DA04EB"/>
    <w:rsid w:val="00DA0F1F"/>
    <w:rsid w:val="00DA17A9"/>
    <w:rsid w:val="00DA2C17"/>
    <w:rsid w:val="00DA4055"/>
    <w:rsid w:val="00DA475D"/>
    <w:rsid w:val="00DA47D0"/>
    <w:rsid w:val="00DB2177"/>
    <w:rsid w:val="00DB3542"/>
    <w:rsid w:val="00DB732D"/>
    <w:rsid w:val="00DC3D57"/>
    <w:rsid w:val="00DC5AFB"/>
    <w:rsid w:val="00DD18D5"/>
    <w:rsid w:val="00DD245A"/>
    <w:rsid w:val="00DD6585"/>
    <w:rsid w:val="00DD6FCE"/>
    <w:rsid w:val="00DD7451"/>
    <w:rsid w:val="00DE1DC2"/>
    <w:rsid w:val="00DE5E26"/>
    <w:rsid w:val="00DE69DD"/>
    <w:rsid w:val="00DE6A54"/>
    <w:rsid w:val="00DE7236"/>
    <w:rsid w:val="00DF16DC"/>
    <w:rsid w:val="00DF2B4E"/>
    <w:rsid w:val="00DF398C"/>
    <w:rsid w:val="00DF3E4C"/>
    <w:rsid w:val="00DF5ECC"/>
    <w:rsid w:val="00E01F9B"/>
    <w:rsid w:val="00E0394F"/>
    <w:rsid w:val="00E04158"/>
    <w:rsid w:val="00E10456"/>
    <w:rsid w:val="00E106EC"/>
    <w:rsid w:val="00E10A25"/>
    <w:rsid w:val="00E10D4D"/>
    <w:rsid w:val="00E111AB"/>
    <w:rsid w:val="00E117B7"/>
    <w:rsid w:val="00E12302"/>
    <w:rsid w:val="00E1416E"/>
    <w:rsid w:val="00E273DA"/>
    <w:rsid w:val="00E27466"/>
    <w:rsid w:val="00E27B04"/>
    <w:rsid w:val="00E27C2F"/>
    <w:rsid w:val="00E3029C"/>
    <w:rsid w:val="00E3158E"/>
    <w:rsid w:val="00E3230F"/>
    <w:rsid w:val="00E360AC"/>
    <w:rsid w:val="00E3669B"/>
    <w:rsid w:val="00E411E1"/>
    <w:rsid w:val="00E41D31"/>
    <w:rsid w:val="00E42668"/>
    <w:rsid w:val="00E44B22"/>
    <w:rsid w:val="00E45D62"/>
    <w:rsid w:val="00E5155E"/>
    <w:rsid w:val="00E53190"/>
    <w:rsid w:val="00E55A95"/>
    <w:rsid w:val="00E5656F"/>
    <w:rsid w:val="00E576ED"/>
    <w:rsid w:val="00E62816"/>
    <w:rsid w:val="00E63347"/>
    <w:rsid w:val="00E643F8"/>
    <w:rsid w:val="00E65A8A"/>
    <w:rsid w:val="00E665E3"/>
    <w:rsid w:val="00E714B0"/>
    <w:rsid w:val="00E728D9"/>
    <w:rsid w:val="00E736F1"/>
    <w:rsid w:val="00E73BBB"/>
    <w:rsid w:val="00E765C2"/>
    <w:rsid w:val="00E77F5D"/>
    <w:rsid w:val="00E81F26"/>
    <w:rsid w:val="00E86C96"/>
    <w:rsid w:val="00EA19EA"/>
    <w:rsid w:val="00EA1E98"/>
    <w:rsid w:val="00EA2A01"/>
    <w:rsid w:val="00EA3D67"/>
    <w:rsid w:val="00EA4502"/>
    <w:rsid w:val="00EA5F4E"/>
    <w:rsid w:val="00EA668D"/>
    <w:rsid w:val="00EB049D"/>
    <w:rsid w:val="00EB0DFB"/>
    <w:rsid w:val="00EB21B8"/>
    <w:rsid w:val="00EB31CB"/>
    <w:rsid w:val="00EB3F40"/>
    <w:rsid w:val="00EB43B7"/>
    <w:rsid w:val="00EB4D1A"/>
    <w:rsid w:val="00EB6138"/>
    <w:rsid w:val="00EB6580"/>
    <w:rsid w:val="00EC12D8"/>
    <w:rsid w:val="00EC5C5D"/>
    <w:rsid w:val="00ED23E0"/>
    <w:rsid w:val="00ED2FEA"/>
    <w:rsid w:val="00EE089E"/>
    <w:rsid w:val="00EE3286"/>
    <w:rsid w:val="00EE52FF"/>
    <w:rsid w:val="00EE53CB"/>
    <w:rsid w:val="00EE6FDD"/>
    <w:rsid w:val="00EF2653"/>
    <w:rsid w:val="00EF33AC"/>
    <w:rsid w:val="00F072FF"/>
    <w:rsid w:val="00F07A0D"/>
    <w:rsid w:val="00F114C5"/>
    <w:rsid w:val="00F210D5"/>
    <w:rsid w:val="00F2394F"/>
    <w:rsid w:val="00F270CF"/>
    <w:rsid w:val="00F27F6E"/>
    <w:rsid w:val="00F30C61"/>
    <w:rsid w:val="00F31837"/>
    <w:rsid w:val="00F32738"/>
    <w:rsid w:val="00F34148"/>
    <w:rsid w:val="00F3555C"/>
    <w:rsid w:val="00F358B7"/>
    <w:rsid w:val="00F36664"/>
    <w:rsid w:val="00F4189C"/>
    <w:rsid w:val="00F41C35"/>
    <w:rsid w:val="00F43EAE"/>
    <w:rsid w:val="00F47FEC"/>
    <w:rsid w:val="00F51493"/>
    <w:rsid w:val="00F5412A"/>
    <w:rsid w:val="00F556EC"/>
    <w:rsid w:val="00F60CAD"/>
    <w:rsid w:val="00F723F1"/>
    <w:rsid w:val="00F74AF8"/>
    <w:rsid w:val="00F7557C"/>
    <w:rsid w:val="00F75868"/>
    <w:rsid w:val="00F75C0D"/>
    <w:rsid w:val="00F7687F"/>
    <w:rsid w:val="00F81D62"/>
    <w:rsid w:val="00F851B0"/>
    <w:rsid w:val="00F87435"/>
    <w:rsid w:val="00F87AFC"/>
    <w:rsid w:val="00F90BC6"/>
    <w:rsid w:val="00F955A7"/>
    <w:rsid w:val="00FA153A"/>
    <w:rsid w:val="00FA3BD7"/>
    <w:rsid w:val="00FA6F71"/>
    <w:rsid w:val="00FA7A73"/>
    <w:rsid w:val="00FA7ABF"/>
    <w:rsid w:val="00FB75A9"/>
    <w:rsid w:val="00FD3765"/>
    <w:rsid w:val="00FD3EA9"/>
    <w:rsid w:val="00FD580B"/>
    <w:rsid w:val="00FE0593"/>
    <w:rsid w:val="00FE3766"/>
    <w:rsid w:val="00FE3C44"/>
    <w:rsid w:val="00FE4161"/>
    <w:rsid w:val="00FE7163"/>
    <w:rsid w:val="00FE7AF7"/>
    <w:rsid w:val="00FF11C0"/>
    <w:rsid w:val="00FF4ED3"/>
    <w:rsid w:val="00FF612B"/>
    <w:rsid w:val="00FF6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285FD3B"/>
  <w15:chartTrackingRefBased/>
  <w15:docId w15:val="{05994605-09F1-4B2A-A5AF-025738E01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41C10"/>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6" w:lineRule="exact"/>
      <w:jc w:val="both"/>
    </w:pPr>
    <w:rPr>
      <w:rFonts w:cs="ＭＳ 明朝"/>
      <w:spacing w:val="-1"/>
      <w:sz w:val="24"/>
      <w:szCs w:val="24"/>
    </w:rPr>
  </w:style>
  <w:style w:type="paragraph" w:styleId="a4">
    <w:name w:val="header"/>
    <w:basedOn w:val="a"/>
    <w:link w:val="a5"/>
    <w:uiPriority w:val="99"/>
    <w:unhideWhenUsed/>
    <w:rsid w:val="00D9264B"/>
    <w:pPr>
      <w:tabs>
        <w:tab w:val="center" w:pos="4252"/>
        <w:tab w:val="right" w:pos="8504"/>
      </w:tabs>
      <w:snapToGrid w:val="0"/>
    </w:pPr>
  </w:style>
  <w:style w:type="character" w:customStyle="1" w:styleId="a5">
    <w:name w:val="ヘッダー (文字)"/>
    <w:basedOn w:val="a0"/>
    <w:link w:val="a4"/>
    <w:uiPriority w:val="99"/>
    <w:rsid w:val="00D9264B"/>
  </w:style>
  <w:style w:type="paragraph" w:styleId="a6">
    <w:name w:val="footer"/>
    <w:basedOn w:val="a"/>
    <w:link w:val="a7"/>
    <w:uiPriority w:val="99"/>
    <w:unhideWhenUsed/>
    <w:rsid w:val="00D9264B"/>
    <w:pPr>
      <w:tabs>
        <w:tab w:val="center" w:pos="4252"/>
        <w:tab w:val="right" w:pos="8504"/>
      </w:tabs>
      <w:snapToGrid w:val="0"/>
    </w:pPr>
  </w:style>
  <w:style w:type="character" w:customStyle="1" w:styleId="a7">
    <w:name w:val="フッター (文字)"/>
    <w:basedOn w:val="a0"/>
    <w:link w:val="a6"/>
    <w:uiPriority w:val="99"/>
    <w:rsid w:val="00D9264B"/>
  </w:style>
  <w:style w:type="character" w:styleId="a8">
    <w:name w:val="Hyperlink"/>
    <w:uiPriority w:val="99"/>
    <w:unhideWhenUsed/>
    <w:rsid w:val="00A77269"/>
    <w:rPr>
      <w:color w:val="0000FF"/>
      <w:u w:val="single"/>
    </w:rPr>
  </w:style>
  <w:style w:type="paragraph" w:styleId="a9">
    <w:name w:val="Balloon Text"/>
    <w:basedOn w:val="a"/>
    <w:link w:val="aa"/>
    <w:uiPriority w:val="99"/>
    <w:semiHidden/>
    <w:unhideWhenUsed/>
    <w:rsid w:val="000E1C6F"/>
    <w:rPr>
      <w:rFonts w:ascii="Arial" w:eastAsia="ＭＳ ゴシック" w:hAnsi="Arial"/>
      <w:sz w:val="18"/>
      <w:szCs w:val="18"/>
    </w:rPr>
  </w:style>
  <w:style w:type="character" w:customStyle="1" w:styleId="aa">
    <w:name w:val="吹き出し (文字)"/>
    <w:link w:val="a9"/>
    <w:uiPriority w:val="99"/>
    <w:semiHidden/>
    <w:rsid w:val="000E1C6F"/>
    <w:rPr>
      <w:rFonts w:ascii="Arial" w:eastAsia="ＭＳ ゴシック" w:hAnsi="Arial" w:cs="Times New Roman"/>
      <w:kern w:val="2"/>
      <w:sz w:val="18"/>
      <w:szCs w:val="18"/>
    </w:rPr>
  </w:style>
  <w:style w:type="table" w:styleId="ab">
    <w:name w:val="Table Grid"/>
    <w:basedOn w:val="a1"/>
    <w:uiPriority w:val="59"/>
    <w:rsid w:val="00C310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page number"/>
    <w:basedOn w:val="a0"/>
    <w:rsid w:val="009104B9"/>
  </w:style>
  <w:style w:type="character" w:styleId="ad">
    <w:name w:val="FollowedHyperlink"/>
    <w:uiPriority w:val="99"/>
    <w:semiHidden/>
    <w:unhideWhenUsed/>
    <w:rsid w:val="003F56BC"/>
    <w:rPr>
      <w:color w:val="800080"/>
      <w:u w:val="single"/>
    </w:rPr>
  </w:style>
  <w:style w:type="table" w:styleId="1">
    <w:name w:val="Light Shading"/>
    <w:basedOn w:val="a1"/>
    <w:uiPriority w:val="60"/>
    <w:rsid w:val="00E0394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e">
    <w:name w:val="Date"/>
    <w:basedOn w:val="a"/>
    <w:next w:val="a"/>
    <w:link w:val="af"/>
    <w:uiPriority w:val="99"/>
    <w:semiHidden/>
    <w:unhideWhenUsed/>
    <w:rsid w:val="00523A23"/>
  </w:style>
  <w:style w:type="character" w:customStyle="1" w:styleId="af">
    <w:name w:val="日付 (文字)"/>
    <w:link w:val="ae"/>
    <w:uiPriority w:val="99"/>
    <w:semiHidden/>
    <w:rsid w:val="00523A23"/>
    <w:rPr>
      <w:kern w:val="2"/>
      <w:sz w:val="21"/>
      <w:szCs w:val="22"/>
    </w:rPr>
  </w:style>
  <w:style w:type="character" w:styleId="af0">
    <w:name w:val="annotation reference"/>
    <w:uiPriority w:val="99"/>
    <w:semiHidden/>
    <w:unhideWhenUsed/>
    <w:rsid w:val="005F181D"/>
    <w:rPr>
      <w:sz w:val="18"/>
      <w:szCs w:val="18"/>
    </w:rPr>
  </w:style>
  <w:style w:type="paragraph" w:styleId="af1">
    <w:name w:val="annotation text"/>
    <w:basedOn w:val="a"/>
    <w:link w:val="af2"/>
    <w:uiPriority w:val="99"/>
    <w:semiHidden/>
    <w:unhideWhenUsed/>
    <w:rsid w:val="005F181D"/>
  </w:style>
  <w:style w:type="character" w:customStyle="1" w:styleId="af2">
    <w:name w:val="コメント文字列 (文字)"/>
    <w:link w:val="af1"/>
    <w:uiPriority w:val="99"/>
    <w:semiHidden/>
    <w:rsid w:val="005F181D"/>
    <w:rPr>
      <w:kern w:val="2"/>
      <w:sz w:val="21"/>
      <w:szCs w:val="22"/>
    </w:rPr>
  </w:style>
  <w:style w:type="paragraph" w:styleId="af3">
    <w:name w:val="annotation subject"/>
    <w:basedOn w:val="af1"/>
    <w:next w:val="af1"/>
    <w:link w:val="af4"/>
    <w:uiPriority w:val="99"/>
    <w:semiHidden/>
    <w:unhideWhenUsed/>
    <w:rsid w:val="005F181D"/>
    <w:rPr>
      <w:b/>
      <w:bCs/>
    </w:rPr>
  </w:style>
  <w:style w:type="character" w:customStyle="1" w:styleId="af4">
    <w:name w:val="コメント内容 (文字)"/>
    <w:link w:val="af3"/>
    <w:uiPriority w:val="99"/>
    <w:semiHidden/>
    <w:rsid w:val="005F181D"/>
    <w:rPr>
      <w:b/>
      <w:bCs/>
      <w:kern w:val="2"/>
      <w:sz w:val="21"/>
      <w:szCs w:val="22"/>
    </w:rPr>
  </w:style>
  <w:style w:type="table" w:customStyle="1" w:styleId="10">
    <w:name w:val="表 (格子)1"/>
    <w:basedOn w:val="a1"/>
    <w:next w:val="ab"/>
    <w:uiPriority w:val="59"/>
    <w:rsid w:val="00363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1651DA"/>
    <w:rPr>
      <w:rFonts w:ascii="ＭＳ 明朝"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054957">
      <w:bodyDiv w:val="1"/>
      <w:marLeft w:val="0"/>
      <w:marRight w:val="0"/>
      <w:marTop w:val="0"/>
      <w:marBottom w:val="0"/>
      <w:divBdr>
        <w:top w:val="none" w:sz="0" w:space="0" w:color="auto"/>
        <w:left w:val="none" w:sz="0" w:space="0" w:color="auto"/>
        <w:bottom w:val="none" w:sz="0" w:space="0" w:color="auto"/>
        <w:right w:val="none" w:sz="0" w:space="0" w:color="auto"/>
      </w:divBdr>
    </w:div>
    <w:div w:id="461926062">
      <w:bodyDiv w:val="1"/>
      <w:marLeft w:val="0"/>
      <w:marRight w:val="0"/>
      <w:marTop w:val="0"/>
      <w:marBottom w:val="0"/>
      <w:divBdr>
        <w:top w:val="none" w:sz="0" w:space="0" w:color="auto"/>
        <w:left w:val="none" w:sz="0" w:space="0" w:color="auto"/>
        <w:bottom w:val="none" w:sz="0" w:space="0" w:color="auto"/>
        <w:right w:val="none" w:sz="0" w:space="0" w:color="auto"/>
      </w:divBdr>
    </w:div>
    <w:div w:id="169673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471\Box\&#12304;02_&#35506;&#25152;&#20849;&#26377;&#12305;09_05_&#26862;&#12389;&#12367;&#12426;&#35506;\02_&#32207;&#21209;&#25285;&#24403;\6&#24180;&#24230;\10_&#26412;&#22810;&#38745;&#20845;&#21338;&#22763;&#32946;&#33521;&#20107;&#26989;\10_03_&#20363;&#35215;\03_&#21215;&#38598;&#26696;&#20869;&#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F477A-71A7-46B5-B3AA-EAAE11EC9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河合里枝</cp:lastModifiedBy>
  <cp:revision>3</cp:revision>
  <cp:lastPrinted>2024-07-30T07:08:00Z</cp:lastPrinted>
  <dcterms:created xsi:type="dcterms:W3CDTF">2024-07-30T07:11:00Z</dcterms:created>
  <dcterms:modified xsi:type="dcterms:W3CDTF">2024-07-30T07:16:00Z</dcterms:modified>
</cp:coreProperties>
</file>